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AD73" w14:textId="2C8F81F8" w:rsidR="007737CD" w:rsidRDefault="007737CD"/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7737CD" w14:paraId="3087B581" w14:textId="77777777" w:rsidTr="00F77CD7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7A36BEA5" w14:textId="52FE685A" w:rsidR="007737CD" w:rsidRPr="00106807" w:rsidRDefault="007737CD" w:rsidP="00F77CD7">
            <w:pPr>
              <w:pStyle w:val="Month"/>
              <w:rPr>
                <w:color w:val="595959" w:themeColor="text1" w:themeTint="A6"/>
              </w:rPr>
            </w:pPr>
            <w:r w:rsidRPr="00106807">
              <w:rPr>
                <w:color w:val="595959" w:themeColor="text1" w:themeTint="A6"/>
              </w:rPr>
              <w:t>July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213CB20F" w14:textId="6D4169EA" w:rsidR="007737CD" w:rsidRPr="00106807" w:rsidRDefault="007737CD" w:rsidP="00F77CD7">
            <w:pPr>
              <w:pStyle w:val="Year"/>
              <w:spacing w:after="40"/>
              <w:rPr>
                <w:color w:val="595959" w:themeColor="text1" w:themeTint="A6"/>
              </w:rPr>
            </w:pPr>
            <w:r w:rsidRPr="00106807">
              <w:rPr>
                <w:color w:val="595959" w:themeColor="text1" w:themeTint="A6"/>
              </w:rPr>
              <w:t>202</w:t>
            </w:r>
            <w:r w:rsidR="00853DD0">
              <w:rPr>
                <w:color w:val="595959" w:themeColor="text1" w:themeTint="A6"/>
              </w:rPr>
              <w:t>5</w:t>
            </w:r>
          </w:p>
        </w:tc>
      </w:tr>
      <w:tr w:rsidR="007737CD" w14:paraId="688A36BC" w14:textId="77777777" w:rsidTr="00F77CD7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614AD759" w14:textId="77777777" w:rsidR="007737CD" w:rsidRDefault="007737CD" w:rsidP="00F77CD7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0F346819" w14:textId="77777777" w:rsidR="007737CD" w:rsidRDefault="007737CD" w:rsidP="00F77CD7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7737CD" w14:paraId="27385030" w14:textId="77777777" w:rsidTr="00106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161661073"/>
            <w:placeholder>
              <w:docPart w:val="C7EB7040C9376C4588F56A6C799AEFB0"/>
            </w:placeholder>
            <w:temporary/>
            <w:showingPlcHdr/>
            <w15:appearance w15:val="hidden"/>
          </w:sdtPr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1962B838" w14:textId="77777777" w:rsidR="007737CD" w:rsidRDefault="007737CD" w:rsidP="00F77CD7">
                <w:pPr>
                  <w:pStyle w:val="Days"/>
                </w:pPr>
                <w:r w:rsidRPr="00130912">
                  <w:rPr>
                    <w:color w:val="FFFFFF" w:themeColor="background1"/>
                  </w:rP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7B4201B9" w14:textId="77777777" w:rsidR="007737CD" w:rsidRDefault="00000000" w:rsidP="00F77CD7">
            <w:pPr>
              <w:pStyle w:val="Days"/>
            </w:pPr>
            <w:sdt>
              <w:sdtPr>
                <w:id w:val="1278764790"/>
                <w:placeholder>
                  <w:docPart w:val="B3359DE35C8D9042B6AD44C310BFEE97"/>
                </w:placeholder>
                <w:temporary/>
                <w:showingPlcHdr/>
                <w15:appearance w15:val="hidden"/>
              </w:sdtPr>
              <w:sdtContent>
                <w:r w:rsidR="007737CD" w:rsidRPr="00130912">
                  <w:rPr>
                    <w:color w:val="FFFFFF" w:themeColor="background1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2E491E0E" w14:textId="77777777" w:rsidR="007737CD" w:rsidRDefault="00000000" w:rsidP="00F77CD7">
            <w:pPr>
              <w:pStyle w:val="Days"/>
            </w:pPr>
            <w:sdt>
              <w:sdtPr>
                <w:id w:val="1386446010"/>
                <w:placeholder>
                  <w:docPart w:val="723C57870DE9F34E9F6BAC5AA5BC7E5B"/>
                </w:placeholder>
                <w:temporary/>
                <w:showingPlcHdr/>
                <w15:appearance w15:val="hidden"/>
              </w:sdtPr>
              <w:sdtContent>
                <w:r w:rsidR="007737CD" w:rsidRPr="00130912">
                  <w:rPr>
                    <w:color w:val="FFFFFF" w:themeColor="background1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4612BEB3" w14:textId="77777777" w:rsidR="007737CD" w:rsidRDefault="00000000" w:rsidP="00F77CD7">
            <w:pPr>
              <w:pStyle w:val="Days"/>
            </w:pPr>
            <w:sdt>
              <w:sdtPr>
                <w:id w:val="1163042093"/>
                <w:placeholder>
                  <w:docPart w:val="BF15028AA79C0342BA96DF63A85DCED6"/>
                </w:placeholder>
                <w:temporary/>
                <w:showingPlcHdr/>
                <w15:appearance w15:val="hidden"/>
              </w:sdtPr>
              <w:sdtContent>
                <w:r w:rsidR="007737CD" w:rsidRPr="00130912">
                  <w:rPr>
                    <w:color w:val="FFFFFF" w:themeColor="background1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582ABB08" w14:textId="77777777" w:rsidR="007737CD" w:rsidRDefault="00000000" w:rsidP="00F77CD7">
            <w:pPr>
              <w:pStyle w:val="Days"/>
            </w:pPr>
            <w:sdt>
              <w:sdtPr>
                <w:id w:val="755021969"/>
                <w:placeholder>
                  <w:docPart w:val="C7B905D89EDF9E4C921D1B10D8A7549C"/>
                </w:placeholder>
                <w:temporary/>
                <w:showingPlcHdr/>
                <w15:appearance w15:val="hidden"/>
              </w:sdtPr>
              <w:sdtContent>
                <w:r w:rsidR="007737CD" w:rsidRPr="00130912">
                  <w:rPr>
                    <w:color w:val="FFFFFF" w:themeColor="background1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7A561238" w14:textId="77777777" w:rsidR="007737CD" w:rsidRDefault="00000000" w:rsidP="00F77CD7">
            <w:pPr>
              <w:pStyle w:val="Days"/>
            </w:pPr>
            <w:sdt>
              <w:sdtPr>
                <w:id w:val="-77531068"/>
                <w:placeholder>
                  <w:docPart w:val="B84B2D3CEB09D542847BDAD580BE796E"/>
                </w:placeholder>
                <w:temporary/>
                <w:showingPlcHdr/>
                <w15:appearance w15:val="hidden"/>
              </w:sdtPr>
              <w:sdtContent>
                <w:r w:rsidR="007737CD" w:rsidRPr="00130912">
                  <w:rPr>
                    <w:color w:val="FFFFFF" w:themeColor="background1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305F943" w14:textId="77777777" w:rsidR="007737CD" w:rsidRDefault="00000000" w:rsidP="00F77CD7">
            <w:pPr>
              <w:pStyle w:val="Days"/>
            </w:pPr>
            <w:sdt>
              <w:sdtPr>
                <w:id w:val="-1372294147"/>
                <w:placeholder>
                  <w:docPart w:val="4EDCBDF717B134478769532FE2694445"/>
                </w:placeholder>
                <w:temporary/>
                <w:showingPlcHdr/>
                <w15:appearance w15:val="hidden"/>
              </w:sdtPr>
              <w:sdtContent>
                <w:r w:rsidR="007737CD" w:rsidRPr="00130912">
                  <w:rPr>
                    <w:color w:val="FFFFFF" w:themeColor="background1"/>
                  </w:rPr>
                  <w:t>Saturday</w:t>
                </w:r>
              </w:sdtContent>
            </w:sdt>
          </w:p>
        </w:tc>
      </w:tr>
      <w:tr w:rsidR="007737CD" w14:paraId="4B2BF29D" w14:textId="77777777" w:rsidTr="00106807">
        <w:trPr>
          <w:trHeight w:val="233"/>
        </w:trPr>
        <w:tc>
          <w:tcPr>
            <w:tcW w:w="714" w:type="pct"/>
            <w:tcBorders>
              <w:bottom w:val="nil"/>
            </w:tcBorders>
          </w:tcPr>
          <w:p w14:paraId="36691AE7" w14:textId="02C7F342" w:rsidR="007737CD" w:rsidRDefault="007737CD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7939E51C" w14:textId="5F3A1025" w:rsidR="007737CD" w:rsidRDefault="007737CD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3D17512B" w14:textId="041D538B" w:rsidR="007737CD" w:rsidRDefault="00853DD0" w:rsidP="00F77CD7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4291AAF9" w14:textId="3E9D84CA" w:rsidR="007737CD" w:rsidRDefault="00853DD0" w:rsidP="00F77CD7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6958EFD1" w14:textId="51493A11" w:rsidR="007737CD" w:rsidRDefault="00853DD0" w:rsidP="00F77CD7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</w:tcPr>
          <w:p w14:paraId="13F50B35" w14:textId="628FB250" w:rsidR="007737CD" w:rsidRDefault="00853DD0" w:rsidP="00F77CD7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</w:tcPr>
          <w:p w14:paraId="3ABBA168" w14:textId="6A587980" w:rsidR="007737CD" w:rsidRDefault="00853DD0" w:rsidP="00F77CD7">
            <w:pPr>
              <w:pStyle w:val="Dates"/>
            </w:pPr>
            <w:r>
              <w:t>5</w:t>
            </w:r>
          </w:p>
        </w:tc>
      </w:tr>
      <w:tr w:rsidR="007737CD" w14:paraId="0C75C049" w14:textId="77777777" w:rsidTr="00F77CD7">
        <w:trPr>
          <w:trHeight w:hRule="exact" w:val="83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0075716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4A4CFF7" w14:textId="518A43D1" w:rsidR="00106807" w:rsidRDefault="00106807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1CB2301" w14:textId="60B6F37F" w:rsidR="00106807" w:rsidRDefault="00F43EC1" w:rsidP="00865E4C">
            <w:r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90AA2E7" w14:textId="7A28A28D" w:rsidR="007737CD" w:rsidRDefault="00F43EC1" w:rsidP="00F77CD7">
            <w:r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FC1B055" w14:textId="69E5A2EE" w:rsidR="007737CD" w:rsidRDefault="00F43EC1" w:rsidP="007737CD">
            <w:r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81ECE6C" w14:textId="55E90EE0" w:rsidR="00317FC1" w:rsidRDefault="00F43EC1" w:rsidP="00317FC1">
            <w:r>
              <w:t>STUDIO CLOSED</w:t>
            </w:r>
          </w:p>
          <w:p w14:paraId="549688D1" w14:textId="2A28B0A6" w:rsidR="00CB7900" w:rsidRDefault="00CB7900" w:rsidP="007737C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976D5A5" w14:textId="44F0EE3E" w:rsidR="00317FC1" w:rsidRDefault="007737CD" w:rsidP="00317FC1">
            <w:r>
              <w:t xml:space="preserve"> </w:t>
            </w:r>
          </w:p>
          <w:p w14:paraId="2E0B8EE5" w14:textId="490DB9C4" w:rsidR="00CB7900" w:rsidRDefault="00CB7900" w:rsidP="007737CD"/>
        </w:tc>
      </w:tr>
      <w:tr w:rsidR="007737CD" w14:paraId="4FACEF6B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C5E62E0" w14:textId="1EC2C932" w:rsidR="007737CD" w:rsidRDefault="00853DD0" w:rsidP="00F77CD7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C03E13F" w14:textId="607CFC10" w:rsidR="007737CD" w:rsidRDefault="00853DD0" w:rsidP="00F77CD7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BE51EBA" w14:textId="41BE5A3E" w:rsidR="007737CD" w:rsidRDefault="00853DD0" w:rsidP="00F77CD7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FD8B4B0" w14:textId="07592B7D" w:rsidR="007737CD" w:rsidRDefault="00853DD0" w:rsidP="00F77CD7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798AC2A" w14:textId="030C7E50" w:rsidR="007737CD" w:rsidRDefault="00853DD0" w:rsidP="00F77CD7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7119422" w14:textId="33DFB7A0" w:rsidR="007737CD" w:rsidRDefault="00853DD0" w:rsidP="00F77CD7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86CC422" w14:textId="688492EF" w:rsidR="007737CD" w:rsidRDefault="00853DD0" w:rsidP="00F77CD7">
            <w:pPr>
              <w:pStyle w:val="Dates"/>
            </w:pPr>
            <w:r>
              <w:t>12</w:t>
            </w:r>
          </w:p>
        </w:tc>
      </w:tr>
      <w:tr w:rsidR="007737CD" w14:paraId="46F3B2C5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87D768E" w14:textId="37DD0158" w:rsidR="00317FC1" w:rsidRDefault="007737CD" w:rsidP="00317FC1">
            <w:r>
              <w:t xml:space="preserve"> </w:t>
            </w:r>
          </w:p>
          <w:p w14:paraId="3869B603" w14:textId="69F095F1" w:rsidR="00CB7900" w:rsidRDefault="00CB7900" w:rsidP="007737C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A785845" w14:textId="16472973" w:rsidR="00865E4C" w:rsidRDefault="00317FC1" w:rsidP="00F77CD7">
            <w:r>
              <w:t xml:space="preserve">CAMP WEEK </w:t>
            </w:r>
            <w:r w:rsidR="00F43EC1">
              <w:t>4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05DF3E57" w14:textId="27682C77" w:rsidR="00865E4C" w:rsidRDefault="00865E4C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606738F7" w14:textId="0E1B775B" w:rsidR="00865E4C" w:rsidRDefault="00865E4C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73013FC2" w14:textId="4EBE8CF7" w:rsidR="00865E4C" w:rsidRDefault="00865E4C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11F7E220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6DAAA7C9" w14:textId="395A8113" w:rsidR="007737CD" w:rsidRDefault="007737CD" w:rsidP="00F77CD7"/>
        </w:tc>
      </w:tr>
      <w:tr w:rsidR="007737CD" w14:paraId="41586D66" w14:textId="77777777" w:rsidTr="00F77CD7">
        <w:tc>
          <w:tcPr>
            <w:tcW w:w="714" w:type="pct"/>
            <w:tcBorders>
              <w:bottom w:val="nil"/>
            </w:tcBorders>
          </w:tcPr>
          <w:p w14:paraId="0E1E0703" w14:textId="0A7F4306" w:rsidR="007737CD" w:rsidRDefault="00853DD0" w:rsidP="00F77CD7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30FFB098" w14:textId="1CDBD906" w:rsidR="007737CD" w:rsidRDefault="00853DD0" w:rsidP="00F77CD7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5C267B07" w14:textId="015622EC" w:rsidR="007737CD" w:rsidRDefault="00853DD0" w:rsidP="00F77CD7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4B4AA424" w14:textId="6FC88B4F" w:rsidR="007737CD" w:rsidRDefault="00853DD0" w:rsidP="00F77CD7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</w:tcPr>
          <w:p w14:paraId="0987E8CD" w14:textId="117F389C" w:rsidR="007737CD" w:rsidRDefault="00853DD0" w:rsidP="00F77CD7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</w:tcPr>
          <w:p w14:paraId="3DFAAD48" w14:textId="2242D045" w:rsidR="007737CD" w:rsidRDefault="00853DD0" w:rsidP="00F77CD7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</w:tcPr>
          <w:p w14:paraId="54D66E75" w14:textId="15234FDE" w:rsidR="007737CD" w:rsidRDefault="00853DD0" w:rsidP="00F77CD7">
            <w:pPr>
              <w:pStyle w:val="Dates"/>
            </w:pPr>
            <w:r>
              <w:t>19</w:t>
            </w:r>
          </w:p>
        </w:tc>
      </w:tr>
      <w:tr w:rsidR="007737CD" w14:paraId="3E8156D9" w14:textId="77777777" w:rsidTr="00F77CD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869B54C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A5D1D3F" w14:textId="46EE041F" w:rsidR="007737CD" w:rsidRDefault="007737CD" w:rsidP="00F77CD7">
            <w:r>
              <w:t xml:space="preserve">CAMP WEEK </w:t>
            </w:r>
            <w:r w:rsidR="00F43EC1">
              <w:t>5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137BE73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291FCF9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5A2A2F6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52B4A5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EE912C2" w14:textId="60168733" w:rsidR="007737CD" w:rsidRDefault="007737CD" w:rsidP="00F77CD7"/>
        </w:tc>
      </w:tr>
      <w:tr w:rsidR="007737CD" w14:paraId="6B8D9FED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2ED896B" w14:textId="09373B0C" w:rsidR="007737CD" w:rsidRDefault="00853DD0" w:rsidP="00F77CD7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DBD8564" w14:textId="63BD3617" w:rsidR="007737CD" w:rsidRDefault="00853DD0" w:rsidP="00F77CD7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AB33E06" w14:textId="5B272D1A" w:rsidR="007737CD" w:rsidRDefault="00853DD0" w:rsidP="00F77CD7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95F3DED" w14:textId="7F223E70" w:rsidR="007737CD" w:rsidRDefault="00853DD0" w:rsidP="00F77CD7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5D78D76" w14:textId="78FAB54C" w:rsidR="007737CD" w:rsidRDefault="00853DD0" w:rsidP="00F77CD7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95A8B9C" w14:textId="08FAC371" w:rsidR="007737CD" w:rsidRDefault="00853DD0" w:rsidP="00F77CD7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1AAABCC" w14:textId="13815AB8" w:rsidR="007737CD" w:rsidRDefault="00853DD0" w:rsidP="00F77CD7">
            <w:pPr>
              <w:pStyle w:val="Dates"/>
            </w:pPr>
            <w:r>
              <w:t>26</w:t>
            </w:r>
          </w:p>
        </w:tc>
      </w:tr>
      <w:tr w:rsidR="007737CD" w14:paraId="568C06F3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333D39BD" w14:textId="53534A4C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EDCDE34" w14:textId="15FEE092" w:rsidR="007737CD" w:rsidRDefault="00F43EC1" w:rsidP="00F77CD7">
            <w:r>
              <w:t>CAMP WEEK 6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0A4542DE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1E22E730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3C0BDA2E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2DBDE3F7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68DF389E" w14:textId="77777777" w:rsidR="007737CD" w:rsidRDefault="007737CD" w:rsidP="00F77CD7"/>
        </w:tc>
      </w:tr>
      <w:tr w:rsidR="007737CD" w14:paraId="5332B2D7" w14:textId="77777777" w:rsidTr="00F77CD7">
        <w:tc>
          <w:tcPr>
            <w:tcW w:w="714" w:type="pct"/>
            <w:tcBorders>
              <w:bottom w:val="nil"/>
            </w:tcBorders>
          </w:tcPr>
          <w:p w14:paraId="54F3744A" w14:textId="2703896F" w:rsidR="007737CD" w:rsidRDefault="00853DD0" w:rsidP="00F77CD7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</w:tcPr>
          <w:p w14:paraId="1AC116D3" w14:textId="5BC236A5" w:rsidR="007737CD" w:rsidRDefault="00853DD0" w:rsidP="00F77CD7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</w:tcPr>
          <w:p w14:paraId="7C954B41" w14:textId="64828AEB" w:rsidR="007737CD" w:rsidRDefault="00853DD0" w:rsidP="00F77CD7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</w:tcPr>
          <w:p w14:paraId="0674FC12" w14:textId="137B8B4F" w:rsidR="007737CD" w:rsidRDefault="00853DD0" w:rsidP="00F77CD7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nil"/>
            </w:tcBorders>
          </w:tcPr>
          <w:p w14:paraId="50F6F0F7" w14:textId="01D47454" w:rsidR="007737CD" w:rsidRDefault="00853DD0" w:rsidP="00F77CD7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bottom w:val="nil"/>
            </w:tcBorders>
          </w:tcPr>
          <w:p w14:paraId="2C8716F0" w14:textId="0ABF6E89" w:rsidR="007737CD" w:rsidRDefault="00853DD0" w:rsidP="00F77CD7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5587BB8B" w14:textId="273445DF" w:rsidR="007737CD" w:rsidRDefault="007737CD" w:rsidP="00F77CD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  <w:r w:rsidR="00F43EC1">
              <w:t>3</w:t>
            </w:r>
          </w:p>
        </w:tc>
      </w:tr>
      <w:tr w:rsidR="007737CD" w14:paraId="62ABE77C" w14:textId="77777777" w:rsidTr="00F77CD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B03B8CC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8D54A05" w14:textId="29BBB6E7" w:rsidR="007737CD" w:rsidRDefault="00865E4C" w:rsidP="00F77CD7">
            <w:r>
              <w:t xml:space="preserve">CAMP WEEK </w:t>
            </w:r>
            <w:r w:rsidR="00F43EC1">
              <w:t>7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9856879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E05CED0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FDBC7C4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D8BB1FA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3377C64" w14:textId="77777777" w:rsidR="007737CD" w:rsidRDefault="007737CD" w:rsidP="00F77CD7"/>
        </w:tc>
      </w:tr>
      <w:tr w:rsidR="007737CD" w14:paraId="1AAF051E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7DC741C" w14:textId="1B693C74" w:rsidR="007737CD" w:rsidRDefault="007737CD" w:rsidP="00F77CD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F5F3DDF" w14:textId="2F40E9B6" w:rsidR="007737CD" w:rsidRDefault="007737CD" w:rsidP="00F77CD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3D57CD6" w14:textId="77777777" w:rsidR="007737CD" w:rsidRDefault="007737CD" w:rsidP="00F77CD7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022FC01" w14:textId="77777777" w:rsidR="007737CD" w:rsidRDefault="007737CD" w:rsidP="00F77CD7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92A792C" w14:textId="77777777" w:rsidR="007737CD" w:rsidRDefault="007737CD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D775969" w14:textId="77777777" w:rsidR="007737CD" w:rsidRDefault="007737CD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6ADF579" w14:textId="77777777" w:rsidR="007737CD" w:rsidRDefault="007737CD" w:rsidP="00F77CD7">
            <w:pPr>
              <w:pStyle w:val="Dates"/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7737CD" w14:paraId="081AE620" w14:textId="77777777" w:rsidTr="00F77CD7">
        <w:trPr>
          <w:trHeight w:hRule="exact" w:val="2232"/>
        </w:trPr>
        <w:sdt>
          <w:sdtPr>
            <w:id w:val="388314424"/>
            <w:placeholder>
              <w:docPart w:val="EBA0885E9652CB41B99A271418351022"/>
            </w:placeholder>
            <w:temporary/>
            <w:showingPlcHdr/>
            <w15:appearance w15:val="hidden"/>
          </w:sdtPr>
          <w:sdtContent>
            <w:tc>
              <w:tcPr>
                <w:tcW w:w="3649" w:type="dxa"/>
                <w:tcMar>
                  <w:left w:w="0" w:type="dxa"/>
                </w:tcMar>
              </w:tcPr>
              <w:p w14:paraId="4764016D" w14:textId="77777777" w:rsidR="007737CD" w:rsidRDefault="007737CD" w:rsidP="00F77CD7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6B525217" w14:textId="21647EFB" w:rsidR="007737CD" w:rsidRDefault="007737CD" w:rsidP="00F77CD7">
            <w:pPr>
              <w:spacing w:after="40"/>
            </w:pPr>
          </w:p>
        </w:tc>
        <w:tc>
          <w:tcPr>
            <w:tcW w:w="3584" w:type="dxa"/>
          </w:tcPr>
          <w:p w14:paraId="50242734" w14:textId="20E09938" w:rsidR="007737CD" w:rsidRDefault="007737CD" w:rsidP="00F77CD7">
            <w:pPr>
              <w:pStyle w:val="Heading2"/>
              <w:spacing w:after="40"/>
              <w:outlineLvl w:val="1"/>
            </w:pPr>
            <w:r>
              <w:t>CAMP</w:t>
            </w:r>
          </w:p>
          <w:p w14:paraId="1600D0A2" w14:textId="1A089420" w:rsidR="007737CD" w:rsidRDefault="007737CD" w:rsidP="00F77CD7">
            <w:pPr>
              <w:spacing w:after="40"/>
            </w:pPr>
            <w:r>
              <w:t>Join us for camp all summer long!</w:t>
            </w:r>
          </w:p>
        </w:tc>
        <w:tc>
          <w:tcPr>
            <w:tcW w:w="3584" w:type="dxa"/>
            <w:tcMar>
              <w:right w:w="0" w:type="dxa"/>
            </w:tcMar>
          </w:tcPr>
          <w:p w14:paraId="093024B0" w14:textId="77777777" w:rsidR="007737CD" w:rsidRDefault="007737CD" w:rsidP="00F77CD7">
            <w:pPr>
              <w:spacing w:after="40"/>
            </w:pPr>
          </w:p>
          <w:p w14:paraId="16FC3BCC" w14:textId="77777777" w:rsidR="007737CD" w:rsidRDefault="007737CD" w:rsidP="00F77CD7">
            <w:pPr>
              <w:spacing w:after="40"/>
            </w:pPr>
          </w:p>
          <w:p w14:paraId="658EBC00" w14:textId="77777777" w:rsidR="007737CD" w:rsidRDefault="007737CD" w:rsidP="00F77CD7">
            <w:pPr>
              <w:spacing w:after="40"/>
            </w:pPr>
          </w:p>
          <w:p w14:paraId="2FCF435D" w14:textId="77777777" w:rsidR="007737CD" w:rsidRDefault="007737CD" w:rsidP="00F77CD7">
            <w:pPr>
              <w:spacing w:after="40"/>
            </w:pPr>
          </w:p>
          <w:p w14:paraId="3D5807D3" w14:textId="77777777" w:rsidR="007737CD" w:rsidRDefault="007737CD" w:rsidP="00F77CD7">
            <w:pPr>
              <w:spacing w:after="40"/>
            </w:pPr>
          </w:p>
          <w:p w14:paraId="7530F69A" w14:textId="77777777" w:rsidR="007737CD" w:rsidRDefault="007737CD" w:rsidP="00F77CD7">
            <w:pPr>
              <w:spacing w:after="40"/>
            </w:pPr>
          </w:p>
          <w:p w14:paraId="727160B0" w14:textId="77777777" w:rsidR="007737CD" w:rsidRDefault="007737CD" w:rsidP="00F77CD7">
            <w:pPr>
              <w:spacing w:after="40"/>
            </w:pPr>
          </w:p>
          <w:p w14:paraId="02972BC3" w14:textId="77777777" w:rsidR="007737CD" w:rsidRDefault="007737CD" w:rsidP="00F77CD7">
            <w:pPr>
              <w:spacing w:after="40"/>
            </w:pPr>
          </w:p>
          <w:p w14:paraId="7C769A00" w14:textId="77777777" w:rsidR="007737CD" w:rsidRDefault="007737CD" w:rsidP="00F77CD7">
            <w:pPr>
              <w:spacing w:after="40"/>
            </w:pPr>
          </w:p>
          <w:p w14:paraId="6CFEDAC0" w14:textId="77777777" w:rsidR="007737CD" w:rsidRDefault="007737CD" w:rsidP="00F77CD7">
            <w:pPr>
              <w:spacing w:after="40"/>
            </w:pPr>
          </w:p>
        </w:tc>
      </w:tr>
    </w:tbl>
    <w:p w14:paraId="2CC67656" w14:textId="7859A891" w:rsidR="007737CD" w:rsidRDefault="007737CD"/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7737CD" w14:paraId="00FA8025" w14:textId="77777777" w:rsidTr="00F77CD7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0644A19B" w14:textId="0ED164BE" w:rsidR="007737CD" w:rsidRPr="00106807" w:rsidRDefault="007737CD" w:rsidP="00F77CD7">
            <w:pPr>
              <w:pStyle w:val="Month"/>
              <w:rPr>
                <w:color w:val="595959" w:themeColor="text1" w:themeTint="A6"/>
              </w:rPr>
            </w:pPr>
            <w:r w:rsidRPr="00106807">
              <w:rPr>
                <w:color w:val="595959" w:themeColor="text1" w:themeTint="A6"/>
              </w:rPr>
              <w:lastRenderedPageBreak/>
              <w:t>June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11F862FF" w14:textId="3603D64B" w:rsidR="007737CD" w:rsidRPr="00106807" w:rsidRDefault="00F43EC1" w:rsidP="00F77CD7">
            <w:pPr>
              <w:pStyle w:val="Year"/>
              <w:spacing w:after="4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202</w:t>
            </w:r>
            <w:r w:rsidR="00853DD0">
              <w:rPr>
                <w:color w:val="595959" w:themeColor="text1" w:themeTint="A6"/>
              </w:rPr>
              <w:t>5</w:t>
            </w:r>
          </w:p>
        </w:tc>
      </w:tr>
      <w:tr w:rsidR="007737CD" w14:paraId="2362E8EC" w14:textId="77777777" w:rsidTr="00F77CD7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2512C510" w14:textId="77777777" w:rsidR="007737CD" w:rsidRDefault="007737CD" w:rsidP="00F77CD7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5C1EC470" w14:textId="77777777" w:rsidR="007737CD" w:rsidRDefault="007737CD" w:rsidP="00F77CD7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7737CD" w14:paraId="44C2CD28" w14:textId="77777777" w:rsidTr="00106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452476565"/>
            <w:placeholder>
              <w:docPart w:val="60F87E3A540F0C4BBD15D2F58AB548FA"/>
            </w:placeholder>
            <w:temporary/>
            <w:showingPlcHdr/>
            <w15:appearance w15:val="hidden"/>
          </w:sdtPr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248E7B01" w14:textId="77777777" w:rsidR="007737CD" w:rsidRDefault="007737CD" w:rsidP="00F77CD7">
                <w:pPr>
                  <w:pStyle w:val="Days"/>
                </w:pPr>
                <w:r w:rsidRPr="00130912">
                  <w:rPr>
                    <w:color w:val="FFFFFF" w:themeColor="background1"/>
                  </w:rP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0911A3F7" w14:textId="77777777" w:rsidR="007737CD" w:rsidRDefault="00000000" w:rsidP="00F77CD7">
            <w:pPr>
              <w:pStyle w:val="Days"/>
            </w:pPr>
            <w:sdt>
              <w:sdtPr>
                <w:id w:val="614486388"/>
                <w:placeholder>
                  <w:docPart w:val="D79D7E24827FF44299C7B77181D2C721"/>
                </w:placeholder>
                <w:temporary/>
                <w:showingPlcHdr/>
                <w15:appearance w15:val="hidden"/>
              </w:sdtPr>
              <w:sdtContent>
                <w:r w:rsidR="007737CD" w:rsidRPr="00130912">
                  <w:rPr>
                    <w:color w:val="FFFFFF" w:themeColor="background1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04CC02F7" w14:textId="77777777" w:rsidR="007737CD" w:rsidRDefault="00000000" w:rsidP="00F77CD7">
            <w:pPr>
              <w:pStyle w:val="Days"/>
            </w:pPr>
            <w:sdt>
              <w:sdtPr>
                <w:id w:val="402263594"/>
                <w:placeholder>
                  <w:docPart w:val="E45906749BA30243843D232F0713B074"/>
                </w:placeholder>
                <w:temporary/>
                <w:showingPlcHdr/>
                <w15:appearance w15:val="hidden"/>
              </w:sdtPr>
              <w:sdtContent>
                <w:r w:rsidR="007737CD" w:rsidRPr="00130912">
                  <w:rPr>
                    <w:color w:val="FFFFFF" w:themeColor="background1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219A751B" w14:textId="77777777" w:rsidR="007737CD" w:rsidRDefault="00000000" w:rsidP="00F77CD7">
            <w:pPr>
              <w:pStyle w:val="Days"/>
            </w:pPr>
            <w:sdt>
              <w:sdtPr>
                <w:id w:val="-1548759499"/>
                <w:placeholder>
                  <w:docPart w:val="F538DAFDF6DAF04FAEA6CB92A321AE3A"/>
                </w:placeholder>
                <w:temporary/>
                <w:showingPlcHdr/>
                <w15:appearance w15:val="hidden"/>
              </w:sdtPr>
              <w:sdtContent>
                <w:r w:rsidR="007737CD" w:rsidRPr="00130912">
                  <w:rPr>
                    <w:color w:val="FFFFFF" w:themeColor="background1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3D8B4934" w14:textId="77777777" w:rsidR="007737CD" w:rsidRDefault="00000000" w:rsidP="00F77CD7">
            <w:pPr>
              <w:pStyle w:val="Days"/>
            </w:pPr>
            <w:sdt>
              <w:sdtPr>
                <w:id w:val="1038078904"/>
                <w:placeholder>
                  <w:docPart w:val="A65702B678FF1448B2B15DC0DD562584"/>
                </w:placeholder>
                <w:temporary/>
                <w:showingPlcHdr/>
                <w15:appearance w15:val="hidden"/>
              </w:sdtPr>
              <w:sdtContent>
                <w:r w:rsidR="007737CD" w:rsidRPr="00130912">
                  <w:rPr>
                    <w:color w:val="FFFFFF" w:themeColor="background1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238412CE" w14:textId="77777777" w:rsidR="007737CD" w:rsidRDefault="00000000" w:rsidP="00F77CD7">
            <w:pPr>
              <w:pStyle w:val="Days"/>
            </w:pPr>
            <w:sdt>
              <w:sdtPr>
                <w:id w:val="-1448387076"/>
                <w:placeholder>
                  <w:docPart w:val="9C1DEAE58C846C4F8350C06ACBB190E5"/>
                </w:placeholder>
                <w:temporary/>
                <w:showingPlcHdr/>
                <w15:appearance w15:val="hidden"/>
              </w:sdtPr>
              <w:sdtContent>
                <w:r w:rsidR="007737CD" w:rsidRPr="00130912">
                  <w:rPr>
                    <w:color w:val="FFFFFF" w:themeColor="background1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CD2242E" w14:textId="77777777" w:rsidR="007737CD" w:rsidRDefault="00000000" w:rsidP="00F77CD7">
            <w:pPr>
              <w:pStyle w:val="Days"/>
            </w:pPr>
            <w:sdt>
              <w:sdtPr>
                <w:id w:val="-785427914"/>
                <w:placeholder>
                  <w:docPart w:val="EC6361E26A27784687221E6C55D4AC3E"/>
                </w:placeholder>
                <w:temporary/>
                <w:showingPlcHdr/>
                <w15:appearance w15:val="hidden"/>
              </w:sdtPr>
              <w:sdtContent>
                <w:r w:rsidR="007737CD" w:rsidRPr="00130912">
                  <w:rPr>
                    <w:color w:val="FFFFFF" w:themeColor="background1"/>
                  </w:rPr>
                  <w:t>Saturday</w:t>
                </w:r>
              </w:sdtContent>
            </w:sdt>
          </w:p>
        </w:tc>
      </w:tr>
      <w:tr w:rsidR="007737CD" w14:paraId="72BE0C80" w14:textId="77777777" w:rsidTr="00F77CD7">
        <w:tc>
          <w:tcPr>
            <w:tcW w:w="714" w:type="pct"/>
            <w:tcBorders>
              <w:bottom w:val="nil"/>
            </w:tcBorders>
          </w:tcPr>
          <w:p w14:paraId="00454636" w14:textId="4E9CC72F" w:rsidR="007737CD" w:rsidRDefault="00853DD0" w:rsidP="00F77CD7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7CA32E73" w14:textId="6F922B57" w:rsidR="007737CD" w:rsidRDefault="00853DD0" w:rsidP="00F77CD7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1B39F1C2" w14:textId="55959D91" w:rsidR="007737CD" w:rsidRDefault="00853DD0" w:rsidP="00F77CD7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</w:tcPr>
          <w:p w14:paraId="18FC6AA2" w14:textId="67CAB258" w:rsidR="007737CD" w:rsidRDefault="00853DD0" w:rsidP="00F77CD7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</w:tcPr>
          <w:p w14:paraId="26938373" w14:textId="6628BEAC" w:rsidR="007737CD" w:rsidRDefault="00853DD0" w:rsidP="00F77CD7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</w:tcPr>
          <w:p w14:paraId="042687E8" w14:textId="4427AB1E" w:rsidR="007737CD" w:rsidRDefault="00853DD0" w:rsidP="00F77CD7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</w:tcPr>
          <w:p w14:paraId="55387A70" w14:textId="6748E40B" w:rsidR="007737CD" w:rsidRDefault="00853DD0" w:rsidP="00F77CD7">
            <w:pPr>
              <w:pStyle w:val="Dates"/>
            </w:pPr>
            <w:r>
              <w:t>7</w:t>
            </w:r>
          </w:p>
        </w:tc>
      </w:tr>
      <w:tr w:rsidR="007737CD" w14:paraId="65514376" w14:textId="77777777" w:rsidTr="00F77CD7">
        <w:trPr>
          <w:trHeight w:hRule="exact" w:val="83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CC55C97" w14:textId="77777777" w:rsidR="007737CD" w:rsidRDefault="00853DD0" w:rsidP="00F77CD7">
            <w:r>
              <w:t>RECITAL</w:t>
            </w:r>
          </w:p>
          <w:p w14:paraId="7FF28754" w14:textId="0A7DD7DD" w:rsidR="00853DD0" w:rsidRDefault="00853DD0" w:rsidP="00F77CD7">
            <w:r>
              <w:t>FUSION NATIONALS BILLED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63E9309" w14:textId="19454980" w:rsidR="007737CD" w:rsidRDefault="00853DD0" w:rsidP="00F77CD7">
            <w:r>
              <w:t>CAMP WEEK 1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99B7AEF" w14:textId="52EC00B6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CC82BA4" w14:textId="200AB260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FB4898A" w14:textId="3448B8FC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C0D3DD7" w14:textId="64ED6B6B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30A1840" w14:textId="18CEE5F2" w:rsidR="007737CD" w:rsidRDefault="007737CD" w:rsidP="00F77CD7"/>
        </w:tc>
      </w:tr>
      <w:tr w:rsidR="007737CD" w14:paraId="7CA17938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995FB94" w14:textId="1CB45514" w:rsidR="007737CD" w:rsidRDefault="00853DD0" w:rsidP="00F77CD7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9E14452" w14:textId="5D27A01B" w:rsidR="007737CD" w:rsidRDefault="00853DD0" w:rsidP="00F77CD7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206B277" w14:textId="5CA0C8FF" w:rsidR="007737CD" w:rsidRDefault="00853DD0" w:rsidP="00F77CD7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5F94D4E" w14:textId="59D7CB88" w:rsidR="007737CD" w:rsidRDefault="00853DD0" w:rsidP="00F77CD7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8178D83" w14:textId="7FE48699" w:rsidR="007737CD" w:rsidRDefault="00853DD0" w:rsidP="00F77CD7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A9CD540" w14:textId="3EAEB5F8" w:rsidR="007737CD" w:rsidRDefault="00853DD0" w:rsidP="00F77CD7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DADB910" w14:textId="36F53A52" w:rsidR="007737CD" w:rsidRDefault="00853DD0" w:rsidP="00F77CD7">
            <w:pPr>
              <w:pStyle w:val="Dates"/>
            </w:pPr>
            <w:r>
              <w:t>14</w:t>
            </w:r>
          </w:p>
        </w:tc>
      </w:tr>
      <w:tr w:rsidR="007737CD" w14:paraId="278A3A03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59B45473" w14:textId="54583248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7618AA66" w14:textId="267E163C" w:rsidR="007737CD" w:rsidRDefault="00F43EC1" w:rsidP="00F77CD7">
            <w:r>
              <w:t xml:space="preserve">CAMP WEEK </w:t>
            </w:r>
            <w:r w:rsidR="00853DD0">
              <w:t>2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2B4DF71A" w14:textId="03A1280F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690D7796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4B198D9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6C419120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2A695FBA" w14:textId="55B6F6D2" w:rsidR="007737CD" w:rsidRDefault="007737CD" w:rsidP="00F77CD7"/>
        </w:tc>
      </w:tr>
      <w:tr w:rsidR="007737CD" w14:paraId="633DE3D5" w14:textId="77777777" w:rsidTr="00F77CD7">
        <w:tc>
          <w:tcPr>
            <w:tcW w:w="714" w:type="pct"/>
            <w:tcBorders>
              <w:bottom w:val="nil"/>
            </w:tcBorders>
          </w:tcPr>
          <w:p w14:paraId="7CE05DF4" w14:textId="2562365D" w:rsidR="007737CD" w:rsidRDefault="00853DD0" w:rsidP="00F77CD7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468143D0" w14:textId="4CD1E0CB" w:rsidR="007737CD" w:rsidRDefault="00853DD0" w:rsidP="00F77CD7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</w:tcPr>
          <w:p w14:paraId="68136B3C" w14:textId="427D2D15" w:rsidR="007737CD" w:rsidRDefault="00853DD0" w:rsidP="00F77CD7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</w:tcPr>
          <w:p w14:paraId="4C05D37C" w14:textId="58CEA33C" w:rsidR="007737CD" w:rsidRDefault="00853DD0" w:rsidP="00F77CD7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</w:tcPr>
          <w:p w14:paraId="168F0B19" w14:textId="2AA339B9" w:rsidR="007737CD" w:rsidRDefault="00853DD0" w:rsidP="00F77CD7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</w:tcPr>
          <w:p w14:paraId="08A989C3" w14:textId="5882A1E9" w:rsidR="007737CD" w:rsidRDefault="00853DD0" w:rsidP="00F77CD7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</w:tcPr>
          <w:p w14:paraId="6B16C2D9" w14:textId="094F6E38" w:rsidR="007737CD" w:rsidRDefault="00853DD0" w:rsidP="00F77CD7">
            <w:pPr>
              <w:pStyle w:val="Dates"/>
            </w:pPr>
            <w:r>
              <w:t>21</w:t>
            </w:r>
          </w:p>
        </w:tc>
      </w:tr>
      <w:tr w:rsidR="007737CD" w14:paraId="4AE5525D" w14:textId="77777777" w:rsidTr="00F77CD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85A5CE3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6B0D6AA" w14:textId="67EE2EE3" w:rsidR="007737CD" w:rsidRDefault="007737CD" w:rsidP="00F77CD7">
            <w:r>
              <w:t xml:space="preserve">CAMP WEEK </w:t>
            </w:r>
            <w:r w:rsidR="00853DD0">
              <w:t>3</w:t>
            </w:r>
          </w:p>
          <w:p w14:paraId="1DAA49A2" w14:textId="263F933C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8D7852C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F1CC119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D28CD4D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158C821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6028CEE" w14:textId="422EEAEF" w:rsidR="007737CD" w:rsidRDefault="007737CD" w:rsidP="00F77CD7"/>
        </w:tc>
      </w:tr>
      <w:tr w:rsidR="007737CD" w14:paraId="2BD35675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A9593B3" w14:textId="7A5C928B" w:rsidR="007737CD" w:rsidRDefault="00853DD0" w:rsidP="00F77CD7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75012AB" w14:textId="57F48A39" w:rsidR="007737CD" w:rsidRDefault="00853DD0" w:rsidP="00F77CD7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5E8FF64" w14:textId="34750375" w:rsidR="007737CD" w:rsidRDefault="00853DD0" w:rsidP="00F77CD7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69A6DEE" w14:textId="02E63734" w:rsidR="007737CD" w:rsidRDefault="00853DD0" w:rsidP="00F77CD7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D780BB2" w14:textId="1A9E1CD0" w:rsidR="007737CD" w:rsidRDefault="00853DD0" w:rsidP="00F77CD7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1656309" w14:textId="7778588A" w:rsidR="007737CD" w:rsidRDefault="00853DD0" w:rsidP="00F77CD7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9953307" w14:textId="40C4D192" w:rsidR="007737CD" w:rsidRDefault="00853DD0" w:rsidP="00F77CD7">
            <w:pPr>
              <w:pStyle w:val="Dates"/>
            </w:pPr>
            <w:r>
              <w:t>28</w:t>
            </w:r>
          </w:p>
        </w:tc>
      </w:tr>
      <w:tr w:rsidR="007737CD" w14:paraId="285490EC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65A881D8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0C8A3648" w14:textId="479B302F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2D511078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19F19ACC" w14:textId="1CEABB64" w:rsidR="007737CD" w:rsidRDefault="00853DD0" w:rsidP="00F77CD7">
            <w:r>
              <w:t>FUSION NATIONALS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64CC375C" w14:textId="590B51CD" w:rsidR="00317FC1" w:rsidRDefault="00853DD0" w:rsidP="00F77CD7">
            <w:r>
              <w:t>FUSION NATIONALS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0974A78E" w14:textId="7BF7FF62" w:rsidR="00317FC1" w:rsidRDefault="00853DD0" w:rsidP="00F77CD7">
            <w:r>
              <w:t>FUSION NATIONALS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5B4CB1F9" w14:textId="40E89473" w:rsidR="00317FC1" w:rsidRDefault="00853DD0" w:rsidP="00F77CD7">
            <w:r>
              <w:t>FUSION NATIONALS</w:t>
            </w:r>
          </w:p>
        </w:tc>
      </w:tr>
      <w:tr w:rsidR="007737CD" w14:paraId="4958EA14" w14:textId="77777777" w:rsidTr="00F77CD7">
        <w:tc>
          <w:tcPr>
            <w:tcW w:w="714" w:type="pct"/>
            <w:tcBorders>
              <w:bottom w:val="nil"/>
            </w:tcBorders>
          </w:tcPr>
          <w:p w14:paraId="4F48840D" w14:textId="551EAA61" w:rsidR="007737CD" w:rsidRDefault="00853DD0" w:rsidP="00F77CD7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</w:tcPr>
          <w:p w14:paraId="2BFECA27" w14:textId="4E7544C3" w:rsidR="007737CD" w:rsidRDefault="00853DD0" w:rsidP="00F77CD7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nil"/>
            </w:tcBorders>
          </w:tcPr>
          <w:p w14:paraId="689E156E" w14:textId="03DBCCFA" w:rsidR="007737CD" w:rsidRDefault="007737CD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13A8FFF2" w14:textId="22534806" w:rsidR="007737CD" w:rsidRDefault="007737CD" w:rsidP="00F77CD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56F985E" w14:textId="6FFEC04E" w:rsidR="007737CD" w:rsidRDefault="007737CD" w:rsidP="00F77CD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535237E" w14:textId="1B245E09" w:rsidR="007737CD" w:rsidRDefault="007737CD" w:rsidP="00F77CD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29F6E57" w14:textId="5D382FBF" w:rsidR="007737CD" w:rsidRDefault="007737CD" w:rsidP="00F77CD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7737CD" w14:paraId="55FB3F25" w14:textId="77777777" w:rsidTr="00F77CD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318DF5F" w14:textId="2A57EAFB" w:rsidR="00317FC1" w:rsidRDefault="00853DD0" w:rsidP="00F77CD7">
            <w:r>
              <w:t>FUSION NATIONALS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C3E451D" w14:textId="176EFB41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BEE17EB" w14:textId="3456A71E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818568F" w14:textId="60EBDC36" w:rsidR="007737CD" w:rsidRDefault="007737CD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8BD6AA9" w14:textId="536BE938" w:rsidR="007737CD" w:rsidRDefault="007737CD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5B1D6E0" w14:textId="6DDEEEDE" w:rsidR="007737CD" w:rsidRDefault="007737CD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28CFE0E" w14:textId="1C7EBF93" w:rsidR="007737CD" w:rsidRDefault="007737CD" w:rsidP="00F43EC1"/>
        </w:tc>
      </w:tr>
      <w:tr w:rsidR="007737CD" w14:paraId="5C950AB2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2B2430A" w14:textId="4F8CA03B" w:rsidR="007737CD" w:rsidRDefault="007737CD" w:rsidP="00F43EC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BC28CE2" w14:textId="77777777" w:rsidR="007737CD" w:rsidRDefault="007737CD" w:rsidP="00F77CD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1A3810F" w14:textId="77777777" w:rsidR="007737CD" w:rsidRDefault="007737CD" w:rsidP="00F77CD7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89AF6D0" w14:textId="77777777" w:rsidR="007737CD" w:rsidRDefault="007737CD" w:rsidP="00F77CD7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BFB65A6" w14:textId="77777777" w:rsidR="007737CD" w:rsidRDefault="007737CD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6777437" w14:textId="77777777" w:rsidR="007737CD" w:rsidRDefault="007737CD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FB20C77" w14:textId="77777777" w:rsidR="007737CD" w:rsidRDefault="007737CD" w:rsidP="00F77CD7">
            <w:pPr>
              <w:pStyle w:val="Dates"/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7737CD" w14:paraId="516098E5" w14:textId="77777777" w:rsidTr="00F77CD7">
        <w:trPr>
          <w:trHeight w:hRule="exact" w:val="2232"/>
        </w:trPr>
        <w:sdt>
          <w:sdtPr>
            <w:id w:val="672067947"/>
            <w:placeholder>
              <w:docPart w:val="63F5D04BAB3BAF4B875B5DC5C93D63AF"/>
            </w:placeholder>
            <w:temporary/>
            <w:showingPlcHdr/>
            <w15:appearance w15:val="hidden"/>
          </w:sdtPr>
          <w:sdtContent>
            <w:tc>
              <w:tcPr>
                <w:tcW w:w="3649" w:type="dxa"/>
                <w:tcMar>
                  <w:left w:w="0" w:type="dxa"/>
                </w:tcMar>
              </w:tcPr>
              <w:p w14:paraId="5CC823DB" w14:textId="77777777" w:rsidR="007737CD" w:rsidRDefault="007737CD" w:rsidP="00F77CD7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7D14F1EF" w14:textId="356AB307" w:rsidR="007737CD" w:rsidRDefault="007737CD" w:rsidP="00F77CD7">
            <w:pPr>
              <w:spacing w:after="40"/>
            </w:pPr>
          </w:p>
        </w:tc>
        <w:tc>
          <w:tcPr>
            <w:tcW w:w="3584" w:type="dxa"/>
          </w:tcPr>
          <w:p w14:paraId="35B51E4A" w14:textId="5962EB0F" w:rsidR="007737CD" w:rsidRDefault="007737CD" w:rsidP="00F77CD7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0057BBFA" w14:textId="43A77455" w:rsidR="007737CD" w:rsidRDefault="007737CD" w:rsidP="00F77CD7">
            <w:pPr>
              <w:pStyle w:val="Heading2"/>
              <w:spacing w:after="40"/>
              <w:outlineLvl w:val="1"/>
            </w:pPr>
            <w:r>
              <w:t>RECITAL</w:t>
            </w:r>
          </w:p>
          <w:p w14:paraId="40D3170C" w14:textId="5D2A7CDC" w:rsidR="007737CD" w:rsidRDefault="007737CD" w:rsidP="00F77CD7">
            <w:pPr>
              <w:spacing w:after="40"/>
            </w:pPr>
            <w:r>
              <w:t xml:space="preserve">Family and friends join us for our annual spring recital! </w:t>
            </w:r>
          </w:p>
          <w:p w14:paraId="7D280E29" w14:textId="77777777" w:rsidR="007737CD" w:rsidRDefault="007737CD" w:rsidP="00F77CD7">
            <w:pPr>
              <w:spacing w:after="40"/>
            </w:pPr>
          </w:p>
          <w:p w14:paraId="04B42B37" w14:textId="77777777" w:rsidR="007737CD" w:rsidRDefault="007737CD" w:rsidP="00F77CD7">
            <w:pPr>
              <w:spacing w:after="40"/>
            </w:pPr>
          </w:p>
          <w:p w14:paraId="0EEA9B40" w14:textId="77777777" w:rsidR="007737CD" w:rsidRDefault="007737CD" w:rsidP="00F77CD7">
            <w:pPr>
              <w:spacing w:after="40"/>
            </w:pPr>
          </w:p>
          <w:p w14:paraId="5952978D" w14:textId="77777777" w:rsidR="007737CD" w:rsidRDefault="007737CD" w:rsidP="00F77CD7">
            <w:pPr>
              <w:spacing w:after="40"/>
            </w:pPr>
          </w:p>
          <w:p w14:paraId="508CE9FE" w14:textId="77777777" w:rsidR="007737CD" w:rsidRDefault="007737CD" w:rsidP="00F77CD7">
            <w:pPr>
              <w:spacing w:after="40"/>
            </w:pPr>
          </w:p>
          <w:p w14:paraId="48F99315" w14:textId="77777777" w:rsidR="007737CD" w:rsidRDefault="007737CD" w:rsidP="00F77CD7">
            <w:pPr>
              <w:spacing w:after="40"/>
            </w:pPr>
          </w:p>
          <w:p w14:paraId="298C765B" w14:textId="77777777" w:rsidR="007737CD" w:rsidRDefault="007737CD" w:rsidP="00F77CD7">
            <w:pPr>
              <w:spacing w:after="40"/>
            </w:pPr>
          </w:p>
          <w:p w14:paraId="0CA53FDA" w14:textId="77777777" w:rsidR="007737CD" w:rsidRDefault="007737CD" w:rsidP="00F77CD7">
            <w:pPr>
              <w:spacing w:after="40"/>
            </w:pPr>
          </w:p>
          <w:p w14:paraId="3A8F49EA" w14:textId="77777777" w:rsidR="007737CD" w:rsidRDefault="007737CD" w:rsidP="00F77CD7">
            <w:pPr>
              <w:spacing w:after="40"/>
            </w:pPr>
          </w:p>
          <w:p w14:paraId="261366EF" w14:textId="77777777" w:rsidR="007737CD" w:rsidRDefault="007737CD" w:rsidP="00F77CD7">
            <w:pPr>
              <w:spacing w:after="40"/>
            </w:pPr>
          </w:p>
        </w:tc>
      </w:tr>
    </w:tbl>
    <w:p w14:paraId="25A45CE1" w14:textId="600EA46B" w:rsidR="007737CD" w:rsidRDefault="007737CD"/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7737CD" w14:paraId="32796BDA" w14:textId="77777777" w:rsidTr="00F77CD7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41B5A145" w14:textId="4787336C" w:rsidR="007737CD" w:rsidRPr="00106807" w:rsidRDefault="007737CD" w:rsidP="00F77CD7">
            <w:pPr>
              <w:pStyle w:val="Month"/>
              <w:rPr>
                <w:color w:val="595959" w:themeColor="text1" w:themeTint="A6"/>
              </w:rPr>
            </w:pPr>
            <w:r w:rsidRPr="00106807">
              <w:rPr>
                <w:color w:val="595959" w:themeColor="text1" w:themeTint="A6"/>
              </w:rPr>
              <w:lastRenderedPageBreak/>
              <w:t>May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6FF8AFB3" w14:textId="3EE514BC" w:rsidR="007737CD" w:rsidRPr="00106807" w:rsidRDefault="00F43EC1" w:rsidP="00F77CD7">
            <w:pPr>
              <w:pStyle w:val="Year"/>
              <w:spacing w:after="4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202</w:t>
            </w:r>
            <w:r w:rsidR="000869FE">
              <w:rPr>
                <w:color w:val="595959" w:themeColor="text1" w:themeTint="A6"/>
              </w:rPr>
              <w:t>5</w:t>
            </w:r>
          </w:p>
        </w:tc>
      </w:tr>
      <w:tr w:rsidR="007737CD" w14:paraId="04F3A5E5" w14:textId="77777777" w:rsidTr="00F77CD7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772B4D8E" w14:textId="77777777" w:rsidR="007737CD" w:rsidRDefault="007737CD" w:rsidP="00F77CD7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534B25BD" w14:textId="77777777" w:rsidR="007737CD" w:rsidRDefault="007737CD" w:rsidP="00F77CD7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7737CD" w14:paraId="02495B49" w14:textId="77777777" w:rsidTr="00106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8287984"/>
            <w:placeholder>
              <w:docPart w:val="05EE4051073A1448A362D020BEA7150C"/>
            </w:placeholder>
            <w:temporary/>
            <w:showingPlcHdr/>
            <w15:appearance w15:val="hidden"/>
          </w:sdtPr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122FFAB1" w14:textId="77777777" w:rsidR="007737CD" w:rsidRDefault="007737CD" w:rsidP="00F77CD7">
                <w:pPr>
                  <w:pStyle w:val="Days"/>
                </w:pPr>
                <w:r w:rsidRPr="00130912">
                  <w:rPr>
                    <w:color w:val="FFFFFF" w:themeColor="background1"/>
                  </w:rP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55B10A21" w14:textId="77777777" w:rsidR="007737CD" w:rsidRDefault="00000000" w:rsidP="00F77CD7">
            <w:pPr>
              <w:pStyle w:val="Days"/>
            </w:pPr>
            <w:sdt>
              <w:sdtPr>
                <w:id w:val="-1474597755"/>
                <w:placeholder>
                  <w:docPart w:val="7FF3E6AEF3703C4FAE5534B3766D0E35"/>
                </w:placeholder>
                <w:temporary/>
                <w:showingPlcHdr/>
                <w15:appearance w15:val="hidden"/>
              </w:sdtPr>
              <w:sdtContent>
                <w:r w:rsidR="007737CD" w:rsidRPr="00130912">
                  <w:rPr>
                    <w:color w:val="FFFFFF" w:themeColor="background1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03DE65D0" w14:textId="77777777" w:rsidR="007737CD" w:rsidRDefault="00000000" w:rsidP="00F77CD7">
            <w:pPr>
              <w:pStyle w:val="Days"/>
            </w:pPr>
            <w:sdt>
              <w:sdtPr>
                <w:id w:val="-1773084561"/>
                <w:placeholder>
                  <w:docPart w:val="753D9DC57A178941AC2D5D6AA057CE9C"/>
                </w:placeholder>
                <w:temporary/>
                <w:showingPlcHdr/>
                <w15:appearance w15:val="hidden"/>
              </w:sdtPr>
              <w:sdtContent>
                <w:r w:rsidR="007737CD" w:rsidRPr="00130912">
                  <w:rPr>
                    <w:color w:val="FFFFFF" w:themeColor="background1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05F49D87" w14:textId="77777777" w:rsidR="007737CD" w:rsidRDefault="00000000" w:rsidP="00F77CD7">
            <w:pPr>
              <w:pStyle w:val="Days"/>
            </w:pPr>
            <w:sdt>
              <w:sdtPr>
                <w:id w:val="1938784254"/>
                <w:placeholder>
                  <w:docPart w:val="1C5743EC6234DF4DB7CA71BE362DE126"/>
                </w:placeholder>
                <w:temporary/>
                <w:showingPlcHdr/>
                <w15:appearance w15:val="hidden"/>
              </w:sdtPr>
              <w:sdtContent>
                <w:r w:rsidR="007737CD" w:rsidRPr="00130912">
                  <w:rPr>
                    <w:color w:val="FFFFFF" w:themeColor="background1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144C0A07" w14:textId="77777777" w:rsidR="007737CD" w:rsidRDefault="00000000" w:rsidP="00F77CD7">
            <w:pPr>
              <w:pStyle w:val="Days"/>
            </w:pPr>
            <w:sdt>
              <w:sdtPr>
                <w:id w:val="-2097782484"/>
                <w:placeholder>
                  <w:docPart w:val="C5E1D733E4EA7543ADFA5A6CB930AEAA"/>
                </w:placeholder>
                <w:temporary/>
                <w:showingPlcHdr/>
                <w15:appearance w15:val="hidden"/>
              </w:sdtPr>
              <w:sdtContent>
                <w:r w:rsidR="007737CD" w:rsidRPr="00130912">
                  <w:rPr>
                    <w:color w:val="FFFFFF" w:themeColor="background1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44297B0B" w14:textId="77777777" w:rsidR="007737CD" w:rsidRDefault="00000000" w:rsidP="00F77CD7">
            <w:pPr>
              <w:pStyle w:val="Days"/>
            </w:pPr>
            <w:sdt>
              <w:sdtPr>
                <w:id w:val="713630214"/>
                <w:placeholder>
                  <w:docPart w:val="6EACF9471421054BBB4F96146AC33C4F"/>
                </w:placeholder>
                <w:temporary/>
                <w:showingPlcHdr/>
                <w15:appearance w15:val="hidden"/>
              </w:sdtPr>
              <w:sdtContent>
                <w:r w:rsidR="007737CD" w:rsidRPr="00130912">
                  <w:rPr>
                    <w:color w:val="FFFFFF" w:themeColor="background1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0662404C" w14:textId="77777777" w:rsidR="007737CD" w:rsidRDefault="00000000" w:rsidP="00F77CD7">
            <w:pPr>
              <w:pStyle w:val="Days"/>
            </w:pPr>
            <w:sdt>
              <w:sdtPr>
                <w:id w:val="-1698615460"/>
                <w:placeholder>
                  <w:docPart w:val="3FF5D5A213D3504989C96A73761CFB18"/>
                </w:placeholder>
                <w:temporary/>
                <w:showingPlcHdr/>
                <w15:appearance w15:val="hidden"/>
              </w:sdtPr>
              <w:sdtContent>
                <w:r w:rsidR="007737CD" w:rsidRPr="00130912">
                  <w:rPr>
                    <w:color w:val="FFFFFF" w:themeColor="background1"/>
                  </w:rPr>
                  <w:t>Saturday</w:t>
                </w:r>
              </w:sdtContent>
            </w:sdt>
          </w:p>
        </w:tc>
      </w:tr>
      <w:tr w:rsidR="007737CD" w14:paraId="4586041B" w14:textId="77777777" w:rsidTr="00F77CD7">
        <w:tc>
          <w:tcPr>
            <w:tcW w:w="714" w:type="pct"/>
            <w:tcBorders>
              <w:bottom w:val="nil"/>
            </w:tcBorders>
          </w:tcPr>
          <w:p w14:paraId="533FB16C" w14:textId="1FFA1F5F" w:rsidR="007737CD" w:rsidRDefault="007737CD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4D865507" w14:textId="61CEBBB7" w:rsidR="007737CD" w:rsidRDefault="007737CD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3578C164" w14:textId="53043A7D" w:rsidR="007737CD" w:rsidRDefault="007737CD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749FD69E" w14:textId="1F64B698" w:rsidR="007737CD" w:rsidRDefault="007737CD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32F95B91" w14:textId="7A4AB73E" w:rsidR="007737CD" w:rsidRDefault="000869FE" w:rsidP="00F77CD7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233AA05F" w14:textId="06276FE0" w:rsidR="007737CD" w:rsidRDefault="000869FE" w:rsidP="00F77CD7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1B27160F" w14:textId="19C9F138" w:rsidR="007737CD" w:rsidRDefault="000869FE" w:rsidP="00F77CD7">
            <w:pPr>
              <w:pStyle w:val="Dates"/>
            </w:pPr>
            <w:r>
              <w:t>3</w:t>
            </w:r>
          </w:p>
        </w:tc>
      </w:tr>
      <w:tr w:rsidR="007737CD" w14:paraId="429393FF" w14:textId="77777777" w:rsidTr="00F77CD7">
        <w:trPr>
          <w:trHeight w:hRule="exact" w:val="83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15864AA" w14:textId="77777777" w:rsidR="007737CD" w:rsidRDefault="007737CD" w:rsidP="00317F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71A93F6" w14:textId="67B684B9" w:rsidR="007737CD" w:rsidRDefault="007737CD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1AB4C23" w14:textId="7B72370A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94B9A6" w14:textId="23A7E7BE" w:rsidR="007737CD" w:rsidRDefault="007737CD" w:rsidP="000869FE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58946EE" w14:textId="2D5EA9E1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E73003C" w14:textId="03559FFC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CDCED96" w14:textId="6E276972" w:rsidR="00865E4C" w:rsidRDefault="00865E4C" w:rsidP="00F77CD7"/>
        </w:tc>
      </w:tr>
      <w:tr w:rsidR="007737CD" w14:paraId="5D11ACF2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2A164E5" w14:textId="38FA1B1E" w:rsidR="007737CD" w:rsidRDefault="000869FE" w:rsidP="00F77CD7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4A87510" w14:textId="08AC682B" w:rsidR="007737CD" w:rsidRDefault="000869FE" w:rsidP="00F77CD7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D9FD8C6" w14:textId="76754319" w:rsidR="007737CD" w:rsidRDefault="000869FE" w:rsidP="00F77CD7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84C2EC5" w14:textId="7E4EFD6B" w:rsidR="007737CD" w:rsidRDefault="000869FE" w:rsidP="00F77CD7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DAB2BBD" w14:textId="02A30162" w:rsidR="007737CD" w:rsidRDefault="000869FE" w:rsidP="00F77CD7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AB9A1FD" w14:textId="2B42C9E7" w:rsidR="007737CD" w:rsidRDefault="000869FE" w:rsidP="00F77CD7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E8846D1" w14:textId="25DFC93F" w:rsidR="007737CD" w:rsidRDefault="000869FE" w:rsidP="00F77CD7">
            <w:pPr>
              <w:pStyle w:val="Dates"/>
            </w:pPr>
            <w:r>
              <w:t>10</w:t>
            </w:r>
          </w:p>
        </w:tc>
      </w:tr>
      <w:tr w:rsidR="007737CD" w14:paraId="5DE3A4EF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0A24A4C5" w14:textId="1E62620A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3AD1DFC6" w14:textId="37630E46" w:rsidR="007737CD" w:rsidRDefault="00F43EC1" w:rsidP="00F77CD7">
            <w:r>
              <w:t>MAY LATE FEES BILLED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20829057" w14:textId="0565F0D9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BE8122D" w14:textId="7A530483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210E2782" w14:textId="13716B66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370E73EE" w14:textId="4AAE51BE" w:rsidR="007737CD" w:rsidRDefault="000869FE" w:rsidP="00F77CD7">
            <w:r>
              <w:t>SPOTLIGHT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08232CC" w14:textId="7630D131" w:rsidR="007737CD" w:rsidRDefault="000869FE" w:rsidP="00F77CD7">
            <w:r>
              <w:t>SPOTLIGHT</w:t>
            </w:r>
          </w:p>
        </w:tc>
      </w:tr>
      <w:tr w:rsidR="007737CD" w14:paraId="0DE05946" w14:textId="77777777" w:rsidTr="00F77CD7">
        <w:tc>
          <w:tcPr>
            <w:tcW w:w="714" w:type="pct"/>
            <w:tcBorders>
              <w:bottom w:val="nil"/>
            </w:tcBorders>
          </w:tcPr>
          <w:p w14:paraId="013B4317" w14:textId="0AEEF92B" w:rsidR="007737CD" w:rsidRDefault="000869FE" w:rsidP="00F77CD7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</w:tcPr>
          <w:p w14:paraId="598969CC" w14:textId="400E88CA" w:rsidR="007737CD" w:rsidRDefault="000869FE" w:rsidP="00F77CD7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</w:tcPr>
          <w:p w14:paraId="07ACA9E8" w14:textId="5D1D96FB" w:rsidR="007737CD" w:rsidRDefault="000869FE" w:rsidP="00F77CD7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05FECC5A" w14:textId="0A2ABE56" w:rsidR="007737CD" w:rsidRDefault="000869FE" w:rsidP="00F77CD7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1AF24C79" w14:textId="0FF0050F" w:rsidR="007737CD" w:rsidRDefault="000869FE" w:rsidP="00F77CD7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5C6C8523" w14:textId="2CFE906F" w:rsidR="007737CD" w:rsidRDefault="000869FE" w:rsidP="00F77CD7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</w:tcPr>
          <w:p w14:paraId="4A3C7EFC" w14:textId="1C793A25" w:rsidR="007737CD" w:rsidRDefault="000869FE" w:rsidP="00F77CD7">
            <w:pPr>
              <w:pStyle w:val="Dates"/>
            </w:pPr>
            <w:r>
              <w:t>17</w:t>
            </w:r>
          </w:p>
        </w:tc>
      </w:tr>
      <w:tr w:rsidR="007737CD" w14:paraId="3E3F24DE" w14:textId="77777777" w:rsidTr="00F77CD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2CD9018" w14:textId="4F95724D" w:rsidR="007737CD" w:rsidRDefault="000869FE" w:rsidP="00F77CD7">
            <w:r>
              <w:t>SPOTLIGHT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31DD55D" w14:textId="5D8198A4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A8F3950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3967473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DFE3711" w14:textId="03707783" w:rsidR="007737CD" w:rsidRDefault="00853DD0" w:rsidP="00F77CD7">
            <w:r>
              <w:t>COMP FEES BILLED (8/8)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C937877" w14:textId="2D0CE8EC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815FA5" w14:textId="635075AE" w:rsidR="007737CD" w:rsidRDefault="007737CD" w:rsidP="00F317CF"/>
        </w:tc>
      </w:tr>
      <w:tr w:rsidR="007737CD" w14:paraId="56B19A32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7763005" w14:textId="13B9DEFB" w:rsidR="007737CD" w:rsidRDefault="000869FE" w:rsidP="00F77CD7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C1CDB5A" w14:textId="43467B5E" w:rsidR="007737CD" w:rsidRDefault="000869FE" w:rsidP="00F77CD7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A17D3A0" w14:textId="5117BF75" w:rsidR="007737CD" w:rsidRDefault="000869FE" w:rsidP="00F77CD7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F1E895A" w14:textId="7EF23F0A" w:rsidR="007737CD" w:rsidRDefault="000869FE" w:rsidP="00F77CD7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1880E92" w14:textId="7EAB9827" w:rsidR="007737CD" w:rsidRDefault="000869FE" w:rsidP="00F77CD7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BA3DED1" w14:textId="68B21D9A" w:rsidR="007737CD" w:rsidRDefault="000869FE" w:rsidP="00F77CD7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8A7C15A" w14:textId="5AE9F914" w:rsidR="007737CD" w:rsidRDefault="000869FE" w:rsidP="00F77CD7">
            <w:pPr>
              <w:pStyle w:val="Dates"/>
            </w:pPr>
            <w:r>
              <w:t>24</w:t>
            </w:r>
          </w:p>
        </w:tc>
      </w:tr>
      <w:tr w:rsidR="007737CD" w14:paraId="65DC67FF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76755DC8" w14:textId="6F96A4B9" w:rsidR="007737CD" w:rsidRDefault="007737CD" w:rsidP="00865E4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0F9BB7E5" w14:textId="0B75C9AA" w:rsidR="007737CD" w:rsidRDefault="00842396" w:rsidP="00F77CD7">
            <w:r>
              <w:t>PICTURE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63EA97F1" w14:textId="5A563932" w:rsidR="007737CD" w:rsidRDefault="00842396" w:rsidP="00F77CD7">
            <w:r>
              <w:t>PICTURE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39D3EAE4" w14:textId="486F8F9B" w:rsidR="007737CD" w:rsidRDefault="00842396" w:rsidP="00F77CD7">
            <w:r>
              <w:t xml:space="preserve">PICTURE DAY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11E70DB7" w14:textId="7DE0519B" w:rsidR="007737CD" w:rsidRDefault="00842396" w:rsidP="00F77CD7">
            <w:r>
              <w:t xml:space="preserve">PICTURE DAY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6805D3A2" w14:textId="4771DE2C" w:rsidR="007737CD" w:rsidRDefault="00842396" w:rsidP="00F77CD7">
            <w:r>
              <w:t>PICTURE DAY MAKE UPS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294E9DC" w14:textId="77777777" w:rsidR="007737CD" w:rsidRDefault="007737CD" w:rsidP="00F77CD7"/>
        </w:tc>
      </w:tr>
      <w:tr w:rsidR="007737CD" w14:paraId="293426E4" w14:textId="77777777" w:rsidTr="00F77CD7">
        <w:tc>
          <w:tcPr>
            <w:tcW w:w="714" w:type="pct"/>
            <w:tcBorders>
              <w:bottom w:val="nil"/>
            </w:tcBorders>
          </w:tcPr>
          <w:p w14:paraId="538EA1FD" w14:textId="6CCC2AE9" w:rsidR="007737CD" w:rsidRDefault="000869FE" w:rsidP="00F77CD7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</w:tcPr>
          <w:p w14:paraId="21E94685" w14:textId="05672E4C" w:rsidR="007737CD" w:rsidRDefault="000869FE" w:rsidP="00F77CD7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</w:tcPr>
          <w:p w14:paraId="0D432D78" w14:textId="153D1A6C" w:rsidR="007737CD" w:rsidRDefault="000869FE" w:rsidP="00F77CD7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</w:tcPr>
          <w:p w14:paraId="6533FD34" w14:textId="7222F70E" w:rsidR="007737CD" w:rsidRDefault="000869FE" w:rsidP="00F77CD7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</w:tcPr>
          <w:p w14:paraId="16859EF7" w14:textId="5AD1F017" w:rsidR="007737CD" w:rsidRDefault="000869FE" w:rsidP="00F77CD7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</w:tcPr>
          <w:p w14:paraId="1F3032DD" w14:textId="1CA1AD5A" w:rsidR="007737CD" w:rsidRDefault="000869FE" w:rsidP="00F77CD7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nil"/>
            </w:tcBorders>
          </w:tcPr>
          <w:p w14:paraId="171C068E" w14:textId="41AE4B2A" w:rsidR="007737CD" w:rsidRDefault="000869FE" w:rsidP="00F77CD7">
            <w:pPr>
              <w:pStyle w:val="Dates"/>
            </w:pPr>
            <w:r>
              <w:t>31</w:t>
            </w:r>
          </w:p>
        </w:tc>
      </w:tr>
      <w:tr w:rsidR="007737CD" w14:paraId="4E880F59" w14:textId="77777777" w:rsidTr="00F77CD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0C4C03C" w14:textId="77777777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7393369" w14:textId="3FC2220A" w:rsidR="007737CD" w:rsidRDefault="00317FC1" w:rsidP="00F77CD7">
            <w:r>
              <w:t xml:space="preserve">NO SCHOOL </w:t>
            </w:r>
          </w:p>
          <w:p w14:paraId="15A0BE31" w14:textId="61B55B35" w:rsidR="00842396" w:rsidRDefault="00842396" w:rsidP="00F77CD7">
            <w:r>
              <w:t>STUDIO OPEN</w:t>
            </w:r>
          </w:p>
          <w:p w14:paraId="270F9B9C" w14:textId="766529BA" w:rsidR="00317FC1" w:rsidRDefault="00317FC1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CD17309" w14:textId="21FECC6B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A36DF10" w14:textId="46F4E47C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6182489" w14:textId="3BEE4B0E" w:rsidR="007737CD" w:rsidRDefault="007737CD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73E4654" w14:textId="719BB5FD" w:rsidR="007737CD" w:rsidRDefault="00F43EC1" w:rsidP="00F77CD7">
            <w:r>
              <w:t>RECITAL DRESS REHERSAL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B1CE4F2" w14:textId="0187CC08" w:rsidR="007737CD" w:rsidRDefault="00842396" w:rsidP="00F77CD7">
            <w:r>
              <w:t>COMPETITION BANQUET</w:t>
            </w:r>
          </w:p>
        </w:tc>
      </w:tr>
      <w:tr w:rsidR="007737CD" w14:paraId="1E195289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4C1B7DA" w14:textId="7BE938A9" w:rsidR="007737CD" w:rsidRDefault="007737CD" w:rsidP="00F77CD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6B6FCF7" w14:textId="3D2FADFF" w:rsidR="007737CD" w:rsidRDefault="007737CD" w:rsidP="00F77CD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513503E" w14:textId="77777777" w:rsidR="007737CD" w:rsidRDefault="007737CD" w:rsidP="00F77CD7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0FA436C" w14:textId="77777777" w:rsidR="007737CD" w:rsidRDefault="007737CD" w:rsidP="00F77CD7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BF96B76" w14:textId="77777777" w:rsidR="007737CD" w:rsidRDefault="007737CD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A9C76EB" w14:textId="77777777" w:rsidR="007737CD" w:rsidRDefault="007737CD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F8AE252" w14:textId="77777777" w:rsidR="007737CD" w:rsidRDefault="007737CD" w:rsidP="00F77CD7">
            <w:pPr>
              <w:pStyle w:val="Dates"/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7737CD" w14:paraId="2FDDFFC3" w14:textId="77777777" w:rsidTr="00F77CD7">
        <w:trPr>
          <w:trHeight w:hRule="exact" w:val="2232"/>
        </w:trPr>
        <w:sdt>
          <w:sdtPr>
            <w:id w:val="1042011217"/>
            <w:placeholder>
              <w:docPart w:val="8E6F6861EC868741B0331E724E819210"/>
            </w:placeholder>
            <w:temporary/>
            <w:showingPlcHdr/>
            <w15:appearance w15:val="hidden"/>
          </w:sdtPr>
          <w:sdtContent>
            <w:tc>
              <w:tcPr>
                <w:tcW w:w="3649" w:type="dxa"/>
                <w:tcMar>
                  <w:left w:w="0" w:type="dxa"/>
                </w:tcMar>
              </w:tcPr>
              <w:p w14:paraId="4C801714" w14:textId="77777777" w:rsidR="007737CD" w:rsidRDefault="007737CD" w:rsidP="00F77CD7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14AFA052" w14:textId="7DA18E56" w:rsidR="007737CD" w:rsidRDefault="007737CD" w:rsidP="00317FC1">
            <w:pPr>
              <w:spacing w:after="40"/>
            </w:pPr>
          </w:p>
        </w:tc>
        <w:tc>
          <w:tcPr>
            <w:tcW w:w="3584" w:type="dxa"/>
          </w:tcPr>
          <w:p w14:paraId="6FDD29F3" w14:textId="1901F126" w:rsidR="007737CD" w:rsidRDefault="007737CD" w:rsidP="00F77CD7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2121D046" w14:textId="77777777" w:rsidR="007737CD" w:rsidRDefault="007737CD" w:rsidP="00F77CD7">
            <w:pPr>
              <w:spacing w:after="40"/>
            </w:pPr>
          </w:p>
          <w:p w14:paraId="293FDCEE" w14:textId="77777777" w:rsidR="007737CD" w:rsidRDefault="007737CD" w:rsidP="00F77CD7">
            <w:pPr>
              <w:spacing w:after="40"/>
            </w:pPr>
          </w:p>
          <w:p w14:paraId="120B6597" w14:textId="77777777" w:rsidR="007737CD" w:rsidRDefault="007737CD" w:rsidP="00F77CD7">
            <w:pPr>
              <w:spacing w:after="40"/>
            </w:pPr>
          </w:p>
          <w:p w14:paraId="5A44FE23" w14:textId="77777777" w:rsidR="007737CD" w:rsidRDefault="007737CD" w:rsidP="00F77CD7">
            <w:pPr>
              <w:spacing w:after="40"/>
            </w:pPr>
          </w:p>
          <w:p w14:paraId="23D66BF8" w14:textId="77777777" w:rsidR="007737CD" w:rsidRDefault="007737CD" w:rsidP="00F77CD7">
            <w:pPr>
              <w:spacing w:after="40"/>
            </w:pPr>
          </w:p>
          <w:p w14:paraId="73F8C81B" w14:textId="77777777" w:rsidR="007737CD" w:rsidRDefault="007737CD" w:rsidP="00F77CD7">
            <w:pPr>
              <w:spacing w:after="40"/>
            </w:pPr>
          </w:p>
          <w:p w14:paraId="2A21AACC" w14:textId="77777777" w:rsidR="007737CD" w:rsidRDefault="007737CD" w:rsidP="00F77CD7">
            <w:pPr>
              <w:spacing w:after="40"/>
            </w:pPr>
          </w:p>
          <w:p w14:paraId="68A218AB" w14:textId="77777777" w:rsidR="007737CD" w:rsidRDefault="007737CD" w:rsidP="00F77CD7">
            <w:pPr>
              <w:spacing w:after="40"/>
            </w:pPr>
          </w:p>
          <w:p w14:paraId="2D9939AE" w14:textId="77777777" w:rsidR="007737CD" w:rsidRDefault="007737CD" w:rsidP="00F77CD7">
            <w:pPr>
              <w:spacing w:after="40"/>
            </w:pPr>
          </w:p>
          <w:p w14:paraId="6A468EB7" w14:textId="77777777" w:rsidR="007737CD" w:rsidRDefault="007737CD" w:rsidP="00F77CD7">
            <w:pPr>
              <w:spacing w:after="40"/>
            </w:pPr>
          </w:p>
        </w:tc>
      </w:tr>
    </w:tbl>
    <w:p w14:paraId="43DB77F4" w14:textId="75645882" w:rsidR="005B6290" w:rsidRDefault="005B6290"/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5B6290" w14:paraId="767A7AC1" w14:textId="77777777" w:rsidTr="00F77CD7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3EAD0835" w14:textId="0F9E7EFC" w:rsidR="005B6290" w:rsidRPr="00106807" w:rsidRDefault="005B6290" w:rsidP="00F77CD7">
            <w:pPr>
              <w:pStyle w:val="Month"/>
              <w:rPr>
                <w:color w:val="595959" w:themeColor="text1" w:themeTint="A6"/>
              </w:rPr>
            </w:pPr>
            <w:r w:rsidRPr="00106807">
              <w:rPr>
                <w:color w:val="595959" w:themeColor="text1" w:themeTint="A6"/>
              </w:rPr>
              <w:lastRenderedPageBreak/>
              <w:t>April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0F20C035" w14:textId="0158F44F" w:rsidR="005B6290" w:rsidRPr="00106807" w:rsidRDefault="00D27AF6" w:rsidP="00F77CD7">
            <w:pPr>
              <w:pStyle w:val="Year"/>
              <w:spacing w:after="4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2025</w:t>
            </w:r>
          </w:p>
        </w:tc>
      </w:tr>
      <w:tr w:rsidR="005B6290" w14:paraId="590866DD" w14:textId="77777777" w:rsidTr="00F77CD7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53C44595" w14:textId="77777777" w:rsidR="005B6290" w:rsidRDefault="005B6290" w:rsidP="00F77CD7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2BAE4E8E" w14:textId="77777777" w:rsidR="005B6290" w:rsidRDefault="005B6290" w:rsidP="00F77CD7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5B6290" w14:paraId="40D476A8" w14:textId="77777777" w:rsidTr="00106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423258423"/>
            <w:placeholder>
              <w:docPart w:val="7282990052D3514D8062A81C95F67014"/>
            </w:placeholder>
            <w:temporary/>
            <w:showingPlcHdr/>
            <w15:appearance w15:val="hidden"/>
          </w:sdtPr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325F1EDA" w14:textId="77777777" w:rsidR="005B6290" w:rsidRDefault="005B6290" w:rsidP="00F77CD7">
                <w:pPr>
                  <w:pStyle w:val="Days"/>
                </w:pPr>
                <w:r w:rsidRPr="00130912">
                  <w:rPr>
                    <w:color w:val="FFFFFF" w:themeColor="background1"/>
                  </w:rP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062F60A0" w14:textId="77777777" w:rsidR="005B6290" w:rsidRDefault="00000000" w:rsidP="00F77CD7">
            <w:pPr>
              <w:pStyle w:val="Days"/>
            </w:pPr>
            <w:sdt>
              <w:sdtPr>
                <w:id w:val="-1677641116"/>
                <w:placeholder>
                  <w:docPart w:val="8A7BECE22F00694690323C7C5A8B065F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629A7BEA" w14:textId="77777777" w:rsidR="005B6290" w:rsidRDefault="00000000" w:rsidP="00F77CD7">
            <w:pPr>
              <w:pStyle w:val="Days"/>
            </w:pPr>
            <w:sdt>
              <w:sdtPr>
                <w:id w:val="1793478220"/>
                <w:placeholder>
                  <w:docPart w:val="BD320BBF3F9DDF459CC278370B00436B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5B90BD23" w14:textId="77777777" w:rsidR="005B6290" w:rsidRDefault="00000000" w:rsidP="00F77CD7">
            <w:pPr>
              <w:pStyle w:val="Days"/>
            </w:pPr>
            <w:sdt>
              <w:sdtPr>
                <w:id w:val="206314340"/>
                <w:placeholder>
                  <w:docPart w:val="06BDF0760DE2344BB8AD07A10EF8C984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5AB4CE97" w14:textId="77777777" w:rsidR="005B6290" w:rsidRDefault="00000000" w:rsidP="00F77CD7">
            <w:pPr>
              <w:pStyle w:val="Days"/>
            </w:pPr>
            <w:sdt>
              <w:sdtPr>
                <w:id w:val="472411392"/>
                <w:placeholder>
                  <w:docPart w:val="4BB2B9306130D44AAD45ED2DD8E9B001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65665FC1" w14:textId="77777777" w:rsidR="005B6290" w:rsidRDefault="00000000" w:rsidP="00F77CD7">
            <w:pPr>
              <w:pStyle w:val="Days"/>
            </w:pPr>
            <w:sdt>
              <w:sdtPr>
                <w:id w:val="-235240702"/>
                <w:placeholder>
                  <w:docPart w:val="E27483AB9A2E3F479CC30518D291FE43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23745458" w14:textId="77777777" w:rsidR="005B6290" w:rsidRDefault="00000000" w:rsidP="00F77CD7">
            <w:pPr>
              <w:pStyle w:val="Days"/>
            </w:pPr>
            <w:sdt>
              <w:sdtPr>
                <w:id w:val="1238597121"/>
                <w:placeholder>
                  <w:docPart w:val="86F047F74205374C95A9CAC5AC1B6EE5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Saturday</w:t>
                </w:r>
              </w:sdtContent>
            </w:sdt>
          </w:p>
        </w:tc>
      </w:tr>
      <w:tr w:rsidR="005B6290" w14:paraId="01343C15" w14:textId="77777777" w:rsidTr="00F77CD7">
        <w:tc>
          <w:tcPr>
            <w:tcW w:w="714" w:type="pct"/>
            <w:tcBorders>
              <w:bottom w:val="nil"/>
            </w:tcBorders>
          </w:tcPr>
          <w:p w14:paraId="31D8D7D5" w14:textId="6392336D" w:rsidR="005B6290" w:rsidRDefault="005B6290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66DCE72F" w14:textId="72128AA3" w:rsidR="005B6290" w:rsidRDefault="005B6290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439DE9FD" w14:textId="3C1D3000" w:rsidR="005B6290" w:rsidRDefault="000869FE" w:rsidP="00F77CD7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1C2668AD" w14:textId="6693ACD6" w:rsidR="005B6290" w:rsidRDefault="000869FE" w:rsidP="00F77CD7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088A7F8E" w14:textId="0B6F57D8" w:rsidR="005B6290" w:rsidRDefault="000869FE" w:rsidP="00F77CD7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</w:tcPr>
          <w:p w14:paraId="444C21BC" w14:textId="433520A5" w:rsidR="005B6290" w:rsidRDefault="000869FE" w:rsidP="00F77CD7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</w:tcPr>
          <w:p w14:paraId="37B6F726" w14:textId="687DB6E3" w:rsidR="005B6290" w:rsidRDefault="000869FE" w:rsidP="00F77CD7">
            <w:pPr>
              <w:pStyle w:val="Dates"/>
            </w:pPr>
            <w:r>
              <w:t>5</w:t>
            </w:r>
          </w:p>
        </w:tc>
      </w:tr>
      <w:tr w:rsidR="00F43EC1" w14:paraId="5FC503EA" w14:textId="77777777" w:rsidTr="00F77CD7">
        <w:trPr>
          <w:trHeight w:hRule="exact" w:val="83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BF1ABD9" w14:textId="77777777" w:rsidR="00F43EC1" w:rsidRDefault="00F43EC1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DF79FF0" w14:textId="77777777" w:rsidR="00F43EC1" w:rsidRDefault="00F43EC1" w:rsidP="00F43EC1">
            <w:r>
              <w:t>APRIL TUITION DUE</w:t>
            </w:r>
          </w:p>
          <w:p w14:paraId="115A82D8" w14:textId="0631AD18" w:rsidR="00F43EC1" w:rsidRDefault="00F43EC1" w:rsidP="00F43EC1">
            <w:r>
              <w:t>NO SCHOOL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85A63B2" w14:textId="189E09FB" w:rsidR="00F43EC1" w:rsidRDefault="00F43EC1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EAF8B98" w14:textId="5148DBCD" w:rsidR="00F43EC1" w:rsidRDefault="00F43EC1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13B179B" w14:textId="49BC5623" w:rsidR="00F43EC1" w:rsidRDefault="00F43EC1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3055D3D" w14:textId="5BB5CFFE" w:rsidR="00F43EC1" w:rsidRDefault="00F43EC1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FD6D563" w14:textId="19AE88CE" w:rsidR="00F43EC1" w:rsidRDefault="00F43EC1" w:rsidP="00F43EC1">
            <w:r>
              <w:t>APRIL LATE FEES BILLED</w:t>
            </w:r>
          </w:p>
        </w:tc>
      </w:tr>
      <w:tr w:rsidR="00F43EC1" w14:paraId="4BEE7AD8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43416C1" w14:textId="17A305CA" w:rsidR="00F43EC1" w:rsidRDefault="000869FE" w:rsidP="00F43EC1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D59AF6B" w14:textId="029F8830" w:rsidR="00F43EC1" w:rsidRDefault="000869FE" w:rsidP="00F43EC1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4AB9CBF" w14:textId="3467191F" w:rsidR="00F43EC1" w:rsidRDefault="000869FE" w:rsidP="00F43EC1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6A93568" w14:textId="727F7D2F" w:rsidR="00F43EC1" w:rsidRDefault="000869FE" w:rsidP="00F43EC1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472D7E2" w14:textId="4E50EBAC" w:rsidR="00F43EC1" w:rsidRDefault="000869FE" w:rsidP="00F43EC1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4D0D1BE" w14:textId="38F9E7F4" w:rsidR="00F43EC1" w:rsidRDefault="000869FE" w:rsidP="00F43EC1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A0B3B4A" w14:textId="52AB9FEC" w:rsidR="00F43EC1" w:rsidRDefault="000869FE" w:rsidP="00F43EC1">
            <w:pPr>
              <w:pStyle w:val="Dates"/>
            </w:pPr>
            <w:r>
              <w:t>12</w:t>
            </w:r>
          </w:p>
        </w:tc>
      </w:tr>
      <w:tr w:rsidR="00F43EC1" w14:paraId="716702BC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16EB9F11" w14:textId="35ACCE10" w:rsidR="00F43EC1" w:rsidRDefault="00F43EC1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6842068C" w14:textId="3DCE5993" w:rsidR="00F43EC1" w:rsidRDefault="00F43EC1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8020B9D" w14:textId="7A126B77" w:rsidR="00F43EC1" w:rsidRDefault="00F43EC1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11846F50" w14:textId="2FF51A1A" w:rsidR="00F43EC1" w:rsidRDefault="00F43EC1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20AF0B68" w14:textId="57C30A1F" w:rsidR="00F43EC1" w:rsidRDefault="00F43EC1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76556939" w14:textId="0E099C42" w:rsidR="00F43EC1" w:rsidRDefault="000869FE" w:rsidP="00F43EC1">
            <w:r>
              <w:t>IMAGINE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5B2A4BF" w14:textId="588140B3" w:rsidR="00F43EC1" w:rsidRDefault="000869FE" w:rsidP="00F43EC1">
            <w:r>
              <w:t>IMAGINE</w:t>
            </w:r>
          </w:p>
        </w:tc>
      </w:tr>
      <w:tr w:rsidR="00F43EC1" w14:paraId="7588DA83" w14:textId="77777777" w:rsidTr="00F77CD7">
        <w:tc>
          <w:tcPr>
            <w:tcW w:w="714" w:type="pct"/>
            <w:tcBorders>
              <w:bottom w:val="nil"/>
            </w:tcBorders>
          </w:tcPr>
          <w:p w14:paraId="17E0CDDA" w14:textId="0F5BCCAB" w:rsidR="00F43EC1" w:rsidRDefault="000869FE" w:rsidP="00F43EC1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2645D8DF" w14:textId="4020B4D3" w:rsidR="00F43EC1" w:rsidRDefault="000869FE" w:rsidP="00F43EC1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609DB116" w14:textId="48D407E6" w:rsidR="00F43EC1" w:rsidRDefault="000869FE" w:rsidP="00F43EC1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1C9F7D2C" w14:textId="30ABBA9A" w:rsidR="00F43EC1" w:rsidRDefault="000869FE" w:rsidP="00F43EC1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</w:tcPr>
          <w:p w14:paraId="2D91D535" w14:textId="4AEB38C0" w:rsidR="00F43EC1" w:rsidRDefault="000869FE" w:rsidP="00F43EC1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</w:tcPr>
          <w:p w14:paraId="4EAD0C06" w14:textId="6D01D2B1" w:rsidR="00F43EC1" w:rsidRDefault="000869FE" w:rsidP="00F43EC1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</w:tcPr>
          <w:p w14:paraId="5FB31DBE" w14:textId="49100461" w:rsidR="00F43EC1" w:rsidRDefault="000869FE" w:rsidP="00F43EC1">
            <w:pPr>
              <w:pStyle w:val="Dates"/>
            </w:pPr>
            <w:r>
              <w:t>19</w:t>
            </w:r>
          </w:p>
        </w:tc>
      </w:tr>
      <w:tr w:rsidR="00F43EC1" w14:paraId="4EEC5A0D" w14:textId="77777777" w:rsidTr="00F77CD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E33C14A" w14:textId="17CB63EA" w:rsidR="00F43EC1" w:rsidRDefault="000869FE" w:rsidP="00F43EC1">
            <w:r>
              <w:t>IMAGINE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28AE45D" w14:textId="683CF68D" w:rsidR="00F43EC1" w:rsidRDefault="00F43EC1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5678B44" w14:textId="49A43367" w:rsidR="00F43EC1" w:rsidRDefault="00853DD0" w:rsidP="00F43EC1">
            <w:r>
              <w:t>COMP FEES BILLED (7/8)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056947B" w14:textId="77777777" w:rsidR="00F43EC1" w:rsidRDefault="00F43EC1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48B184A" w14:textId="74830477" w:rsidR="00F43EC1" w:rsidRDefault="00F43EC1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87819DE" w14:textId="77777777" w:rsidR="00F43EC1" w:rsidRDefault="000869FE" w:rsidP="00F43EC1">
            <w:r>
              <w:t>NO SCHOOL</w:t>
            </w:r>
          </w:p>
          <w:p w14:paraId="072F8E0D" w14:textId="02292E61" w:rsidR="000869FE" w:rsidRDefault="000869FE" w:rsidP="00F43EC1">
            <w:r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66940EB" w14:textId="53D930F1" w:rsidR="00F43EC1" w:rsidRDefault="00F43EC1" w:rsidP="00F43EC1"/>
        </w:tc>
      </w:tr>
      <w:tr w:rsidR="00F43EC1" w14:paraId="7913A3BB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C478707" w14:textId="374BFEAD" w:rsidR="00F43EC1" w:rsidRDefault="000869FE" w:rsidP="00F43EC1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F13FD5F" w14:textId="1704998F" w:rsidR="00F43EC1" w:rsidRDefault="000869FE" w:rsidP="00F43EC1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CEBF994" w14:textId="0D21245A" w:rsidR="00F43EC1" w:rsidRDefault="000869FE" w:rsidP="00F43EC1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3D29B54" w14:textId="4C50E0D5" w:rsidR="00F43EC1" w:rsidRDefault="000869FE" w:rsidP="00F43EC1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19DA308" w14:textId="058E39BA" w:rsidR="00F43EC1" w:rsidRDefault="000869FE" w:rsidP="00F43EC1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784489D" w14:textId="3E19A0A2" w:rsidR="00F43EC1" w:rsidRDefault="000869FE" w:rsidP="00F43EC1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8E29FA8" w14:textId="0F549772" w:rsidR="00F43EC1" w:rsidRDefault="000869FE" w:rsidP="00F43EC1">
            <w:pPr>
              <w:pStyle w:val="Dates"/>
            </w:pPr>
            <w:r>
              <w:t>26</w:t>
            </w:r>
          </w:p>
        </w:tc>
      </w:tr>
      <w:tr w:rsidR="00F43EC1" w14:paraId="75D8722F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017D2384" w14:textId="33C3CCD1" w:rsidR="00F43EC1" w:rsidRDefault="000869FE" w:rsidP="00F43EC1">
            <w:r>
              <w:t>HAPPY EASTER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36B9F1AA" w14:textId="77777777" w:rsidR="00F43EC1" w:rsidRDefault="000869FE" w:rsidP="00F43EC1">
            <w:r>
              <w:t xml:space="preserve">NO SCHOOL </w:t>
            </w:r>
          </w:p>
          <w:p w14:paraId="38C825B1" w14:textId="23764F46" w:rsidR="000869FE" w:rsidRDefault="000869FE" w:rsidP="00F43EC1">
            <w:r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715ACD9E" w14:textId="77777777" w:rsidR="00F43EC1" w:rsidRDefault="00F43EC1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38F154B" w14:textId="77777777" w:rsidR="00F43EC1" w:rsidRDefault="00F43EC1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6330B17D" w14:textId="77777777" w:rsidR="00F43EC1" w:rsidRDefault="00F43EC1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5E16010B" w14:textId="4D76FFE3" w:rsidR="00F43EC1" w:rsidRDefault="000869FE" w:rsidP="00F43EC1">
            <w:r>
              <w:t>REVEL TAMPA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0D32EDC6" w14:textId="2A60836C" w:rsidR="00F43EC1" w:rsidRDefault="000869FE" w:rsidP="00F43EC1">
            <w:r>
              <w:t>REVEL TAMPA</w:t>
            </w:r>
          </w:p>
        </w:tc>
      </w:tr>
      <w:tr w:rsidR="00F43EC1" w14:paraId="39E47CC4" w14:textId="77777777" w:rsidTr="00F77CD7">
        <w:tc>
          <w:tcPr>
            <w:tcW w:w="714" w:type="pct"/>
            <w:tcBorders>
              <w:bottom w:val="nil"/>
            </w:tcBorders>
          </w:tcPr>
          <w:p w14:paraId="0BA16A31" w14:textId="40E64ED2" w:rsidR="00F43EC1" w:rsidRDefault="000869FE" w:rsidP="00F43EC1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</w:tcPr>
          <w:p w14:paraId="4A7389AE" w14:textId="393AFE5B" w:rsidR="00F43EC1" w:rsidRDefault="000869FE" w:rsidP="00F43EC1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</w:tcPr>
          <w:p w14:paraId="4D75B4AC" w14:textId="2F4B1138" w:rsidR="00F43EC1" w:rsidRDefault="000869FE" w:rsidP="00F43EC1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</w:tcPr>
          <w:p w14:paraId="37A109DE" w14:textId="54128C0A" w:rsidR="00F43EC1" w:rsidRDefault="000869FE" w:rsidP="00F43EC1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nil"/>
            </w:tcBorders>
          </w:tcPr>
          <w:p w14:paraId="38046C41" w14:textId="2E7928BD" w:rsidR="00F43EC1" w:rsidRDefault="00F43EC1" w:rsidP="00F43EC1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1CB9D4F4" w14:textId="791CB35F" w:rsidR="00F43EC1" w:rsidRDefault="00F43EC1" w:rsidP="00F43EC1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202B583A" w14:textId="5D1A461C" w:rsidR="00F43EC1" w:rsidRDefault="00F43EC1" w:rsidP="00F43EC1">
            <w:pPr>
              <w:pStyle w:val="Dates"/>
            </w:pPr>
          </w:p>
        </w:tc>
      </w:tr>
      <w:tr w:rsidR="00F43EC1" w14:paraId="1175158A" w14:textId="77777777" w:rsidTr="00F77CD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D9340ED" w14:textId="1657C973" w:rsidR="00F43EC1" w:rsidRDefault="000869FE" w:rsidP="00F43EC1">
            <w:r>
              <w:t>REVEL TAMPA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52E6FC7" w14:textId="77777777" w:rsidR="00F43EC1" w:rsidRDefault="00F43EC1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1832186" w14:textId="77777777" w:rsidR="00F43EC1" w:rsidRDefault="00F43EC1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EA9F1A9" w14:textId="77777777" w:rsidR="00F43EC1" w:rsidRDefault="00F43EC1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8A8D462" w14:textId="77777777" w:rsidR="00F43EC1" w:rsidRDefault="00F43EC1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FE89456" w14:textId="4E3A352D" w:rsidR="00F43EC1" w:rsidRDefault="00F43EC1" w:rsidP="00F43E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88F6DD3" w14:textId="55AFA42D" w:rsidR="00F43EC1" w:rsidRDefault="00F43EC1" w:rsidP="00F43EC1"/>
        </w:tc>
      </w:tr>
      <w:tr w:rsidR="00F43EC1" w14:paraId="29D38DE7" w14:textId="77777777" w:rsidTr="00317FC1">
        <w:trPr>
          <w:trHeight w:val="503"/>
        </w:trPr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3C81976" w14:textId="54009117" w:rsidR="00F43EC1" w:rsidRDefault="00F43EC1" w:rsidP="00F43EC1">
            <w:pPr>
              <w:pStyle w:val="Dates"/>
              <w:jc w:val="left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E85A4E6" w14:textId="77777777" w:rsidR="00F43EC1" w:rsidRDefault="00F43EC1" w:rsidP="00F43EC1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813EE03" w14:textId="77777777" w:rsidR="00F43EC1" w:rsidRDefault="00F43EC1" w:rsidP="00F43EC1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F9EB67E" w14:textId="77777777" w:rsidR="00F43EC1" w:rsidRDefault="00F43EC1" w:rsidP="00F43EC1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6CBCB9A" w14:textId="77777777" w:rsidR="00F43EC1" w:rsidRDefault="00F43EC1" w:rsidP="00F43EC1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34EA5E3" w14:textId="77777777" w:rsidR="00F43EC1" w:rsidRDefault="00F43EC1" w:rsidP="00F43EC1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B3EF897" w14:textId="77777777" w:rsidR="00F43EC1" w:rsidRDefault="00F43EC1" w:rsidP="00F43EC1">
            <w:pPr>
              <w:pStyle w:val="Dates"/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5B6290" w14:paraId="7720F759" w14:textId="77777777" w:rsidTr="00F77CD7">
        <w:trPr>
          <w:trHeight w:hRule="exact" w:val="2232"/>
        </w:trPr>
        <w:sdt>
          <w:sdtPr>
            <w:id w:val="1408580337"/>
            <w:placeholder>
              <w:docPart w:val="87D85B180C78914E990F27C3C52F8006"/>
            </w:placeholder>
            <w:temporary/>
            <w:showingPlcHdr/>
            <w15:appearance w15:val="hidden"/>
          </w:sdtPr>
          <w:sdtContent>
            <w:tc>
              <w:tcPr>
                <w:tcW w:w="3649" w:type="dxa"/>
                <w:tcMar>
                  <w:left w:w="0" w:type="dxa"/>
                </w:tcMar>
              </w:tcPr>
              <w:p w14:paraId="33F7909D" w14:textId="77777777" w:rsidR="005B6290" w:rsidRDefault="005B6290" w:rsidP="00F77CD7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5F8C1C19" w14:textId="34CAEEEE" w:rsidR="005B6290" w:rsidRDefault="005B6290" w:rsidP="00F77CD7">
            <w:pPr>
              <w:spacing w:after="40"/>
            </w:pPr>
          </w:p>
        </w:tc>
        <w:tc>
          <w:tcPr>
            <w:tcW w:w="3584" w:type="dxa"/>
          </w:tcPr>
          <w:p w14:paraId="4360C1C8" w14:textId="64E0041B" w:rsidR="005B6290" w:rsidRDefault="005B6290" w:rsidP="00F77CD7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3688C34F" w14:textId="77777777" w:rsidR="005B6290" w:rsidRDefault="005B6290" w:rsidP="00F77CD7">
            <w:pPr>
              <w:spacing w:after="40"/>
            </w:pPr>
          </w:p>
          <w:p w14:paraId="37B9872A" w14:textId="77777777" w:rsidR="005B6290" w:rsidRDefault="005B6290" w:rsidP="00F77CD7">
            <w:pPr>
              <w:spacing w:after="40"/>
            </w:pPr>
          </w:p>
          <w:p w14:paraId="63832B73" w14:textId="77777777" w:rsidR="005B6290" w:rsidRDefault="005B6290" w:rsidP="00F77CD7">
            <w:pPr>
              <w:spacing w:after="40"/>
            </w:pPr>
          </w:p>
          <w:p w14:paraId="3A26C8C6" w14:textId="77777777" w:rsidR="005B6290" w:rsidRDefault="005B6290" w:rsidP="00F77CD7">
            <w:pPr>
              <w:spacing w:after="40"/>
            </w:pPr>
          </w:p>
          <w:p w14:paraId="7CF12047" w14:textId="77777777" w:rsidR="005B6290" w:rsidRDefault="005B6290" w:rsidP="00F77CD7">
            <w:pPr>
              <w:spacing w:after="40"/>
            </w:pPr>
          </w:p>
          <w:p w14:paraId="49704784" w14:textId="77777777" w:rsidR="005B6290" w:rsidRDefault="005B6290" w:rsidP="00F77CD7">
            <w:pPr>
              <w:spacing w:after="40"/>
            </w:pPr>
          </w:p>
          <w:p w14:paraId="73747961" w14:textId="77777777" w:rsidR="005B6290" w:rsidRDefault="005B6290" w:rsidP="00F77CD7">
            <w:pPr>
              <w:spacing w:after="40"/>
            </w:pPr>
          </w:p>
          <w:p w14:paraId="566163B1" w14:textId="77777777" w:rsidR="005B6290" w:rsidRDefault="005B6290" w:rsidP="00F77CD7">
            <w:pPr>
              <w:spacing w:after="40"/>
            </w:pPr>
          </w:p>
          <w:p w14:paraId="713A550A" w14:textId="77777777" w:rsidR="005B6290" w:rsidRDefault="005B6290" w:rsidP="00F77CD7">
            <w:pPr>
              <w:spacing w:after="40"/>
            </w:pPr>
          </w:p>
          <w:p w14:paraId="65DD555E" w14:textId="77777777" w:rsidR="005B6290" w:rsidRDefault="005B6290" w:rsidP="00F77CD7">
            <w:pPr>
              <w:spacing w:after="40"/>
            </w:pPr>
          </w:p>
        </w:tc>
      </w:tr>
    </w:tbl>
    <w:p w14:paraId="35D0D41D" w14:textId="2BE679CD" w:rsidR="005B6290" w:rsidRDefault="005B6290"/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5B6290" w14:paraId="5CD2877A" w14:textId="77777777" w:rsidTr="00F77CD7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3DD02084" w14:textId="2CA017BF" w:rsidR="005B6290" w:rsidRPr="00106807" w:rsidRDefault="005B6290" w:rsidP="00F77CD7">
            <w:pPr>
              <w:pStyle w:val="Month"/>
              <w:rPr>
                <w:color w:val="595959" w:themeColor="text1" w:themeTint="A6"/>
              </w:rPr>
            </w:pPr>
            <w:r w:rsidRPr="00106807">
              <w:rPr>
                <w:color w:val="595959" w:themeColor="text1" w:themeTint="A6"/>
              </w:rPr>
              <w:lastRenderedPageBreak/>
              <w:t>March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47C3A39" w14:textId="566CD4C7" w:rsidR="005B6290" w:rsidRPr="00106807" w:rsidRDefault="00D27AF6" w:rsidP="00F77CD7">
            <w:pPr>
              <w:pStyle w:val="Year"/>
              <w:spacing w:after="4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2025</w:t>
            </w:r>
          </w:p>
        </w:tc>
      </w:tr>
      <w:tr w:rsidR="005B6290" w14:paraId="2FF0240D" w14:textId="77777777" w:rsidTr="00F77CD7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13A44D62" w14:textId="77777777" w:rsidR="005B6290" w:rsidRDefault="005B6290" w:rsidP="00F77CD7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213957F5" w14:textId="77777777" w:rsidR="005B6290" w:rsidRDefault="005B6290" w:rsidP="00F77CD7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5B6290" w14:paraId="396F3C4B" w14:textId="77777777" w:rsidTr="00106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322004022"/>
            <w:placeholder>
              <w:docPart w:val="10DA18563EB9224B8E31ED407FC6676E"/>
            </w:placeholder>
            <w:temporary/>
            <w:showingPlcHdr/>
            <w15:appearance w15:val="hidden"/>
          </w:sdtPr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2AA3DC98" w14:textId="77777777" w:rsidR="005B6290" w:rsidRDefault="005B6290" w:rsidP="00F77CD7">
                <w:pPr>
                  <w:pStyle w:val="Days"/>
                </w:pPr>
                <w:r w:rsidRPr="00130912">
                  <w:rPr>
                    <w:color w:val="FFFFFF" w:themeColor="background1"/>
                  </w:rP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6B526CD6" w14:textId="77777777" w:rsidR="005B6290" w:rsidRDefault="00000000" w:rsidP="00F77CD7">
            <w:pPr>
              <w:pStyle w:val="Days"/>
            </w:pPr>
            <w:sdt>
              <w:sdtPr>
                <w:id w:val="646789070"/>
                <w:placeholder>
                  <w:docPart w:val="39D1E41F732275429FC855454160C4E9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542641BB" w14:textId="77777777" w:rsidR="005B6290" w:rsidRDefault="00000000" w:rsidP="00F77CD7">
            <w:pPr>
              <w:pStyle w:val="Days"/>
            </w:pPr>
            <w:sdt>
              <w:sdtPr>
                <w:id w:val="553131506"/>
                <w:placeholder>
                  <w:docPart w:val="DE70EBDBF418764E8F87060EA6EC148A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5AB483AA" w14:textId="77777777" w:rsidR="005B6290" w:rsidRDefault="00000000" w:rsidP="00F77CD7">
            <w:pPr>
              <w:pStyle w:val="Days"/>
            </w:pPr>
            <w:sdt>
              <w:sdtPr>
                <w:id w:val="563986588"/>
                <w:placeholder>
                  <w:docPart w:val="2E80659AA75E294E812A6CE6649B8CE6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5A2BFDB4" w14:textId="77777777" w:rsidR="005B6290" w:rsidRDefault="00000000" w:rsidP="00F77CD7">
            <w:pPr>
              <w:pStyle w:val="Days"/>
            </w:pPr>
            <w:sdt>
              <w:sdtPr>
                <w:id w:val="2075692684"/>
                <w:placeholder>
                  <w:docPart w:val="5E4937D869FC9D4B9B4139335AD60180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64B0C046" w14:textId="77777777" w:rsidR="005B6290" w:rsidRDefault="00000000" w:rsidP="00F77CD7">
            <w:pPr>
              <w:pStyle w:val="Days"/>
            </w:pPr>
            <w:sdt>
              <w:sdtPr>
                <w:id w:val="-316574010"/>
                <w:placeholder>
                  <w:docPart w:val="F782FD6A32D56746B85860A2095F02E4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6BCD2E1F" w14:textId="77777777" w:rsidR="005B6290" w:rsidRDefault="00000000" w:rsidP="00F77CD7">
            <w:pPr>
              <w:pStyle w:val="Days"/>
            </w:pPr>
            <w:sdt>
              <w:sdtPr>
                <w:id w:val="-519696759"/>
                <w:placeholder>
                  <w:docPart w:val="FFD0B800D238CF45855610A3DB988A31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Saturday</w:t>
                </w:r>
              </w:sdtContent>
            </w:sdt>
          </w:p>
        </w:tc>
      </w:tr>
      <w:tr w:rsidR="005B6290" w14:paraId="7455F7A1" w14:textId="77777777" w:rsidTr="00F77CD7">
        <w:tc>
          <w:tcPr>
            <w:tcW w:w="714" w:type="pct"/>
            <w:tcBorders>
              <w:bottom w:val="nil"/>
            </w:tcBorders>
          </w:tcPr>
          <w:p w14:paraId="7B68EBC6" w14:textId="2166145B" w:rsidR="005B6290" w:rsidRDefault="005B6290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032A05AB" w14:textId="34A5BFE7" w:rsidR="005B6290" w:rsidRDefault="005B6290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7E28129C" w14:textId="6FFC3C23" w:rsidR="005B6290" w:rsidRDefault="005B6290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625EF24B" w14:textId="72975ACD" w:rsidR="005B6290" w:rsidRDefault="005B6290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6F820F52" w14:textId="33836462" w:rsidR="005B6290" w:rsidRDefault="005B6290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6B92A217" w14:textId="5F22B5A3" w:rsidR="005B6290" w:rsidRDefault="005B6290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73613C5F" w14:textId="44DCDC90" w:rsidR="005B6290" w:rsidRDefault="00D27AF6" w:rsidP="00F77CD7">
            <w:pPr>
              <w:pStyle w:val="Dates"/>
            </w:pPr>
            <w:r>
              <w:t>1</w:t>
            </w:r>
          </w:p>
        </w:tc>
      </w:tr>
      <w:tr w:rsidR="00D27AF6" w14:paraId="2D1A741A" w14:textId="77777777" w:rsidTr="00F77CD7">
        <w:trPr>
          <w:trHeight w:hRule="exact" w:val="83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109C3B7" w14:textId="55609FCE" w:rsidR="00D27AF6" w:rsidRDefault="00D27AF6" w:rsidP="00D27AF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EA6106F" w14:textId="6174FA98" w:rsidR="00D27AF6" w:rsidRDefault="00D27AF6" w:rsidP="00D27AF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3D13AB5" w14:textId="47A2CB2C" w:rsidR="00D27AF6" w:rsidRDefault="00D27AF6" w:rsidP="00D27AF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CC5F710" w14:textId="4D0CF103" w:rsidR="00D27AF6" w:rsidRDefault="00D27AF6" w:rsidP="00D27AF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AED892C" w14:textId="362AF744" w:rsidR="00D27AF6" w:rsidRDefault="00D27AF6" w:rsidP="00D27AF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5B45E04" w14:textId="3D64CD3F" w:rsidR="00D27AF6" w:rsidRPr="007737CD" w:rsidRDefault="00D27AF6" w:rsidP="00D27AF6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073AB8A" w14:textId="77777777" w:rsidR="00D27AF6" w:rsidRPr="00D27AF6" w:rsidRDefault="00D27AF6" w:rsidP="00D27AF6">
            <w:pPr>
              <w:rPr>
                <w:sz w:val="13"/>
                <w:szCs w:val="13"/>
              </w:rPr>
            </w:pPr>
            <w:r w:rsidRPr="00D27AF6">
              <w:rPr>
                <w:sz w:val="13"/>
                <w:szCs w:val="13"/>
              </w:rPr>
              <w:t>MARCH TUITION DUE</w:t>
            </w:r>
          </w:p>
          <w:p w14:paraId="60B0C877" w14:textId="77777777" w:rsidR="00D27AF6" w:rsidRDefault="00D27AF6" w:rsidP="00D27AF6">
            <w:pPr>
              <w:rPr>
                <w:sz w:val="13"/>
                <w:szCs w:val="13"/>
              </w:rPr>
            </w:pPr>
            <w:r w:rsidRPr="00D27AF6">
              <w:rPr>
                <w:sz w:val="13"/>
                <w:szCs w:val="13"/>
              </w:rPr>
              <w:t>SPRING RECITAL COSTUMES BILLED</w:t>
            </w:r>
          </w:p>
          <w:p w14:paraId="73876AD5" w14:textId="1603047E" w:rsidR="00D27AF6" w:rsidRDefault="00D27AF6" w:rsidP="00D27AF6">
            <w:r>
              <w:rPr>
                <w:sz w:val="13"/>
                <w:szCs w:val="13"/>
              </w:rPr>
              <w:t>BRAVO</w:t>
            </w:r>
          </w:p>
        </w:tc>
      </w:tr>
      <w:tr w:rsidR="00D27AF6" w14:paraId="2A6A5F34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AE4D3B2" w14:textId="237E53BE" w:rsidR="00D27AF6" w:rsidRDefault="00D27AF6" w:rsidP="00D27AF6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79A5417" w14:textId="28CD50BA" w:rsidR="00D27AF6" w:rsidRDefault="00D27AF6" w:rsidP="00D27AF6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698DD16" w14:textId="5045C277" w:rsidR="00D27AF6" w:rsidRDefault="00D27AF6" w:rsidP="00D27AF6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1664997" w14:textId="481A4A1E" w:rsidR="00D27AF6" w:rsidRDefault="00D27AF6" w:rsidP="00D27AF6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C221353" w14:textId="3D4DE788" w:rsidR="00D27AF6" w:rsidRDefault="00D27AF6" w:rsidP="00D27AF6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24C3F74" w14:textId="65355E52" w:rsidR="00D27AF6" w:rsidRDefault="00D27AF6" w:rsidP="00D27AF6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22B18FC" w14:textId="329F3F4B" w:rsidR="00D27AF6" w:rsidRDefault="00D27AF6" w:rsidP="00D27AF6">
            <w:pPr>
              <w:pStyle w:val="Dates"/>
            </w:pPr>
            <w:r>
              <w:t>8</w:t>
            </w:r>
          </w:p>
        </w:tc>
      </w:tr>
      <w:tr w:rsidR="00D27AF6" w14:paraId="7D88F76C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DD317B2" w14:textId="5D6386C6" w:rsidR="00D27AF6" w:rsidRDefault="00D27AF6" w:rsidP="00D27AF6">
            <w:r>
              <w:t>BRAVO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3640DE48" w14:textId="77777777" w:rsidR="00D27AF6" w:rsidRDefault="00D27AF6" w:rsidP="00D27AF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719C4918" w14:textId="77489406" w:rsidR="00D27AF6" w:rsidRDefault="00D27AF6" w:rsidP="00D27AF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2116C866" w14:textId="77777777" w:rsidR="00D27AF6" w:rsidRPr="007737CD" w:rsidRDefault="00D27AF6" w:rsidP="00D27AF6">
            <w:pPr>
              <w:rPr>
                <w:sz w:val="16"/>
                <w:szCs w:val="16"/>
              </w:rPr>
            </w:pPr>
            <w:r w:rsidRPr="007737CD">
              <w:rPr>
                <w:sz w:val="16"/>
                <w:szCs w:val="16"/>
              </w:rPr>
              <w:t>MARCH LATE FEES BILLED</w:t>
            </w:r>
          </w:p>
          <w:p w14:paraId="13AD0EDD" w14:textId="77777777" w:rsidR="00D27AF6" w:rsidRDefault="00D27AF6" w:rsidP="00D27AF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711FF28C" w14:textId="77777777" w:rsidR="00D27AF6" w:rsidRDefault="00D27AF6" w:rsidP="00D27AF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71A8E2E3" w14:textId="0B6223C9" w:rsidR="00D27AF6" w:rsidRDefault="00D27AF6" w:rsidP="00D27AF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77150C62" w14:textId="47947962" w:rsidR="00D27AF6" w:rsidRDefault="00D27AF6" w:rsidP="00D27AF6"/>
        </w:tc>
      </w:tr>
      <w:tr w:rsidR="00D27AF6" w14:paraId="733F450B" w14:textId="77777777" w:rsidTr="00F77CD7">
        <w:tc>
          <w:tcPr>
            <w:tcW w:w="714" w:type="pct"/>
            <w:tcBorders>
              <w:bottom w:val="nil"/>
            </w:tcBorders>
          </w:tcPr>
          <w:p w14:paraId="0A88D2C3" w14:textId="555ECB57" w:rsidR="00D27AF6" w:rsidRDefault="00D27AF6" w:rsidP="00D27AF6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</w:tcPr>
          <w:p w14:paraId="3E0A454D" w14:textId="05464BB3" w:rsidR="00D27AF6" w:rsidRDefault="00D27AF6" w:rsidP="00D27AF6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</w:tcPr>
          <w:p w14:paraId="2B11793C" w14:textId="6E3DEDBD" w:rsidR="00D27AF6" w:rsidRDefault="00D27AF6" w:rsidP="00D27AF6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</w:tcPr>
          <w:p w14:paraId="5864B99A" w14:textId="01A5687E" w:rsidR="00D27AF6" w:rsidRDefault="00D27AF6" w:rsidP="00D27AF6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</w:tcPr>
          <w:p w14:paraId="2B313BBD" w14:textId="18684E61" w:rsidR="00D27AF6" w:rsidRDefault="00D27AF6" w:rsidP="00D27AF6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1ACD7FA1" w14:textId="4875EC47" w:rsidR="00D27AF6" w:rsidRDefault="00D27AF6" w:rsidP="00D27AF6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58A5FF48" w14:textId="4DFF0691" w:rsidR="00D27AF6" w:rsidRDefault="00D27AF6" w:rsidP="00D27AF6">
            <w:pPr>
              <w:pStyle w:val="Dates"/>
            </w:pPr>
            <w:r>
              <w:t>15</w:t>
            </w:r>
          </w:p>
        </w:tc>
      </w:tr>
      <w:tr w:rsidR="00D27AF6" w14:paraId="62F53C33" w14:textId="77777777" w:rsidTr="00F77CD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D48B9AB" w14:textId="57A18915" w:rsidR="00D27AF6" w:rsidRDefault="00D27AF6" w:rsidP="00D27AF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A07CCEE" w14:textId="3948E113" w:rsidR="00D27AF6" w:rsidRDefault="00D27AF6" w:rsidP="00D27AF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84DB14F" w14:textId="63B5BC55" w:rsidR="00D27AF6" w:rsidRDefault="00D27AF6" w:rsidP="00D27AF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797FE4A" w14:textId="02A2B8B1" w:rsidR="00D27AF6" w:rsidRDefault="00D27AF6" w:rsidP="00D27AF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D032783" w14:textId="37940C15" w:rsidR="00D27AF6" w:rsidRDefault="00D27AF6" w:rsidP="00D27AF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D0FA321" w14:textId="377DB939" w:rsidR="00D27AF6" w:rsidRDefault="000869FE" w:rsidP="00D27AF6">
            <w:r>
              <w:t>REVOLUTION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3E28EE2" w14:textId="77777777" w:rsidR="00D27AF6" w:rsidRDefault="000869FE" w:rsidP="00D27AF6">
            <w:r>
              <w:t>REVOLUTION</w:t>
            </w:r>
          </w:p>
          <w:p w14:paraId="0BF22154" w14:textId="7360282C" w:rsidR="00853DD0" w:rsidRDefault="00853DD0" w:rsidP="00D27AF6">
            <w:r>
              <w:t>COMP FEES BILLED (6/8)</w:t>
            </w:r>
          </w:p>
        </w:tc>
      </w:tr>
      <w:tr w:rsidR="00D27AF6" w14:paraId="22A5BA30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5136291" w14:textId="7C1F9C4A" w:rsidR="00D27AF6" w:rsidRDefault="00D27AF6" w:rsidP="00D27AF6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3B9400D" w14:textId="25A0CABD" w:rsidR="00D27AF6" w:rsidRDefault="00D27AF6" w:rsidP="00D27AF6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4DAF16F" w14:textId="1C9C0DA7" w:rsidR="00D27AF6" w:rsidRDefault="00D27AF6" w:rsidP="00D27AF6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E6D30CE" w14:textId="2B6F504D" w:rsidR="00D27AF6" w:rsidRDefault="00D27AF6" w:rsidP="00D27AF6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DF5FD85" w14:textId="4C5201EE" w:rsidR="00D27AF6" w:rsidRDefault="00D27AF6" w:rsidP="00D27AF6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10B9103" w14:textId="6F659007" w:rsidR="00D27AF6" w:rsidRDefault="00D27AF6" w:rsidP="00D27AF6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3C6F4B0" w14:textId="49636D4D" w:rsidR="00D27AF6" w:rsidRDefault="00D27AF6" w:rsidP="00D27AF6">
            <w:pPr>
              <w:pStyle w:val="Dates"/>
            </w:pPr>
            <w:r>
              <w:t>22</w:t>
            </w:r>
          </w:p>
        </w:tc>
      </w:tr>
      <w:tr w:rsidR="00D27AF6" w14:paraId="2A4BC49C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AE48A65" w14:textId="3FDE7271" w:rsidR="00D27AF6" w:rsidRDefault="000869FE" w:rsidP="00D27AF6">
            <w:r>
              <w:t>REVOLUTION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0BC97701" w14:textId="77777777" w:rsidR="00D27AF6" w:rsidRDefault="00D27AF6" w:rsidP="00D27AF6">
            <w:r>
              <w:t xml:space="preserve">SPRING BREAK </w:t>
            </w:r>
          </w:p>
          <w:p w14:paraId="3C9E1F0E" w14:textId="26AF95FC" w:rsidR="00D27AF6" w:rsidRDefault="00D27AF6" w:rsidP="00D27AF6">
            <w:r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78FFA45F" w14:textId="77777777" w:rsidR="00D27AF6" w:rsidRDefault="00D27AF6" w:rsidP="00D27AF6">
            <w:r>
              <w:t xml:space="preserve">SSPRING BREAK </w:t>
            </w:r>
          </w:p>
          <w:p w14:paraId="191A382D" w14:textId="5BC6CE55" w:rsidR="00D27AF6" w:rsidRDefault="00D27AF6" w:rsidP="00D27AF6">
            <w:r>
              <w:t>SSTUDIO CLOSSED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A11A94D" w14:textId="77777777" w:rsidR="00D27AF6" w:rsidRDefault="00D27AF6" w:rsidP="00D27AF6">
            <w:r>
              <w:t xml:space="preserve">SPRING BREAK </w:t>
            </w:r>
          </w:p>
          <w:p w14:paraId="1DE9D2E4" w14:textId="4687FAD3" w:rsidR="00D27AF6" w:rsidRDefault="00D27AF6" w:rsidP="00D27AF6">
            <w:r>
              <w:t>SSTUDIO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24F3ED3C" w14:textId="77777777" w:rsidR="00D27AF6" w:rsidRDefault="00D27AF6" w:rsidP="00D27AF6">
            <w:r>
              <w:t xml:space="preserve">SPRING BREAK </w:t>
            </w:r>
          </w:p>
          <w:p w14:paraId="2E4C45AD" w14:textId="291317DE" w:rsidR="00D27AF6" w:rsidRDefault="00D27AF6" w:rsidP="00D27AF6">
            <w:r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31BADFD7" w14:textId="77777777" w:rsidR="00D27AF6" w:rsidRDefault="00D27AF6" w:rsidP="00D27AF6">
            <w:r>
              <w:t xml:space="preserve">SPRING BREAK </w:t>
            </w:r>
          </w:p>
          <w:p w14:paraId="2E4B17ED" w14:textId="77777777" w:rsidR="00D27AF6" w:rsidRDefault="00D27AF6" w:rsidP="00D27AF6">
            <w:r>
              <w:t>STUDIO CLOSED</w:t>
            </w:r>
          </w:p>
          <w:p w14:paraId="3F19D750" w14:textId="340BEF40" w:rsidR="00D27AF6" w:rsidRDefault="00D27AF6" w:rsidP="00D27AF6">
            <w:r>
              <w:t>STARPOWER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5D65ED41" w14:textId="72E57516" w:rsidR="00D27AF6" w:rsidRDefault="00D27AF6" w:rsidP="00D27AF6">
            <w:r>
              <w:t>STARPOWER</w:t>
            </w:r>
          </w:p>
        </w:tc>
      </w:tr>
      <w:tr w:rsidR="00D27AF6" w14:paraId="627814FE" w14:textId="77777777" w:rsidTr="00F77CD7">
        <w:tc>
          <w:tcPr>
            <w:tcW w:w="714" w:type="pct"/>
            <w:tcBorders>
              <w:bottom w:val="nil"/>
            </w:tcBorders>
          </w:tcPr>
          <w:p w14:paraId="37C26106" w14:textId="14E899D9" w:rsidR="00D27AF6" w:rsidRDefault="00D27AF6" w:rsidP="00D27AF6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</w:tcPr>
          <w:p w14:paraId="3711008B" w14:textId="6D545407" w:rsidR="00D27AF6" w:rsidRDefault="00D27AF6" w:rsidP="00D27AF6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</w:tcPr>
          <w:p w14:paraId="224E9469" w14:textId="78E8E02D" w:rsidR="00D27AF6" w:rsidRDefault="00D27AF6" w:rsidP="00D27AF6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</w:tcPr>
          <w:p w14:paraId="3BA057A9" w14:textId="354399C2" w:rsidR="00D27AF6" w:rsidRDefault="00D27AF6" w:rsidP="00D27AF6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</w:tcPr>
          <w:p w14:paraId="114FCE3B" w14:textId="12DB0A03" w:rsidR="00D27AF6" w:rsidRDefault="00D27AF6" w:rsidP="00D27AF6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</w:tcPr>
          <w:p w14:paraId="3DA76D20" w14:textId="5738F467" w:rsidR="00D27AF6" w:rsidRDefault="00D27AF6" w:rsidP="00D27AF6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</w:tcPr>
          <w:p w14:paraId="5B12273C" w14:textId="2E7A1586" w:rsidR="00D27AF6" w:rsidRDefault="00D27AF6" w:rsidP="00D27AF6">
            <w:pPr>
              <w:pStyle w:val="Dates"/>
            </w:pPr>
            <w:r>
              <w:t>29</w:t>
            </w:r>
          </w:p>
        </w:tc>
      </w:tr>
      <w:tr w:rsidR="00D27AF6" w14:paraId="203E08FA" w14:textId="77777777" w:rsidTr="00317FC1">
        <w:trPr>
          <w:trHeight w:hRule="exact" w:val="96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CA3934" w14:textId="06006B39" w:rsidR="00D27AF6" w:rsidRDefault="00D27AF6" w:rsidP="00D27AF6">
            <w:r>
              <w:t>STARPOWER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0014D10" w14:textId="77777777" w:rsidR="00D27AF6" w:rsidRDefault="00D27AF6" w:rsidP="00D27AF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CF66275" w14:textId="02FF8AB2" w:rsidR="00D27AF6" w:rsidRDefault="00D27AF6" w:rsidP="00D27AF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32C2841" w14:textId="77777777" w:rsidR="00D27AF6" w:rsidRDefault="00D27AF6" w:rsidP="00D27AF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01101EF" w14:textId="6184261A" w:rsidR="00D27AF6" w:rsidRDefault="00D27AF6" w:rsidP="00D27AF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783E9C4" w14:textId="0A5491AB" w:rsidR="00D27AF6" w:rsidRDefault="00D27AF6" w:rsidP="00D27AF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CD0222F" w14:textId="77777777" w:rsidR="00D27AF6" w:rsidRDefault="00D27AF6" w:rsidP="00D27AF6">
            <w:r>
              <w:t xml:space="preserve">SPRING RECITAL </w:t>
            </w:r>
          </w:p>
          <w:p w14:paraId="17BC3AF2" w14:textId="77777777" w:rsidR="00D27AF6" w:rsidRDefault="00D27AF6" w:rsidP="00D27AF6">
            <w:r>
              <w:t>COSTUMES DUE</w:t>
            </w:r>
          </w:p>
          <w:p w14:paraId="2AABEA08" w14:textId="77777777" w:rsidR="00D27AF6" w:rsidRDefault="00D27AF6" w:rsidP="00D27AF6"/>
        </w:tc>
      </w:tr>
      <w:tr w:rsidR="00D27AF6" w14:paraId="7EF9141C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6EB3105" w14:textId="7208ED61" w:rsidR="00D27AF6" w:rsidRDefault="00D27AF6" w:rsidP="00D27AF6">
            <w:pPr>
              <w:pStyle w:val="Dates"/>
            </w:pPr>
            <w:r>
              <w:t>30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7C44A43" w14:textId="7A6A5DA8" w:rsidR="00D27AF6" w:rsidRDefault="00D27AF6" w:rsidP="00D27AF6">
            <w:pPr>
              <w:pStyle w:val="Dates"/>
            </w:pPr>
            <w:r>
              <w:t>31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0619DB9" w14:textId="77777777" w:rsidR="00D27AF6" w:rsidRDefault="00D27AF6" w:rsidP="00D27AF6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BEC6A39" w14:textId="77777777" w:rsidR="00D27AF6" w:rsidRDefault="00D27AF6" w:rsidP="00D27AF6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7B3C009" w14:textId="77777777" w:rsidR="00D27AF6" w:rsidRDefault="00D27AF6" w:rsidP="00D27AF6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5DADD02" w14:textId="77777777" w:rsidR="00D27AF6" w:rsidRDefault="00D27AF6" w:rsidP="00D27AF6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85D5100" w14:textId="77777777" w:rsidR="00D27AF6" w:rsidRDefault="00D27AF6" w:rsidP="00D27AF6">
            <w:pPr>
              <w:pStyle w:val="Dates"/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5B6290" w14:paraId="4BE0575A" w14:textId="77777777" w:rsidTr="00F77CD7">
        <w:trPr>
          <w:trHeight w:hRule="exact" w:val="2232"/>
        </w:trPr>
        <w:sdt>
          <w:sdtPr>
            <w:id w:val="-693154172"/>
            <w:placeholder>
              <w:docPart w:val="46F0D3D8822B8E46A75663A654E85A30"/>
            </w:placeholder>
            <w:temporary/>
            <w:showingPlcHdr/>
            <w15:appearance w15:val="hidden"/>
          </w:sdtPr>
          <w:sdtContent>
            <w:tc>
              <w:tcPr>
                <w:tcW w:w="3649" w:type="dxa"/>
                <w:tcMar>
                  <w:left w:w="0" w:type="dxa"/>
                </w:tcMar>
              </w:tcPr>
              <w:p w14:paraId="34856F55" w14:textId="77777777" w:rsidR="005B6290" w:rsidRDefault="005B6290" w:rsidP="00F77CD7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4ECB5C66" w14:textId="6100D6CC" w:rsidR="005B6290" w:rsidRDefault="005B6290" w:rsidP="00F77CD7">
            <w:pPr>
              <w:spacing w:after="40"/>
            </w:pPr>
            <w:r>
              <w:t xml:space="preserve"> </w:t>
            </w:r>
          </w:p>
        </w:tc>
        <w:tc>
          <w:tcPr>
            <w:tcW w:w="3584" w:type="dxa"/>
          </w:tcPr>
          <w:p w14:paraId="3D66D946" w14:textId="22A1B625" w:rsidR="007737CD" w:rsidRDefault="00865E4C" w:rsidP="007737CD">
            <w:pPr>
              <w:pStyle w:val="Heading2"/>
              <w:spacing w:after="40"/>
              <w:outlineLvl w:val="1"/>
            </w:pPr>
            <w:r>
              <w:t xml:space="preserve">SPRING RECITAL COSTUMES </w:t>
            </w:r>
          </w:p>
          <w:p w14:paraId="4427CE97" w14:textId="17A9D3AA" w:rsidR="005B6290" w:rsidRDefault="007737CD" w:rsidP="007737CD">
            <w:pPr>
              <w:spacing w:after="40"/>
            </w:pPr>
            <w:r>
              <w:t xml:space="preserve">ALL </w:t>
            </w:r>
            <w:r w:rsidR="00865E4C">
              <w:t>spring recital costumes must be paid.</w:t>
            </w:r>
          </w:p>
        </w:tc>
        <w:tc>
          <w:tcPr>
            <w:tcW w:w="3584" w:type="dxa"/>
            <w:tcMar>
              <w:right w:w="0" w:type="dxa"/>
            </w:tcMar>
          </w:tcPr>
          <w:p w14:paraId="43E262E0" w14:textId="23D1E924" w:rsidR="007737CD" w:rsidRDefault="007737CD" w:rsidP="007737CD">
            <w:pPr>
              <w:pStyle w:val="Heading2"/>
              <w:spacing w:after="40"/>
              <w:outlineLvl w:val="1"/>
            </w:pPr>
            <w:r>
              <w:t>SPRING BREAK</w:t>
            </w:r>
          </w:p>
          <w:p w14:paraId="322E82BA" w14:textId="253B7E2D" w:rsidR="005B6290" w:rsidRDefault="007737CD" w:rsidP="007737CD">
            <w:pPr>
              <w:spacing w:after="40"/>
            </w:pPr>
            <w:r>
              <w:t>Enjoy your spring break with your dancer!</w:t>
            </w:r>
          </w:p>
          <w:p w14:paraId="3D59F2A9" w14:textId="77777777" w:rsidR="005B6290" w:rsidRDefault="005B6290" w:rsidP="00F77CD7">
            <w:pPr>
              <w:spacing w:after="40"/>
            </w:pPr>
          </w:p>
          <w:p w14:paraId="3EBF161C" w14:textId="77777777" w:rsidR="005B6290" w:rsidRDefault="005B6290" w:rsidP="00F77CD7">
            <w:pPr>
              <w:spacing w:after="40"/>
            </w:pPr>
          </w:p>
          <w:p w14:paraId="43C00C69" w14:textId="77777777" w:rsidR="005B6290" w:rsidRDefault="005B6290" w:rsidP="00F77CD7">
            <w:pPr>
              <w:spacing w:after="40"/>
            </w:pPr>
          </w:p>
          <w:p w14:paraId="39A8E2A0" w14:textId="77777777" w:rsidR="005B6290" w:rsidRDefault="005B6290" w:rsidP="00F77CD7">
            <w:pPr>
              <w:spacing w:after="40"/>
            </w:pPr>
          </w:p>
          <w:p w14:paraId="1F0ADCBC" w14:textId="77777777" w:rsidR="005B6290" w:rsidRDefault="005B6290" w:rsidP="00F77CD7">
            <w:pPr>
              <w:spacing w:after="40"/>
            </w:pPr>
          </w:p>
          <w:p w14:paraId="7EC2CC25" w14:textId="77777777" w:rsidR="005B6290" w:rsidRDefault="005B6290" w:rsidP="00F77CD7">
            <w:pPr>
              <w:spacing w:after="40"/>
            </w:pPr>
          </w:p>
          <w:p w14:paraId="121E9BF5" w14:textId="77777777" w:rsidR="005B6290" w:rsidRDefault="005B6290" w:rsidP="00F77CD7">
            <w:pPr>
              <w:spacing w:after="40"/>
            </w:pPr>
          </w:p>
          <w:p w14:paraId="3B51CADD" w14:textId="77777777" w:rsidR="005B6290" w:rsidRDefault="005B6290" w:rsidP="00F77CD7">
            <w:pPr>
              <w:spacing w:after="40"/>
            </w:pPr>
          </w:p>
        </w:tc>
      </w:tr>
    </w:tbl>
    <w:p w14:paraId="20C63767" w14:textId="25DD4C9C" w:rsidR="005B6290" w:rsidRDefault="005B6290"/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5B6290" w14:paraId="30A8F9C1" w14:textId="77777777" w:rsidTr="00F77CD7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0F920F1C" w14:textId="2EED94EF" w:rsidR="005B6290" w:rsidRPr="00106807" w:rsidRDefault="005B6290" w:rsidP="00F77CD7">
            <w:pPr>
              <w:pStyle w:val="Month"/>
              <w:rPr>
                <w:color w:val="595959" w:themeColor="text1" w:themeTint="A6"/>
              </w:rPr>
            </w:pPr>
            <w:r w:rsidRPr="00106807">
              <w:rPr>
                <w:color w:val="595959" w:themeColor="text1" w:themeTint="A6"/>
              </w:rPr>
              <w:lastRenderedPageBreak/>
              <w:t>February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15A4F81" w14:textId="31F7DD8E" w:rsidR="005B6290" w:rsidRPr="00106807" w:rsidRDefault="005B6290" w:rsidP="00F77CD7">
            <w:pPr>
              <w:pStyle w:val="Year"/>
              <w:spacing w:after="40"/>
              <w:rPr>
                <w:color w:val="595959" w:themeColor="text1" w:themeTint="A6"/>
              </w:rPr>
            </w:pPr>
            <w:r w:rsidRPr="00106807">
              <w:rPr>
                <w:color w:val="595959" w:themeColor="text1" w:themeTint="A6"/>
              </w:rPr>
              <w:fldChar w:fldCharType="begin"/>
            </w:r>
            <w:r w:rsidRPr="00106807">
              <w:rPr>
                <w:color w:val="595959" w:themeColor="text1" w:themeTint="A6"/>
              </w:rPr>
              <w:instrText xml:space="preserve"> DOCVARIABLE  MonthStart \@  yyyy   \* MERGEFORMAT </w:instrText>
            </w:r>
            <w:r w:rsidRPr="00106807">
              <w:rPr>
                <w:color w:val="595959" w:themeColor="text1" w:themeTint="A6"/>
              </w:rPr>
              <w:fldChar w:fldCharType="separate"/>
            </w:r>
            <w:r w:rsidRPr="00106807">
              <w:rPr>
                <w:color w:val="595959" w:themeColor="text1" w:themeTint="A6"/>
              </w:rPr>
              <w:t>202</w:t>
            </w:r>
            <w:r w:rsidR="00005617">
              <w:rPr>
                <w:color w:val="595959" w:themeColor="text1" w:themeTint="A6"/>
              </w:rPr>
              <w:t>5</w:t>
            </w:r>
            <w:r w:rsidRPr="00106807">
              <w:rPr>
                <w:color w:val="595959" w:themeColor="text1" w:themeTint="A6"/>
              </w:rPr>
              <w:fldChar w:fldCharType="end"/>
            </w:r>
          </w:p>
        </w:tc>
      </w:tr>
      <w:tr w:rsidR="005B6290" w14:paraId="53DAD534" w14:textId="77777777" w:rsidTr="00F77CD7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5D823E8C" w14:textId="77777777" w:rsidR="005B6290" w:rsidRDefault="005B6290" w:rsidP="00F77CD7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68A66E1A" w14:textId="77777777" w:rsidR="005B6290" w:rsidRDefault="005B6290" w:rsidP="00F77CD7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5B6290" w14:paraId="1B83C536" w14:textId="77777777" w:rsidTr="00106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561020568"/>
            <w:placeholder>
              <w:docPart w:val="AD1CFFEF6A10044F84C28A28BF62BBCF"/>
            </w:placeholder>
            <w:temporary/>
            <w:showingPlcHdr/>
            <w15:appearance w15:val="hidden"/>
          </w:sdtPr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0D320C1A" w14:textId="77777777" w:rsidR="005B6290" w:rsidRDefault="005B6290" w:rsidP="00F77CD7">
                <w:pPr>
                  <w:pStyle w:val="Days"/>
                </w:pPr>
                <w:r w:rsidRPr="00130912">
                  <w:rPr>
                    <w:color w:val="FFFFFF" w:themeColor="background1"/>
                  </w:rP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5406FD9D" w14:textId="77777777" w:rsidR="005B6290" w:rsidRDefault="00000000" w:rsidP="00F77CD7">
            <w:pPr>
              <w:pStyle w:val="Days"/>
            </w:pPr>
            <w:sdt>
              <w:sdtPr>
                <w:id w:val="-508449585"/>
                <w:placeholder>
                  <w:docPart w:val="1B1B6709F7C9F84EB38B5584097A1A05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2B3C4468" w14:textId="77777777" w:rsidR="005B6290" w:rsidRDefault="00000000" w:rsidP="00F77CD7">
            <w:pPr>
              <w:pStyle w:val="Days"/>
            </w:pPr>
            <w:sdt>
              <w:sdtPr>
                <w:id w:val="-728687230"/>
                <w:placeholder>
                  <w:docPart w:val="B4FFBD8BEE1F25498E96B821809016E4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4219117D" w14:textId="77777777" w:rsidR="005B6290" w:rsidRDefault="00000000" w:rsidP="00F77CD7">
            <w:pPr>
              <w:pStyle w:val="Days"/>
            </w:pPr>
            <w:sdt>
              <w:sdtPr>
                <w:id w:val="1130673200"/>
                <w:placeholder>
                  <w:docPart w:val="1669D45FB88DED41A39FE0F9E2EC4D1D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56C0BBBB" w14:textId="77777777" w:rsidR="005B6290" w:rsidRDefault="00000000" w:rsidP="00F77CD7">
            <w:pPr>
              <w:pStyle w:val="Days"/>
            </w:pPr>
            <w:sdt>
              <w:sdtPr>
                <w:id w:val="80575408"/>
                <w:placeholder>
                  <w:docPart w:val="A201AC36C5773341AA3ABE4AAA89535A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3AEECE2C" w14:textId="77777777" w:rsidR="005B6290" w:rsidRDefault="00000000" w:rsidP="00F77CD7">
            <w:pPr>
              <w:pStyle w:val="Days"/>
            </w:pPr>
            <w:sdt>
              <w:sdtPr>
                <w:id w:val="1628426470"/>
                <w:placeholder>
                  <w:docPart w:val="5C8ED498BCDE4947B7C6336A250FEECD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766854A2" w14:textId="77777777" w:rsidR="005B6290" w:rsidRDefault="00000000" w:rsidP="00F77CD7">
            <w:pPr>
              <w:pStyle w:val="Days"/>
            </w:pPr>
            <w:sdt>
              <w:sdtPr>
                <w:id w:val="1662279074"/>
                <w:placeholder>
                  <w:docPart w:val="B9248718BF51504A91CC246049F4207F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Saturday</w:t>
                </w:r>
              </w:sdtContent>
            </w:sdt>
          </w:p>
        </w:tc>
      </w:tr>
      <w:tr w:rsidR="005B6290" w14:paraId="17E0F0ED" w14:textId="77777777" w:rsidTr="00F77CD7">
        <w:tc>
          <w:tcPr>
            <w:tcW w:w="714" w:type="pct"/>
            <w:tcBorders>
              <w:bottom w:val="nil"/>
            </w:tcBorders>
          </w:tcPr>
          <w:p w14:paraId="293173EC" w14:textId="0D05851B" w:rsidR="005B6290" w:rsidRDefault="005B6290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6938ED43" w14:textId="7CCD3503" w:rsidR="005B6290" w:rsidRDefault="005B6290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47F31CF3" w14:textId="2D675348" w:rsidR="005B6290" w:rsidRDefault="005B6290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54AA688C" w14:textId="6ED471CD" w:rsidR="005B6290" w:rsidRDefault="005B6290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2879ADA2" w14:textId="295F95E6" w:rsidR="005B6290" w:rsidRDefault="005B6290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5F06F378" w14:textId="53065000" w:rsidR="005B6290" w:rsidRDefault="005B6290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28B737B5" w14:textId="3B924927" w:rsidR="005B6290" w:rsidRDefault="00005617" w:rsidP="00F77CD7">
            <w:pPr>
              <w:pStyle w:val="Dates"/>
            </w:pPr>
            <w:r>
              <w:t>1</w:t>
            </w:r>
          </w:p>
        </w:tc>
      </w:tr>
      <w:tr w:rsidR="005B6290" w14:paraId="5AF22FCD" w14:textId="77777777" w:rsidTr="00F77CD7">
        <w:trPr>
          <w:trHeight w:hRule="exact" w:val="83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B87633B" w14:textId="733F0F20" w:rsidR="005B6290" w:rsidRDefault="005B6290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3F68B94" w14:textId="7A17AC2E" w:rsidR="005B6290" w:rsidRDefault="005B6290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45568A3" w14:textId="19F3E9CB" w:rsidR="005B6290" w:rsidRDefault="005B6290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9BEDB5" w14:textId="6D8051F1" w:rsidR="005B6290" w:rsidRDefault="005B6290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B85A398" w14:textId="345E86A1" w:rsidR="005B6290" w:rsidRDefault="005B6290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0E1EC84" w14:textId="3437F9BA" w:rsidR="005B6290" w:rsidRDefault="005B6290" w:rsidP="00F77CD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63B45D0" w14:textId="52F4B440" w:rsidR="00D95AC7" w:rsidRDefault="00005617" w:rsidP="00317FC1">
            <w:r>
              <w:t>COMPETTION REHEARSAL</w:t>
            </w:r>
          </w:p>
        </w:tc>
      </w:tr>
      <w:tr w:rsidR="005B6290" w14:paraId="107316D4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820BECA" w14:textId="758B07CF" w:rsidR="005B6290" w:rsidRDefault="00005617" w:rsidP="00F77CD7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B4413C4" w14:textId="269F3A09" w:rsidR="005B6290" w:rsidRDefault="00005617" w:rsidP="00F77CD7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DB70B83" w14:textId="2C8ECF4D" w:rsidR="005B6290" w:rsidRDefault="00005617" w:rsidP="00F77CD7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2417B1B" w14:textId="6B0CD97F" w:rsidR="005B6290" w:rsidRDefault="00005617" w:rsidP="00F77CD7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51C7E79" w14:textId="22305E4B" w:rsidR="005B6290" w:rsidRDefault="00005617" w:rsidP="00F77CD7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12C9C43" w14:textId="318C955A" w:rsidR="005B6290" w:rsidRDefault="00005617" w:rsidP="00F77CD7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7736193" w14:textId="378283D5" w:rsidR="005B6290" w:rsidRDefault="00005617" w:rsidP="00F77CD7">
            <w:pPr>
              <w:pStyle w:val="Dates"/>
            </w:pPr>
            <w:r>
              <w:t>8</w:t>
            </w:r>
          </w:p>
        </w:tc>
      </w:tr>
      <w:tr w:rsidR="00005617" w14:paraId="46CCD6E3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2A3F7A80" w14:textId="10B3CBF3" w:rsidR="00005617" w:rsidRDefault="00005617" w:rsidP="0000561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604B5A86" w14:textId="77777777" w:rsidR="00005617" w:rsidRDefault="00005617" w:rsidP="0000561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5DCBCF4" w14:textId="48136AFA" w:rsidR="00005617" w:rsidRDefault="00005617" w:rsidP="0000561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049BEF2" w14:textId="77777777" w:rsidR="00005617" w:rsidRDefault="00005617" w:rsidP="0000561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31DA1B86" w14:textId="77777777" w:rsidR="00005617" w:rsidRDefault="00005617" w:rsidP="00005617">
            <w:r>
              <w:t>FEBRUARY LATE FEES BILLED</w:t>
            </w:r>
          </w:p>
          <w:p w14:paraId="682F2FBD" w14:textId="69041169" w:rsidR="00005617" w:rsidRDefault="00005617" w:rsidP="0000561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75476017" w14:textId="2764386B" w:rsidR="00005617" w:rsidRDefault="000869FE" w:rsidP="00005617">
            <w:r>
              <w:t>LEAP</w:t>
            </w:r>
            <w:r w:rsidR="00853DD0">
              <w:t xml:space="preserve"> OPTIONAL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E3E4AEA" w14:textId="7849DBB9" w:rsidR="00005617" w:rsidRDefault="000869FE" w:rsidP="00005617">
            <w:r>
              <w:t>LEAP</w:t>
            </w:r>
            <w:r w:rsidR="00853DD0">
              <w:t xml:space="preserve"> OPTIONAL</w:t>
            </w:r>
          </w:p>
        </w:tc>
      </w:tr>
      <w:tr w:rsidR="00005617" w14:paraId="114DF8C0" w14:textId="77777777" w:rsidTr="00F77CD7">
        <w:tc>
          <w:tcPr>
            <w:tcW w:w="714" w:type="pct"/>
            <w:tcBorders>
              <w:bottom w:val="nil"/>
            </w:tcBorders>
          </w:tcPr>
          <w:p w14:paraId="3B5CA12D" w14:textId="4B793104" w:rsidR="00005617" w:rsidRDefault="00005617" w:rsidP="00005617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</w:tcPr>
          <w:p w14:paraId="6BA00599" w14:textId="1B60899E" w:rsidR="00005617" w:rsidRDefault="00005617" w:rsidP="00005617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</w:tcPr>
          <w:p w14:paraId="7503BF02" w14:textId="08FAAAEC" w:rsidR="00005617" w:rsidRDefault="00005617" w:rsidP="00005617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</w:tcPr>
          <w:p w14:paraId="2BC39674" w14:textId="0295F119" w:rsidR="00005617" w:rsidRDefault="00005617" w:rsidP="00005617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</w:tcPr>
          <w:p w14:paraId="096FBB2F" w14:textId="0F7DA52B" w:rsidR="00005617" w:rsidRDefault="00005617" w:rsidP="00005617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1E6CA1CA" w14:textId="4258A4C6" w:rsidR="00005617" w:rsidRDefault="00005617" w:rsidP="00005617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48878033" w14:textId="24C4C2D6" w:rsidR="00005617" w:rsidRDefault="00005617" w:rsidP="00005617">
            <w:pPr>
              <w:pStyle w:val="Dates"/>
            </w:pPr>
            <w:r>
              <w:t>15</w:t>
            </w:r>
          </w:p>
        </w:tc>
      </w:tr>
      <w:tr w:rsidR="00005617" w14:paraId="4B40AA68" w14:textId="77777777" w:rsidTr="00F77CD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74C9784" w14:textId="1682DFE0" w:rsidR="00005617" w:rsidRDefault="000869FE" w:rsidP="00005617">
            <w:r>
              <w:t>LEAP</w:t>
            </w:r>
            <w:r w:rsidR="00853DD0">
              <w:t xml:space="preserve"> OPTIONAL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05DA4E1" w14:textId="63485183" w:rsidR="00005617" w:rsidRDefault="00005617" w:rsidP="0000561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8B2461" w14:textId="4640EA77" w:rsidR="00005617" w:rsidRDefault="00005617" w:rsidP="0000561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FF7281" w14:textId="77777777" w:rsidR="00005617" w:rsidRDefault="00005617" w:rsidP="0000561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1D8B3D4" w14:textId="77777777" w:rsidR="00005617" w:rsidRDefault="00005617" w:rsidP="0000561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1779452" w14:textId="207BB9BC" w:rsidR="00005617" w:rsidRDefault="00005617" w:rsidP="00005617">
            <w:r>
              <w:t>FUSION</w:t>
            </w:r>
            <w:r w:rsidR="00853DD0">
              <w:t xml:space="preserve"> MANDATORY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098B3B9" w14:textId="77777777" w:rsidR="00005617" w:rsidRDefault="00005617" w:rsidP="00005617">
            <w:r>
              <w:t>FUSION</w:t>
            </w:r>
            <w:r w:rsidR="00853DD0">
              <w:t xml:space="preserve"> MANDATORY</w:t>
            </w:r>
          </w:p>
          <w:p w14:paraId="4860467A" w14:textId="77777777" w:rsidR="00853DD0" w:rsidRPr="00853DD0" w:rsidRDefault="00853DD0" w:rsidP="00005617">
            <w:pPr>
              <w:rPr>
                <w:sz w:val="15"/>
                <w:szCs w:val="15"/>
              </w:rPr>
            </w:pPr>
            <w:r w:rsidRPr="00853DD0">
              <w:rPr>
                <w:sz w:val="15"/>
                <w:szCs w:val="15"/>
              </w:rPr>
              <w:t xml:space="preserve">COMP FEES BILLED </w:t>
            </w:r>
          </w:p>
          <w:p w14:paraId="2381F27F" w14:textId="0E1EF4E8" w:rsidR="00853DD0" w:rsidRDefault="00853DD0" w:rsidP="00005617">
            <w:r w:rsidRPr="00853DD0">
              <w:rPr>
                <w:sz w:val="15"/>
                <w:szCs w:val="15"/>
              </w:rPr>
              <w:t>(5/8)</w:t>
            </w:r>
          </w:p>
        </w:tc>
      </w:tr>
      <w:tr w:rsidR="00005617" w14:paraId="6CD09177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AD6416F" w14:textId="19EA1938" w:rsidR="00005617" w:rsidRDefault="00005617" w:rsidP="00005617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898F725" w14:textId="2ACEA1CE" w:rsidR="00005617" w:rsidRDefault="00005617" w:rsidP="00005617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F4E2CA4" w14:textId="15C7C333" w:rsidR="00005617" w:rsidRDefault="00005617" w:rsidP="00005617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513867D" w14:textId="6F8E271F" w:rsidR="00005617" w:rsidRDefault="00005617" w:rsidP="00005617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91B4D71" w14:textId="7FB74B61" w:rsidR="00005617" w:rsidRDefault="00005617" w:rsidP="00005617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776AE68" w14:textId="141C2C87" w:rsidR="00005617" w:rsidRDefault="00005617" w:rsidP="00005617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F0DBB21" w14:textId="294E4D99" w:rsidR="00005617" w:rsidRDefault="00005617" w:rsidP="00005617">
            <w:pPr>
              <w:pStyle w:val="Dates"/>
            </w:pPr>
            <w:r>
              <w:t>22</w:t>
            </w:r>
          </w:p>
        </w:tc>
      </w:tr>
      <w:tr w:rsidR="00005617" w14:paraId="088123AA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18697014" w14:textId="26141687" w:rsidR="00005617" w:rsidRDefault="00005617" w:rsidP="00005617">
            <w:r>
              <w:t>FUSION</w:t>
            </w:r>
            <w:r w:rsidR="00853DD0">
              <w:t xml:space="preserve"> MANDATORY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6A1568DF" w14:textId="591E29D8" w:rsidR="00005617" w:rsidRDefault="00005617" w:rsidP="00005617">
            <w:r>
              <w:t xml:space="preserve">NO SCHOOL </w:t>
            </w:r>
          </w:p>
          <w:p w14:paraId="75382FE3" w14:textId="2D6C823C" w:rsidR="00D27AF6" w:rsidRDefault="00D27AF6" w:rsidP="00005617">
            <w:r>
              <w:t xml:space="preserve">STUDIO OPEN </w:t>
            </w:r>
          </w:p>
          <w:p w14:paraId="1FFD6DD5" w14:textId="67EF2774" w:rsidR="00005617" w:rsidRDefault="00005617" w:rsidP="0000561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586B518E" w14:textId="77777777" w:rsidR="00005617" w:rsidRDefault="00005617" w:rsidP="0000561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282491E0" w14:textId="77777777" w:rsidR="00005617" w:rsidRDefault="00005617" w:rsidP="0000561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1DFCF753" w14:textId="77777777" w:rsidR="00005617" w:rsidRDefault="00005617" w:rsidP="0000561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0CA8E06E" w14:textId="52B8DDEE" w:rsidR="00005617" w:rsidRDefault="00005617" w:rsidP="0000561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5B6950E" w14:textId="1926CB5B" w:rsidR="00005617" w:rsidRDefault="00005617" w:rsidP="00005617"/>
        </w:tc>
      </w:tr>
      <w:tr w:rsidR="00005617" w14:paraId="4CA1C605" w14:textId="77777777" w:rsidTr="00F77CD7">
        <w:tc>
          <w:tcPr>
            <w:tcW w:w="714" w:type="pct"/>
            <w:tcBorders>
              <w:bottom w:val="nil"/>
            </w:tcBorders>
          </w:tcPr>
          <w:p w14:paraId="5D41E19C" w14:textId="721D18E7" w:rsidR="00005617" w:rsidRDefault="00005617" w:rsidP="00005617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</w:tcPr>
          <w:p w14:paraId="437907FF" w14:textId="4F439418" w:rsidR="00005617" w:rsidRDefault="00005617" w:rsidP="00005617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</w:tcPr>
          <w:p w14:paraId="153491D0" w14:textId="7B1CCE8F" w:rsidR="00005617" w:rsidRDefault="00005617" w:rsidP="00005617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</w:tcPr>
          <w:p w14:paraId="1CCA99AD" w14:textId="1E63793D" w:rsidR="00005617" w:rsidRDefault="00005617" w:rsidP="00005617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</w:tcPr>
          <w:p w14:paraId="237655C5" w14:textId="0E1FFD35" w:rsidR="00005617" w:rsidRDefault="00005617" w:rsidP="00005617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</w:tcPr>
          <w:p w14:paraId="0DC52AD4" w14:textId="79EFB037" w:rsidR="00005617" w:rsidRDefault="00005617" w:rsidP="00005617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</w:tcPr>
          <w:p w14:paraId="6008CCB3" w14:textId="4BDFD72A" w:rsidR="00005617" w:rsidRDefault="00005617" w:rsidP="00005617">
            <w:pPr>
              <w:pStyle w:val="Dates"/>
            </w:pPr>
          </w:p>
        </w:tc>
      </w:tr>
      <w:tr w:rsidR="00005617" w14:paraId="030F8EA2" w14:textId="77777777" w:rsidTr="00F77CD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536833B" w14:textId="00541803" w:rsidR="00005617" w:rsidRDefault="00005617" w:rsidP="0000561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7557155" w14:textId="77777777" w:rsidR="00005617" w:rsidRDefault="00005617" w:rsidP="0000561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E9B04F" w14:textId="77777777" w:rsidR="00005617" w:rsidRDefault="00005617" w:rsidP="0000561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71D85CA" w14:textId="77777777" w:rsidR="00005617" w:rsidRDefault="00005617" w:rsidP="0000561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2A26DFA" w14:textId="77777777" w:rsidR="00005617" w:rsidRDefault="00005617" w:rsidP="0000561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C61D043" w14:textId="1E196ADD" w:rsidR="00005617" w:rsidRDefault="00D27AF6" w:rsidP="00005617">
            <w:r>
              <w:t>BRAVO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F7F55E8" w14:textId="77777777" w:rsidR="00005617" w:rsidRDefault="00005617" w:rsidP="00005617"/>
        </w:tc>
      </w:tr>
      <w:tr w:rsidR="00005617" w14:paraId="31292C12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6DF9F51" w14:textId="77777777" w:rsidR="00005617" w:rsidRDefault="00005617" w:rsidP="0000561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BEF9E53" w14:textId="77777777" w:rsidR="00005617" w:rsidRDefault="00005617" w:rsidP="0000561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299B3F4" w14:textId="77777777" w:rsidR="00005617" w:rsidRDefault="00005617" w:rsidP="00005617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D997215" w14:textId="77777777" w:rsidR="00005617" w:rsidRDefault="00005617" w:rsidP="00005617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2BA4C53" w14:textId="77777777" w:rsidR="00005617" w:rsidRDefault="00005617" w:rsidP="0000561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00EC492" w14:textId="77777777" w:rsidR="00005617" w:rsidRDefault="00005617" w:rsidP="0000561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1980CA0" w14:textId="77777777" w:rsidR="00005617" w:rsidRDefault="00005617" w:rsidP="00005617">
            <w:pPr>
              <w:pStyle w:val="Dates"/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5B6290" w14:paraId="69E0BB7C" w14:textId="77777777" w:rsidTr="00F77CD7">
        <w:trPr>
          <w:trHeight w:hRule="exact" w:val="2232"/>
        </w:trPr>
        <w:sdt>
          <w:sdtPr>
            <w:id w:val="1961307188"/>
            <w:placeholder>
              <w:docPart w:val="8D9E08E37B8267419253E238CB648EDE"/>
            </w:placeholder>
            <w:temporary/>
            <w:showingPlcHdr/>
            <w15:appearance w15:val="hidden"/>
          </w:sdtPr>
          <w:sdtContent>
            <w:tc>
              <w:tcPr>
                <w:tcW w:w="3649" w:type="dxa"/>
                <w:tcMar>
                  <w:left w:w="0" w:type="dxa"/>
                </w:tcMar>
              </w:tcPr>
              <w:p w14:paraId="138C6F21" w14:textId="77777777" w:rsidR="005B6290" w:rsidRDefault="005B6290" w:rsidP="00F77CD7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0D900E7F" w14:textId="3F3800D5" w:rsidR="005B6290" w:rsidRDefault="00A43DEE" w:rsidP="00F77CD7">
            <w:pPr>
              <w:pStyle w:val="Heading2"/>
              <w:spacing w:after="40"/>
              <w:outlineLvl w:val="1"/>
            </w:pPr>
            <w:r>
              <w:t>FUSION</w:t>
            </w:r>
            <w:r w:rsidR="007737CD">
              <w:t xml:space="preserve"> COMPETITION</w:t>
            </w:r>
          </w:p>
          <w:p w14:paraId="6A88D8E1" w14:textId="6980446B" w:rsidR="005B6290" w:rsidRDefault="007737CD" w:rsidP="00F77CD7">
            <w:pPr>
              <w:spacing w:after="40"/>
            </w:pPr>
            <w:r>
              <w:t xml:space="preserve">Wish our competition dancers luck as we </w:t>
            </w:r>
            <w:r w:rsidR="00A43DEE">
              <w:t xml:space="preserve">compete at Fusion </w:t>
            </w:r>
          </w:p>
        </w:tc>
        <w:tc>
          <w:tcPr>
            <w:tcW w:w="3584" w:type="dxa"/>
          </w:tcPr>
          <w:p w14:paraId="3BD3298A" w14:textId="36176234" w:rsidR="005B6290" w:rsidRDefault="005B6290" w:rsidP="00F77CD7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62ECDF8F" w14:textId="77777777" w:rsidR="005B6290" w:rsidRDefault="005B6290" w:rsidP="00F77CD7">
            <w:pPr>
              <w:spacing w:after="40"/>
            </w:pPr>
          </w:p>
          <w:p w14:paraId="344957D4" w14:textId="77777777" w:rsidR="005B6290" w:rsidRDefault="005B6290" w:rsidP="00F77CD7">
            <w:pPr>
              <w:spacing w:after="40"/>
            </w:pPr>
          </w:p>
          <w:p w14:paraId="7CBB228C" w14:textId="77777777" w:rsidR="005B6290" w:rsidRDefault="005B6290" w:rsidP="00F77CD7">
            <w:pPr>
              <w:spacing w:after="40"/>
            </w:pPr>
          </w:p>
          <w:p w14:paraId="32296074" w14:textId="77777777" w:rsidR="005B6290" w:rsidRDefault="005B6290" w:rsidP="00F77CD7">
            <w:pPr>
              <w:spacing w:after="40"/>
            </w:pPr>
          </w:p>
          <w:p w14:paraId="786604E6" w14:textId="77777777" w:rsidR="005B6290" w:rsidRDefault="005B6290" w:rsidP="00F77CD7">
            <w:pPr>
              <w:spacing w:after="40"/>
            </w:pPr>
          </w:p>
          <w:p w14:paraId="7CD6E5AF" w14:textId="77777777" w:rsidR="005B6290" w:rsidRDefault="005B6290" w:rsidP="00F77CD7">
            <w:pPr>
              <w:spacing w:after="40"/>
            </w:pPr>
          </w:p>
          <w:p w14:paraId="5B366DC6" w14:textId="77777777" w:rsidR="005B6290" w:rsidRDefault="005B6290" w:rsidP="00F77CD7">
            <w:pPr>
              <w:spacing w:after="40"/>
            </w:pPr>
          </w:p>
          <w:p w14:paraId="521E20DE" w14:textId="77777777" w:rsidR="005B6290" w:rsidRDefault="005B6290" w:rsidP="00F77CD7">
            <w:pPr>
              <w:spacing w:after="40"/>
            </w:pPr>
          </w:p>
          <w:p w14:paraId="68DFB99D" w14:textId="77777777" w:rsidR="005B6290" w:rsidRDefault="005B6290" w:rsidP="00F77CD7">
            <w:pPr>
              <w:spacing w:after="40"/>
            </w:pPr>
          </w:p>
        </w:tc>
      </w:tr>
    </w:tbl>
    <w:p w14:paraId="261A8F3D" w14:textId="3D5C80CE" w:rsidR="005B6290" w:rsidRDefault="005B6290"/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5B6290" w14:paraId="373727A2" w14:textId="77777777" w:rsidTr="00F77CD7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70EBE1E7" w14:textId="0DF8A9EA" w:rsidR="005B6290" w:rsidRPr="00106807" w:rsidRDefault="005B6290" w:rsidP="00F77CD7">
            <w:pPr>
              <w:pStyle w:val="Month"/>
              <w:rPr>
                <w:color w:val="595959" w:themeColor="text1" w:themeTint="A6"/>
              </w:rPr>
            </w:pPr>
            <w:r w:rsidRPr="00106807">
              <w:rPr>
                <w:color w:val="595959" w:themeColor="text1" w:themeTint="A6"/>
              </w:rPr>
              <w:lastRenderedPageBreak/>
              <w:t>January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244647A4" w14:textId="69239AFF" w:rsidR="005B6290" w:rsidRPr="00106807" w:rsidRDefault="00865E4C" w:rsidP="00F77CD7">
            <w:pPr>
              <w:pStyle w:val="Year"/>
              <w:spacing w:after="4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202</w:t>
            </w:r>
            <w:r w:rsidR="00BB0521">
              <w:rPr>
                <w:color w:val="595959" w:themeColor="text1" w:themeTint="A6"/>
              </w:rPr>
              <w:t>5</w:t>
            </w:r>
          </w:p>
        </w:tc>
      </w:tr>
      <w:tr w:rsidR="005B6290" w14:paraId="2FBFC046" w14:textId="77777777" w:rsidTr="00F77CD7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59F84F83" w14:textId="77777777" w:rsidR="005B6290" w:rsidRDefault="005B6290" w:rsidP="00F77CD7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260F3061" w14:textId="77777777" w:rsidR="005B6290" w:rsidRDefault="005B6290" w:rsidP="00F77CD7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5B6290" w14:paraId="3AA62322" w14:textId="77777777" w:rsidTr="00106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940912679"/>
            <w:placeholder>
              <w:docPart w:val="9D893ADDDF6F834F95E2E1D3EDC67875"/>
            </w:placeholder>
            <w:temporary/>
            <w:showingPlcHdr/>
            <w15:appearance w15:val="hidden"/>
          </w:sdtPr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6A3FF865" w14:textId="77777777" w:rsidR="005B6290" w:rsidRDefault="005B6290" w:rsidP="00F77CD7">
                <w:pPr>
                  <w:pStyle w:val="Days"/>
                </w:pPr>
                <w:r w:rsidRPr="00130912">
                  <w:rPr>
                    <w:color w:val="FFFFFF" w:themeColor="background1"/>
                  </w:rP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33293906" w14:textId="77777777" w:rsidR="005B6290" w:rsidRDefault="00000000" w:rsidP="00F77CD7">
            <w:pPr>
              <w:pStyle w:val="Days"/>
            </w:pPr>
            <w:sdt>
              <w:sdtPr>
                <w:id w:val="315693593"/>
                <w:placeholder>
                  <w:docPart w:val="3890D1F0915A0E45A1F5F34BD6D4530E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4F7D5819" w14:textId="77777777" w:rsidR="005B6290" w:rsidRDefault="00000000" w:rsidP="00F77CD7">
            <w:pPr>
              <w:pStyle w:val="Days"/>
            </w:pPr>
            <w:sdt>
              <w:sdtPr>
                <w:id w:val="1901560055"/>
                <w:placeholder>
                  <w:docPart w:val="5D7EA135D363F8439FA9A95BEBF05FD8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16A98469" w14:textId="77777777" w:rsidR="005B6290" w:rsidRDefault="00000000" w:rsidP="00F77CD7">
            <w:pPr>
              <w:pStyle w:val="Days"/>
            </w:pPr>
            <w:sdt>
              <w:sdtPr>
                <w:id w:val="-510064186"/>
                <w:placeholder>
                  <w:docPart w:val="FA77927D19D1EB48BECDBD90163BB933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00497502" w14:textId="77777777" w:rsidR="005B6290" w:rsidRDefault="00000000" w:rsidP="00F77CD7">
            <w:pPr>
              <w:pStyle w:val="Days"/>
            </w:pPr>
            <w:sdt>
              <w:sdtPr>
                <w:id w:val="1294953139"/>
                <w:placeholder>
                  <w:docPart w:val="D4352F8EFC29AC4F9C5C5919FD05CEF8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1D1A7E6F" w14:textId="77777777" w:rsidR="005B6290" w:rsidRDefault="00000000" w:rsidP="00F77CD7">
            <w:pPr>
              <w:pStyle w:val="Days"/>
            </w:pPr>
            <w:sdt>
              <w:sdtPr>
                <w:id w:val="-1480523285"/>
                <w:placeholder>
                  <w:docPart w:val="A2659930D8CB54408A66DBCF87CF30A0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C711E5A" w14:textId="77777777" w:rsidR="005B6290" w:rsidRDefault="00000000" w:rsidP="00F77CD7">
            <w:pPr>
              <w:pStyle w:val="Days"/>
            </w:pPr>
            <w:sdt>
              <w:sdtPr>
                <w:id w:val="-408390198"/>
                <w:placeholder>
                  <w:docPart w:val="69F79F8E5A4D3F40B911C129DDABFB6A"/>
                </w:placeholder>
                <w:temporary/>
                <w:showingPlcHdr/>
                <w15:appearance w15:val="hidden"/>
              </w:sdtPr>
              <w:sdtContent>
                <w:r w:rsidR="005B6290" w:rsidRPr="00130912">
                  <w:rPr>
                    <w:color w:val="FFFFFF" w:themeColor="background1"/>
                  </w:rPr>
                  <w:t>Saturday</w:t>
                </w:r>
              </w:sdtContent>
            </w:sdt>
          </w:p>
        </w:tc>
      </w:tr>
      <w:tr w:rsidR="005B6290" w14:paraId="79E7F87C" w14:textId="77777777" w:rsidTr="00F77CD7">
        <w:tc>
          <w:tcPr>
            <w:tcW w:w="714" w:type="pct"/>
            <w:tcBorders>
              <w:bottom w:val="nil"/>
            </w:tcBorders>
          </w:tcPr>
          <w:p w14:paraId="129EB149" w14:textId="7515C440" w:rsidR="005B6290" w:rsidRDefault="005B6290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6D040081" w14:textId="34FFC86C" w:rsidR="005B6290" w:rsidRDefault="005B6290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4D943D8A" w14:textId="53B8A89B" w:rsidR="005B6290" w:rsidRDefault="005B6290" w:rsidP="00F77CD7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4B09A788" w14:textId="5254D312" w:rsidR="005B6290" w:rsidRDefault="00BB0521" w:rsidP="00F77CD7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4C6CE26C" w14:textId="7045DDC5" w:rsidR="005B6290" w:rsidRDefault="00BB0521" w:rsidP="00F77CD7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08373728" w14:textId="64C90B0E" w:rsidR="005B6290" w:rsidRDefault="00BB0521" w:rsidP="00F77CD7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</w:tcPr>
          <w:p w14:paraId="494BBEEA" w14:textId="708D88B3" w:rsidR="005B6290" w:rsidRDefault="00BB0521" w:rsidP="00F77CD7">
            <w:pPr>
              <w:pStyle w:val="Dates"/>
            </w:pPr>
            <w:r>
              <w:t>4</w:t>
            </w:r>
          </w:p>
        </w:tc>
      </w:tr>
      <w:tr w:rsidR="007737CD" w14:paraId="0BF366C6" w14:textId="77777777" w:rsidTr="00865E4C">
        <w:trPr>
          <w:trHeight w:hRule="exact" w:val="756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334B950" w14:textId="47C91970" w:rsidR="007737CD" w:rsidRDefault="007737CD" w:rsidP="00317F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8B60D1A" w14:textId="00C231DE" w:rsidR="007737CD" w:rsidRDefault="007737CD" w:rsidP="00B6465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B216C85" w14:textId="6E2931B0" w:rsidR="007737CD" w:rsidRDefault="007737CD" w:rsidP="00317F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6223FC4" w14:textId="77777777" w:rsidR="00BB0521" w:rsidRDefault="007737CD" w:rsidP="00317FC1">
            <w:pPr>
              <w:rPr>
                <w:sz w:val="16"/>
                <w:szCs w:val="16"/>
              </w:rPr>
            </w:pPr>
            <w:r w:rsidRPr="007737CD">
              <w:rPr>
                <w:sz w:val="16"/>
                <w:szCs w:val="16"/>
              </w:rPr>
              <w:t xml:space="preserve"> </w:t>
            </w:r>
            <w:r w:rsidR="00BB0521">
              <w:rPr>
                <w:sz w:val="16"/>
                <w:szCs w:val="16"/>
              </w:rPr>
              <w:t>HAPPY NEW YEAR!</w:t>
            </w:r>
          </w:p>
          <w:p w14:paraId="1850D1EF" w14:textId="519682BC" w:rsidR="00317FC1" w:rsidRDefault="00317FC1" w:rsidP="00317FC1">
            <w:r>
              <w:t>HOLIDAY BREAK</w:t>
            </w:r>
          </w:p>
          <w:p w14:paraId="7C4D0E7E" w14:textId="6ACE5219" w:rsidR="007737CD" w:rsidRPr="007737CD" w:rsidRDefault="00BB0521" w:rsidP="00317FC1">
            <w:pPr>
              <w:rPr>
                <w:sz w:val="16"/>
                <w:szCs w:val="16"/>
              </w:rPr>
            </w:pPr>
            <w:r>
              <w:t>TUITION DUE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88D3841" w14:textId="77777777" w:rsidR="00317FC1" w:rsidRDefault="00317FC1" w:rsidP="00317FC1">
            <w:r>
              <w:t>HOLIDAY BREAK</w:t>
            </w:r>
          </w:p>
          <w:p w14:paraId="6CB3F572" w14:textId="77777777" w:rsidR="00317FC1" w:rsidRDefault="00317FC1" w:rsidP="00317FC1">
            <w:r>
              <w:t>STUDIO CLOSED</w:t>
            </w:r>
          </w:p>
          <w:p w14:paraId="1E2E4D24" w14:textId="68714A5A" w:rsidR="007737CD" w:rsidRDefault="007737CD" w:rsidP="00317F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F4A2DA9" w14:textId="77777777" w:rsidR="00317FC1" w:rsidRDefault="00317FC1" w:rsidP="00317FC1">
            <w:r>
              <w:t>HOLIDAY BREAK</w:t>
            </w:r>
          </w:p>
          <w:p w14:paraId="5B8B84B0" w14:textId="77777777" w:rsidR="00317FC1" w:rsidRDefault="00317FC1" w:rsidP="00317FC1">
            <w:r>
              <w:t xml:space="preserve">STUDIO CLOSED </w:t>
            </w:r>
          </w:p>
          <w:p w14:paraId="7152161F" w14:textId="08307F3F" w:rsidR="00865E4C" w:rsidRDefault="00865E4C" w:rsidP="00317F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161D8E9" w14:textId="77777777" w:rsidR="0019586D" w:rsidRPr="00865E4C" w:rsidRDefault="0019586D" w:rsidP="0019586D">
            <w:pPr>
              <w:rPr>
                <w:sz w:val="16"/>
                <w:szCs w:val="16"/>
              </w:rPr>
            </w:pPr>
            <w:r w:rsidRPr="00865E4C">
              <w:rPr>
                <w:sz w:val="16"/>
                <w:szCs w:val="16"/>
              </w:rPr>
              <w:t xml:space="preserve">HOLIDAY BREAK </w:t>
            </w:r>
          </w:p>
          <w:p w14:paraId="41CB2003" w14:textId="77777777" w:rsidR="0019586D" w:rsidRPr="00865E4C" w:rsidRDefault="0019586D" w:rsidP="0019586D">
            <w:pPr>
              <w:rPr>
                <w:sz w:val="16"/>
                <w:szCs w:val="16"/>
              </w:rPr>
            </w:pPr>
            <w:r w:rsidRPr="00865E4C">
              <w:rPr>
                <w:sz w:val="16"/>
                <w:szCs w:val="16"/>
              </w:rPr>
              <w:t>STUDIO CLOSED</w:t>
            </w:r>
          </w:p>
          <w:p w14:paraId="75279E5E" w14:textId="1EEBECC4" w:rsidR="007737CD" w:rsidRDefault="007737CD" w:rsidP="0019586D"/>
        </w:tc>
      </w:tr>
      <w:tr w:rsidR="007737CD" w14:paraId="6D8FE78A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3BA7FB1" w14:textId="3AE9AEB6" w:rsidR="007737CD" w:rsidRDefault="00BB0521" w:rsidP="007737CD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4C160E5" w14:textId="07EC570E" w:rsidR="007737CD" w:rsidRDefault="00BB0521" w:rsidP="007737CD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9AF28DA" w14:textId="42926E95" w:rsidR="007737CD" w:rsidRDefault="00BB0521" w:rsidP="007737CD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FBF102F" w14:textId="2437175A" w:rsidR="007737CD" w:rsidRPr="007737CD" w:rsidRDefault="00BB0521" w:rsidP="007737C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FDC9E83" w14:textId="1C2F1A6F" w:rsidR="007737CD" w:rsidRDefault="00BB0521" w:rsidP="007737CD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DB9CD59" w14:textId="7C982C35" w:rsidR="007737CD" w:rsidRDefault="00BB0521" w:rsidP="007737CD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C07AD4B" w14:textId="4BBD79A2" w:rsidR="007737CD" w:rsidRDefault="00BB0521" w:rsidP="007737CD">
            <w:pPr>
              <w:pStyle w:val="Dates"/>
            </w:pPr>
            <w:r>
              <w:t>11</w:t>
            </w:r>
          </w:p>
        </w:tc>
      </w:tr>
      <w:tr w:rsidR="007737CD" w14:paraId="106AFD50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4B29C68" w14:textId="65377948" w:rsidR="007737CD" w:rsidRDefault="007737CD" w:rsidP="007737C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198BAF59" w14:textId="77777777" w:rsidR="007737CD" w:rsidRDefault="00317FC1" w:rsidP="0019586D">
            <w:r>
              <w:t>CLASSES START</w:t>
            </w:r>
          </w:p>
          <w:p w14:paraId="1327249D" w14:textId="14EEB6C2" w:rsidR="00BB0521" w:rsidRDefault="00BB0521" w:rsidP="0019586D">
            <w:r>
              <w:t>LATE FEES BILLED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5FB464EA" w14:textId="38FD0FF3" w:rsidR="007737CD" w:rsidRDefault="007737CD" w:rsidP="0019586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26904298" w14:textId="1A03A154" w:rsidR="007737CD" w:rsidRDefault="007737CD" w:rsidP="0019586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0757960B" w14:textId="2C7CBDE1" w:rsidR="0019586D" w:rsidRDefault="0019586D" w:rsidP="0019586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623C8C9" w14:textId="56F565AB" w:rsidR="007737CD" w:rsidRDefault="007737CD" w:rsidP="0019586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65DAA7FA" w14:textId="79C3846A" w:rsidR="007737CD" w:rsidRDefault="00005617" w:rsidP="0019586D">
            <w:r>
              <w:t>COMPETITION REHEARSAL</w:t>
            </w:r>
          </w:p>
        </w:tc>
      </w:tr>
      <w:tr w:rsidR="007737CD" w14:paraId="5ACCA42B" w14:textId="77777777" w:rsidTr="00F77CD7">
        <w:tc>
          <w:tcPr>
            <w:tcW w:w="714" w:type="pct"/>
            <w:tcBorders>
              <w:bottom w:val="nil"/>
            </w:tcBorders>
          </w:tcPr>
          <w:p w14:paraId="73849138" w14:textId="7619EDC0" w:rsidR="007737CD" w:rsidRDefault="00BB0521" w:rsidP="007737CD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</w:tcPr>
          <w:p w14:paraId="3FC40329" w14:textId="003004C2" w:rsidR="007737CD" w:rsidRDefault="00BB0521" w:rsidP="007737CD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5DBA126F" w14:textId="1C3DF301" w:rsidR="007737CD" w:rsidRDefault="00BB0521" w:rsidP="007737CD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466224A9" w14:textId="5579F815" w:rsidR="007737CD" w:rsidRDefault="00005617" w:rsidP="007737CD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3E25364B" w14:textId="544EF62F" w:rsidR="007737CD" w:rsidRDefault="00005617" w:rsidP="007737CD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</w:tcPr>
          <w:p w14:paraId="34A0BF5A" w14:textId="1177E211" w:rsidR="007737CD" w:rsidRDefault="00005617" w:rsidP="007737CD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</w:tcPr>
          <w:p w14:paraId="15D9ACF3" w14:textId="4D98A70E" w:rsidR="007737CD" w:rsidRDefault="00005617" w:rsidP="007737CD">
            <w:pPr>
              <w:pStyle w:val="Dates"/>
            </w:pPr>
            <w:r>
              <w:t>18</w:t>
            </w:r>
          </w:p>
        </w:tc>
      </w:tr>
      <w:tr w:rsidR="007737CD" w14:paraId="37FC14B4" w14:textId="77777777" w:rsidTr="00F77CD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7C2E0CE" w14:textId="77777777" w:rsidR="007737CD" w:rsidRDefault="007737CD" w:rsidP="007737C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A374137" w14:textId="7A50E2F7" w:rsidR="00317FC1" w:rsidRDefault="00317FC1" w:rsidP="00005617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4CD908F" w14:textId="77777777" w:rsidR="007737CD" w:rsidRDefault="007737CD" w:rsidP="007737C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D2F6C8E" w14:textId="74E82C48" w:rsidR="007737CD" w:rsidRDefault="00853DD0" w:rsidP="007737CD">
            <w:r>
              <w:t>COMP FEES BILLED (4/8)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F645CAC" w14:textId="77777777" w:rsidR="007737CD" w:rsidRDefault="007737CD" w:rsidP="007737C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8443190" w14:textId="59D23D5D" w:rsidR="007737CD" w:rsidRDefault="007737CD" w:rsidP="007737C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2E3D8C" w14:textId="7A738C21" w:rsidR="007737CD" w:rsidRDefault="007737CD" w:rsidP="007737CD"/>
        </w:tc>
      </w:tr>
      <w:tr w:rsidR="007737CD" w14:paraId="6F565EC7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CB30625" w14:textId="62E0474E" w:rsidR="007737CD" w:rsidRDefault="00005617" w:rsidP="007737CD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AFFA197" w14:textId="6F423C50" w:rsidR="007737CD" w:rsidRDefault="00005617" w:rsidP="007737CD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BE70A21" w14:textId="4C5678A1" w:rsidR="007737CD" w:rsidRDefault="00005617" w:rsidP="007737CD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97C5987" w14:textId="56A33F4C" w:rsidR="007737CD" w:rsidRDefault="00005617" w:rsidP="007737CD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28332BD" w14:textId="230EC576" w:rsidR="007737CD" w:rsidRDefault="00005617" w:rsidP="007737CD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E3E33F4" w14:textId="01443C6D" w:rsidR="007737CD" w:rsidRDefault="00005617" w:rsidP="007737CD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35C19CB" w14:textId="4F62F36F" w:rsidR="007737CD" w:rsidRDefault="00005617" w:rsidP="007737CD">
            <w:pPr>
              <w:pStyle w:val="Dates"/>
            </w:pPr>
            <w:r>
              <w:t>25</w:t>
            </w:r>
          </w:p>
        </w:tc>
      </w:tr>
      <w:tr w:rsidR="007737CD" w14:paraId="426A11BF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5F7EF6EC" w14:textId="77777777" w:rsidR="007737CD" w:rsidRDefault="007737CD" w:rsidP="007737C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0129D674" w14:textId="77777777" w:rsidR="00865E4C" w:rsidRPr="00005617" w:rsidRDefault="00005617" w:rsidP="007737CD">
            <w:pPr>
              <w:rPr>
                <w:sz w:val="15"/>
                <w:szCs w:val="15"/>
              </w:rPr>
            </w:pPr>
            <w:r w:rsidRPr="00005617">
              <w:rPr>
                <w:sz w:val="15"/>
                <w:szCs w:val="15"/>
              </w:rPr>
              <w:t xml:space="preserve">NO SCHOOL </w:t>
            </w:r>
          </w:p>
          <w:p w14:paraId="2C165967" w14:textId="77777777" w:rsidR="00005617" w:rsidRPr="00005617" w:rsidRDefault="00005617" w:rsidP="007737CD">
            <w:pPr>
              <w:rPr>
                <w:sz w:val="15"/>
                <w:szCs w:val="15"/>
              </w:rPr>
            </w:pPr>
            <w:r w:rsidRPr="00005617">
              <w:rPr>
                <w:sz w:val="15"/>
                <w:szCs w:val="15"/>
              </w:rPr>
              <w:t xml:space="preserve">ADV CLASSES OPEN </w:t>
            </w:r>
          </w:p>
          <w:p w14:paraId="24D394AD" w14:textId="099F3EF6" w:rsidR="00005617" w:rsidRPr="00005617" w:rsidRDefault="00005617" w:rsidP="007737CD">
            <w:pPr>
              <w:rPr>
                <w:sz w:val="15"/>
                <w:szCs w:val="15"/>
              </w:rPr>
            </w:pPr>
            <w:r w:rsidRPr="00005617">
              <w:rPr>
                <w:sz w:val="15"/>
                <w:szCs w:val="15"/>
              </w:rPr>
              <w:t>REC CLASSES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63FB7BA0" w14:textId="77777777" w:rsidR="007737CD" w:rsidRDefault="007737CD" w:rsidP="007737C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1C28D9B" w14:textId="77777777" w:rsidR="007737CD" w:rsidRDefault="007737CD" w:rsidP="007737C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5FBF3D09" w14:textId="77777777" w:rsidR="007737CD" w:rsidRDefault="007737CD" w:rsidP="007737C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6957848" w14:textId="77777777" w:rsidR="007737CD" w:rsidRDefault="007737CD" w:rsidP="007737C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6F343F37" w14:textId="58A949C7" w:rsidR="007737CD" w:rsidRDefault="007737CD" w:rsidP="007737CD"/>
        </w:tc>
      </w:tr>
      <w:tr w:rsidR="007737CD" w14:paraId="296F0D8E" w14:textId="77777777" w:rsidTr="00F77CD7">
        <w:tc>
          <w:tcPr>
            <w:tcW w:w="714" w:type="pct"/>
            <w:tcBorders>
              <w:bottom w:val="nil"/>
            </w:tcBorders>
          </w:tcPr>
          <w:p w14:paraId="7A37B475" w14:textId="56247F2F" w:rsidR="007737CD" w:rsidRDefault="00005617" w:rsidP="007737CD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</w:tcPr>
          <w:p w14:paraId="4612F82C" w14:textId="6C6B2631" w:rsidR="007737CD" w:rsidRDefault="00005617" w:rsidP="007737CD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</w:tcPr>
          <w:p w14:paraId="60C779A3" w14:textId="36EDE64F" w:rsidR="007737CD" w:rsidRDefault="00005617" w:rsidP="007737CD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</w:tcPr>
          <w:p w14:paraId="5F925142" w14:textId="284B29D2" w:rsidR="007737CD" w:rsidRDefault="00005617" w:rsidP="007737CD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</w:tcPr>
          <w:p w14:paraId="0B443229" w14:textId="41896DBC" w:rsidR="007737CD" w:rsidRDefault="00005617" w:rsidP="007737CD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nil"/>
            </w:tcBorders>
          </w:tcPr>
          <w:p w14:paraId="524518EC" w14:textId="4DC10D70" w:rsidR="007737CD" w:rsidRDefault="00005617" w:rsidP="007737CD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bottom w:val="nil"/>
            </w:tcBorders>
          </w:tcPr>
          <w:p w14:paraId="3FDA0142" w14:textId="3CAA32A3" w:rsidR="007737CD" w:rsidRDefault="007737CD" w:rsidP="007737C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7737CD" w14:paraId="733F818A" w14:textId="77777777" w:rsidTr="00865E4C">
        <w:trPr>
          <w:trHeight w:hRule="exact" w:val="504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467CC7E" w14:textId="77777777" w:rsidR="007737CD" w:rsidRDefault="007737CD" w:rsidP="007737C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D1CB153" w14:textId="77777777" w:rsidR="007737CD" w:rsidRDefault="007737CD" w:rsidP="007737C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0CB95CC" w14:textId="77777777" w:rsidR="007737CD" w:rsidRDefault="007737CD" w:rsidP="007737C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D3E6203" w14:textId="77777777" w:rsidR="007737CD" w:rsidRDefault="007737CD" w:rsidP="007737C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D43020E" w14:textId="77777777" w:rsidR="007737CD" w:rsidRDefault="007737CD" w:rsidP="007737C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EB29B64" w14:textId="7A8A4554" w:rsidR="007737CD" w:rsidRDefault="007737CD" w:rsidP="007737C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5003009" w14:textId="2592B369" w:rsidR="007737CD" w:rsidRDefault="007737CD" w:rsidP="007737CD"/>
        </w:tc>
      </w:tr>
      <w:tr w:rsidR="007737CD" w14:paraId="070353EB" w14:textId="77777777" w:rsidTr="00865E4C">
        <w:trPr>
          <w:trHeight w:val="800"/>
        </w:trPr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65974C8" w14:textId="68655FAB" w:rsidR="007737CD" w:rsidRDefault="007737CD" w:rsidP="007737C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0E1FAFF" w14:textId="141415C4" w:rsidR="007737CD" w:rsidRDefault="007737CD" w:rsidP="007737C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866B00C" w14:textId="77777777" w:rsidR="007737CD" w:rsidRDefault="007737CD" w:rsidP="007737CD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67CAB08" w14:textId="77777777" w:rsidR="007737CD" w:rsidRDefault="007737CD" w:rsidP="007737CD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7BA1040" w14:textId="77777777" w:rsidR="007737CD" w:rsidRDefault="007737CD" w:rsidP="007737C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80E1F85" w14:textId="77777777" w:rsidR="007737CD" w:rsidRDefault="007737CD" w:rsidP="007737C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0DC1AF7" w14:textId="77777777" w:rsidR="007737CD" w:rsidRDefault="007737CD" w:rsidP="007737CD">
            <w:pPr>
              <w:pStyle w:val="Dates"/>
            </w:pPr>
          </w:p>
        </w:tc>
      </w:tr>
    </w:tbl>
    <w:tbl>
      <w:tblPr>
        <w:tblStyle w:val="PlainTable4"/>
        <w:tblW w:w="2511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</w:tblGrid>
      <w:tr w:rsidR="005B6290" w:rsidRPr="00865E4C" w14:paraId="651EC2FA" w14:textId="77777777" w:rsidTr="005B6290">
        <w:trPr>
          <w:trHeight w:hRule="exact" w:val="2232"/>
        </w:trPr>
        <w:sdt>
          <w:sdtPr>
            <w:id w:val="604234469"/>
            <w:placeholder>
              <w:docPart w:val="990D2351A2C3454198A2B08349490D23"/>
            </w:placeholder>
            <w:temporary/>
            <w:showingPlcHdr/>
            <w15:appearance w15:val="hidden"/>
          </w:sdtPr>
          <w:sdtContent>
            <w:tc>
              <w:tcPr>
                <w:tcW w:w="3649" w:type="dxa"/>
                <w:tcMar>
                  <w:left w:w="0" w:type="dxa"/>
                </w:tcMar>
              </w:tcPr>
              <w:p w14:paraId="25B71E36" w14:textId="77777777" w:rsidR="005B6290" w:rsidRDefault="005B6290" w:rsidP="00F77CD7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7D0ECE29" w14:textId="62FC0CF7" w:rsidR="005B6290" w:rsidRDefault="005B6290" w:rsidP="00F77CD7">
            <w:pPr>
              <w:pStyle w:val="Heading2"/>
              <w:spacing w:after="40"/>
              <w:outlineLvl w:val="1"/>
            </w:pPr>
            <w:r>
              <w:t>CLASSES BEGIN</w:t>
            </w:r>
            <w:r w:rsidR="00317FC1">
              <w:t xml:space="preserve">.                                                  </w:t>
            </w:r>
          </w:p>
          <w:p w14:paraId="1158E888" w14:textId="2162189D" w:rsidR="005B6290" w:rsidRDefault="005B6290" w:rsidP="00F77CD7">
            <w:pPr>
              <w:spacing w:after="40"/>
            </w:pPr>
            <w:r>
              <w:t xml:space="preserve">Classes start January </w:t>
            </w:r>
            <w:r w:rsidR="00005617">
              <w:t>6</w:t>
            </w:r>
            <w:r>
              <w:t xml:space="preserve">th. </w:t>
            </w:r>
          </w:p>
          <w:p w14:paraId="3C080536" w14:textId="77777777" w:rsidR="00865E4C" w:rsidRDefault="00865E4C" w:rsidP="00F77CD7">
            <w:pPr>
              <w:spacing w:after="40"/>
            </w:pPr>
          </w:p>
        </w:tc>
      </w:tr>
    </w:tbl>
    <w:p w14:paraId="4A6271DB" w14:textId="655F6ADF" w:rsidR="005B6290" w:rsidRDefault="005B6290"/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E157BA" w14:paraId="3E0287AC" w14:textId="77777777" w:rsidTr="00E157BA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66C10F59" w14:textId="46F1EEC9" w:rsidR="00E157BA" w:rsidRPr="00106807" w:rsidRDefault="00E157BA" w:rsidP="00E157BA">
            <w:pPr>
              <w:pStyle w:val="Month"/>
              <w:rPr>
                <w:color w:val="595959" w:themeColor="text1" w:themeTint="A6"/>
              </w:rPr>
            </w:pPr>
            <w:r w:rsidRPr="00106807">
              <w:rPr>
                <w:color w:val="595959" w:themeColor="text1" w:themeTint="A6"/>
              </w:rPr>
              <w:lastRenderedPageBreak/>
              <w:t>December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1776A772" w14:textId="2215960D" w:rsidR="00E157BA" w:rsidRPr="00106807" w:rsidRDefault="00B64651" w:rsidP="00E157BA">
            <w:pPr>
              <w:pStyle w:val="Year"/>
              <w:spacing w:after="4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202</w:t>
            </w:r>
            <w:r w:rsidR="003E10F2">
              <w:rPr>
                <w:color w:val="595959" w:themeColor="text1" w:themeTint="A6"/>
              </w:rPr>
              <w:t>4</w:t>
            </w:r>
          </w:p>
        </w:tc>
      </w:tr>
      <w:tr w:rsidR="00E157BA" w14:paraId="12625497" w14:textId="77777777" w:rsidTr="00E157BA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021BA15D" w14:textId="77777777" w:rsidR="00E157BA" w:rsidRDefault="00E157BA" w:rsidP="00E157BA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790A1205" w14:textId="77777777" w:rsidR="00E157BA" w:rsidRDefault="00E157BA" w:rsidP="00E157BA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157BA" w14:paraId="7D18E71E" w14:textId="77777777" w:rsidTr="00106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433871606"/>
            <w:placeholder>
              <w:docPart w:val="6C6D0450155F5047BB2EC1C5EE4A67A9"/>
            </w:placeholder>
            <w:temporary/>
            <w:showingPlcHdr/>
            <w15:appearance w15:val="hidden"/>
          </w:sdtPr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6153D854" w14:textId="77777777" w:rsidR="00E157BA" w:rsidRDefault="00E157BA" w:rsidP="00E157BA">
                <w:pPr>
                  <w:pStyle w:val="Days"/>
                </w:pPr>
                <w:r w:rsidRPr="00130912">
                  <w:rPr>
                    <w:color w:val="FFFFFF" w:themeColor="background1"/>
                  </w:rP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689F068C" w14:textId="77777777" w:rsidR="00E157BA" w:rsidRDefault="00000000" w:rsidP="00E157BA">
            <w:pPr>
              <w:pStyle w:val="Days"/>
            </w:pPr>
            <w:sdt>
              <w:sdtPr>
                <w:id w:val="-194159039"/>
                <w:placeholder>
                  <w:docPart w:val="BCEB96879E4BAD42A479035AD2B1FC9C"/>
                </w:placeholder>
                <w:temporary/>
                <w:showingPlcHdr/>
                <w15:appearance w15:val="hidden"/>
              </w:sdtPr>
              <w:sdtContent>
                <w:r w:rsidR="00E157BA" w:rsidRPr="00130912">
                  <w:rPr>
                    <w:color w:val="FFFFFF" w:themeColor="background1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37CB289D" w14:textId="77777777" w:rsidR="00E157BA" w:rsidRDefault="00000000" w:rsidP="00E157BA">
            <w:pPr>
              <w:pStyle w:val="Days"/>
            </w:pPr>
            <w:sdt>
              <w:sdtPr>
                <w:id w:val="1198134238"/>
                <w:placeholder>
                  <w:docPart w:val="BD70D3B7E5595540BCC0DDC14476C51A"/>
                </w:placeholder>
                <w:temporary/>
                <w:showingPlcHdr/>
                <w15:appearance w15:val="hidden"/>
              </w:sdtPr>
              <w:sdtContent>
                <w:r w:rsidR="00E157BA" w:rsidRPr="00130912">
                  <w:rPr>
                    <w:color w:val="FFFFFF" w:themeColor="background1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07E1DD44" w14:textId="77777777" w:rsidR="00E157BA" w:rsidRDefault="00000000" w:rsidP="00E157BA">
            <w:pPr>
              <w:pStyle w:val="Days"/>
            </w:pPr>
            <w:sdt>
              <w:sdtPr>
                <w:id w:val="1727103023"/>
                <w:placeholder>
                  <w:docPart w:val="412CCCB86E933747AF6BB60CD8EAC374"/>
                </w:placeholder>
                <w:temporary/>
                <w:showingPlcHdr/>
                <w15:appearance w15:val="hidden"/>
              </w:sdtPr>
              <w:sdtContent>
                <w:r w:rsidR="00E157BA" w:rsidRPr="00130912">
                  <w:rPr>
                    <w:color w:val="FFFFFF" w:themeColor="background1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7EF21F17" w14:textId="77777777" w:rsidR="00E157BA" w:rsidRDefault="00000000" w:rsidP="00E157BA">
            <w:pPr>
              <w:pStyle w:val="Days"/>
            </w:pPr>
            <w:sdt>
              <w:sdtPr>
                <w:id w:val="-407764465"/>
                <w:placeholder>
                  <w:docPart w:val="A68059F6E673B24B9D8AEA0CFC2C8B87"/>
                </w:placeholder>
                <w:temporary/>
                <w:showingPlcHdr/>
                <w15:appearance w15:val="hidden"/>
              </w:sdtPr>
              <w:sdtContent>
                <w:r w:rsidR="00E157BA" w:rsidRPr="00130912">
                  <w:rPr>
                    <w:color w:val="FFFFFF" w:themeColor="background1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299FA7B3" w14:textId="77777777" w:rsidR="00E157BA" w:rsidRDefault="00000000" w:rsidP="00E157BA">
            <w:pPr>
              <w:pStyle w:val="Days"/>
            </w:pPr>
            <w:sdt>
              <w:sdtPr>
                <w:id w:val="1012257334"/>
                <w:placeholder>
                  <w:docPart w:val="8DDBDC0720E8004DAC292842BA6820AF"/>
                </w:placeholder>
                <w:temporary/>
                <w:showingPlcHdr/>
                <w15:appearance w15:val="hidden"/>
              </w:sdtPr>
              <w:sdtContent>
                <w:r w:rsidR="00E157BA" w:rsidRPr="00130912">
                  <w:rPr>
                    <w:color w:val="FFFFFF" w:themeColor="background1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6CF138B2" w14:textId="77777777" w:rsidR="00E157BA" w:rsidRDefault="00000000" w:rsidP="00E157BA">
            <w:pPr>
              <w:pStyle w:val="Days"/>
            </w:pPr>
            <w:sdt>
              <w:sdtPr>
                <w:id w:val="-1167867451"/>
                <w:placeholder>
                  <w:docPart w:val="6D3AB61C267CDA4A9CAB9D53F79CF406"/>
                </w:placeholder>
                <w:temporary/>
                <w:showingPlcHdr/>
                <w15:appearance w15:val="hidden"/>
              </w:sdtPr>
              <w:sdtContent>
                <w:r w:rsidR="00E157BA" w:rsidRPr="00130912">
                  <w:rPr>
                    <w:color w:val="FFFFFF" w:themeColor="background1"/>
                  </w:rPr>
                  <w:t>Saturday</w:t>
                </w:r>
              </w:sdtContent>
            </w:sdt>
          </w:p>
        </w:tc>
      </w:tr>
      <w:tr w:rsidR="00E157BA" w14:paraId="23C1DF3F" w14:textId="77777777" w:rsidTr="00E157BA">
        <w:tc>
          <w:tcPr>
            <w:tcW w:w="714" w:type="pct"/>
            <w:tcBorders>
              <w:bottom w:val="nil"/>
            </w:tcBorders>
          </w:tcPr>
          <w:p w14:paraId="3F675DD0" w14:textId="67A65AF3" w:rsidR="00E157BA" w:rsidRDefault="00BB0521" w:rsidP="00E157BA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7B86CE66" w14:textId="73FC0D1E" w:rsidR="00E157BA" w:rsidRDefault="00BB0521" w:rsidP="00E157BA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7DA91716" w14:textId="279026DE" w:rsidR="00E157BA" w:rsidRDefault="00BB0521" w:rsidP="00E157BA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</w:tcPr>
          <w:p w14:paraId="5AE7A6E5" w14:textId="602FECEF" w:rsidR="00E157BA" w:rsidRDefault="00BB0521" w:rsidP="00E157BA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</w:tcPr>
          <w:p w14:paraId="03FA7B6F" w14:textId="29A1884F" w:rsidR="00E157BA" w:rsidRDefault="00BB0521" w:rsidP="00E157BA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</w:tcPr>
          <w:p w14:paraId="3B5DF571" w14:textId="02AF6343" w:rsidR="00E157BA" w:rsidRDefault="00BB0521" w:rsidP="00E157BA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</w:tcPr>
          <w:p w14:paraId="1E9DB8A9" w14:textId="47C1422B" w:rsidR="00E157BA" w:rsidRDefault="00BB0521" w:rsidP="00E157BA">
            <w:pPr>
              <w:pStyle w:val="Dates"/>
            </w:pPr>
            <w:r>
              <w:t>7</w:t>
            </w:r>
          </w:p>
        </w:tc>
      </w:tr>
      <w:tr w:rsidR="00E157BA" w14:paraId="553C8DF0" w14:textId="77777777" w:rsidTr="00E157BA">
        <w:trPr>
          <w:trHeight w:hRule="exact" w:val="83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F9E4209" w14:textId="1E932427" w:rsidR="00E157BA" w:rsidRDefault="00BB0521" w:rsidP="00E157BA">
            <w:r>
              <w:t>DECEMBER TUITION DUE (50%)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5583E6A" w14:textId="70EF2909" w:rsidR="00E157BA" w:rsidRDefault="00E157BA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55F5EF8" w14:textId="53813533" w:rsidR="00E157BA" w:rsidRDefault="00E157BA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6CB309A" w14:textId="56063BF6" w:rsidR="00E157BA" w:rsidRDefault="00E157BA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419BCCC" w14:textId="6BB81AA8" w:rsidR="00E157BA" w:rsidRDefault="00E157BA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A6CA751" w14:textId="01AC175C" w:rsidR="005B6290" w:rsidRDefault="00BB0521" w:rsidP="00E157BA">
            <w:r>
              <w:t>LATE FEES BILLED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55B93A8" w14:textId="2E61455D" w:rsidR="00E157BA" w:rsidRDefault="00BB0521" w:rsidP="00E157BA">
            <w:r>
              <w:t>COMPETITION REHEARSAL</w:t>
            </w:r>
          </w:p>
        </w:tc>
      </w:tr>
      <w:tr w:rsidR="00E157BA" w14:paraId="3FA6E424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F1E1E69" w14:textId="41B8FED0" w:rsidR="00E157BA" w:rsidRDefault="00BB0521" w:rsidP="00E157BA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1815D0B" w14:textId="32EB1C99" w:rsidR="00E157BA" w:rsidRDefault="00BB0521" w:rsidP="00E157BA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ADB19A2" w14:textId="05D96FA5" w:rsidR="00E157BA" w:rsidRDefault="00BB0521" w:rsidP="00E157BA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2731CE4" w14:textId="3181EEF6" w:rsidR="00E157BA" w:rsidRDefault="00BB0521" w:rsidP="00E157BA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52823C9" w14:textId="2C385FC9" w:rsidR="00E157BA" w:rsidRDefault="00BB0521" w:rsidP="00E157BA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FF17809" w14:textId="16D43C20" w:rsidR="00E157BA" w:rsidRDefault="00BB0521" w:rsidP="00E157BA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D96DCF2" w14:textId="735E72D0" w:rsidR="00E157BA" w:rsidRDefault="00BB0521" w:rsidP="00E157BA">
            <w:pPr>
              <w:pStyle w:val="Dates"/>
            </w:pPr>
            <w:r>
              <w:t>14</w:t>
            </w:r>
          </w:p>
        </w:tc>
      </w:tr>
      <w:tr w:rsidR="00E157BA" w14:paraId="3C8F830D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008B03B6" w14:textId="77777777" w:rsidR="00E157BA" w:rsidRDefault="00E157BA" w:rsidP="0019586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701A0D4B" w14:textId="77777777" w:rsidR="00E157BA" w:rsidRDefault="00E157BA" w:rsidP="00317F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327CEE95" w14:textId="6361513A" w:rsidR="00E157BA" w:rsidRDefault="00E157BA" w:rsidP="00BB052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7DD9A490" w14:textId="77777777" w:rsidR="00E157BA" w:rsidRDefault="00E157BA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218B31BC" w14:textId="77777777" w:rsidR="00E157BA" w:rsidRDefault="00E157BA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73FFB1DD" w14:textId="77777777" w:rsidR="00E157BA" w:rsidRDefault="00E157BA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335770CF" w14:textId="0C93AC9E" w:rsidR="00E157BA" w:rsidRDefault="00BB0521" w:rsidP="00E157BA">
            <w:r>
              <w:t xml:space="preserve">HOLIDAY RECITAL </w:t>
            </w:r>
          </w:p>
        </w:tc>
      </w:tr>
      <w:tr w:rsidR="00E157BA" w14:paraId="5EBADA43" w14:textId="77777777" w:rsidTr="00E157BA">
        <w:tc>
          <w:tcPr>
            <w:tcW w:w="714" w:type="pct"/>
            <w:tcBorders>
              <w:bottom w:val="nil"/>
            </w:tcBorders>
          </w:tcPr>
          <w:p w14:paraId="68A358FF" w14:textId="658A764A" w:rsidR="00E157BA" w:rsidRDefault="00B64651" w:rsidP="00E157BA">
            <w:pPr>
              <w:pStyle w:val="Dates"/>
            </w:pPr>
            <w:r>
              <w:t>1</w:t>
            </w:r>
            <w:r w:rsidR="00BB0521">
              <w:t>5</w:t>
            </w:r>
          </w:p>
        </w:tc>
        <w:tc>
          <w:tcPr>
            <w:tcW w:w="714" w:type="pct"/>
            <w:tcBorders>
              <w:bottom w:val="nil"/>
            </w:tcBorders>
          </w:tcPr>
          <w:p w14:paraId="5D9A0F38" w14:textId="21844CF2" w:rsidR="00E157BA" w:rsidRDefault="00BB0521" w:rsidP="00E157BA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</w:tcPr>
          <w:p w14:paraId="7A46B659" w14:textId="293DA0B4" w:rsidR="00E157BA" w:rsidRDefault="00BB0521" w:rsidP="00E157BA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</w:tcPr>
          <w:p w14:paraId="05CE80D4" w14:textId="3236E45A" w:rsidR="00E157BA" w:rsidRDefault="00BB0521" w:rsidP="00E157BA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</w:tcPr>
          <w:p w14:paraId="5E30E84E" w14:textId="2DB9CE3F" w:rsidR="00E157BA" w:rsidRDefault="00BB0521" w:rsidP="00E157BA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</w:tcPr>
          <w:p w14:paraId="154CE762" w14:textId="1933455B" w:rsidR="00E157BA" w:rsidRDefault="00BB0521" w:rsidP="00E157BA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</w:tcPr>
          <w:p w14:paraId="4255556C" w14:textId="32FC85AC" w:rsidR="00E157BA" w:rsidRDefault="00BB0521" w:rsidP="00E157BA">
            <w:pPr>
              <w:pStyle w:val="Dates"/>
            </w:pPr>
            <w:r>
              <w:t>21</w:t>
            </w:r>
          </w:p>
        </w:tc>
      </w:tr>
      <w:tr w:rsidR="00E157BA" w14:paraId="50219B08" w14:textId="77777777" w:rsidTr="00E157BA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6E13FBF" w14:textId="77777777" w:rsidR="00E157BA" w:rsidRPr="00853DD0" w:rsidRDefault="00BB0521" w:rsidP="00E157BA">
            <w:pPr>
              <w:rPr>
                <w:sz w:val="15"/>
                <w:szCs w:val="15"/>
              </w:rPr>
            </w:pPr>
            <w:r w:rsidRPr="00853DD0">
              <w:rPr>
                <w:sz w:val="15"/>
                <w:szCs w:val="15"/>
              </w:rPr>
              <w:t>STUDIO CLOSED 12/15-1/5</w:t>
            </w:r>
          </w:p>
          <w:p w14:paraId="415427DD" w14:textId="4ED11FBA" w:rsidR="00853DD0" w:rsidRPr="00853DD0" w:rsidRDefault="00853DD0" w:rsidP="00E157BA">
            <w:pPr>
              <w:rPr>
                <w:sz w:val="15"/>
                <w:szCs w:val="15"/>
              </w:rPr>
            </w:pPr>
            <w:r w:rsidRPr="00853DD0">
              <w:rPr>
                <w:sz w:val="15"/>
                <w:szCs w:val="15"/>
              </w:rPr>
              <w:t>COMP FEES BILLED (3/8)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48A15DC" w14:textId="64AECF75" w:rsidR="00E157BA" w:rsidRDefault="00E157BA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0758B30" w14:textId="1F7C8341" w:rsidR="00E157BA" w:rsidRDefault="00E157BA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8698A5A" w14:textId="3C3DA1E0" w:rsidR="00E157BA" w:rsidRDefault="00E157BA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3ED7757" w14:textId="71A7406F" w:rsidR="00E157BA" w:rsidRDefault="00E157BA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807F383" w14:textId="3CEDF2E3" w:rsidR="00E157BA" w:rsidRDefault="00E157BA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415B732" w14:textId="1851D3A9" w:rsidR="00030A2F" w:rsidRDefault="00030A2F" w:rsidP="00E157BA"/>
        </w:tc>
      </w:tr>
      <w:tr w:rsidR="00E157BA" w14:paraId="409FC513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4455FA5" w14:textId="3AC7F0FA" w:rsidR="00E157BA" w:rsidRDefault="00BB0521" w:rsidP="00E157BA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472F955" w14:textId="610C3033" w:rsidR="00E157BA" w:rsidRDefault="00BB0521" w:rsidP="00E157BA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9D41B28" w14:textId="2971CDD8" w:rsidR="00E157BA" w:rsidRDefault="00BB0521" w:rsidP="00E157BA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92288E0" w14:textId="0B015384" w:rsidR="00E157BA" w:rsidRDefault="00BB0521" w:rsidP="00E157BA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CE9CDD2" w14:textId="30F77D51" w:rsidR="00E157BA" w:rsidRDefault="00BB0521" w:rsidP="00E157BA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089BFF7" w14:textId="5AAFB198" w:rsidR="00E157BA" w:rsidRDefault="00BB0521" w:rsidP="00E157BA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F9635ED" w14:textId="1D70C753" w:rsidR="00E157BA" w:rsidRDefault="00BB0521" w:rsidP="00E157BA">
            <w:pPr>
              <w:pStyle w:val="Dates"/>
            </w:pPr>
            <w:r>
              <w:t>28</w:t>
            </w:r>
          </w:p>
        </w:tc>
      </w:tr>
      <w:tr w:rsidR="00E157BA" w14:paraId="094DF7D4" w14:textId="77777777" w:rsidTr="00106807">
        <w:trPr>
          <w:trHeight w:hRule="exact" w:val="999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C584D08" w14:textId="2159B112" w:rsidR="00030A2F" w:rsidRDefault="00030A2F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04948AEF" w14:textId="77777777" w:rsidR="00BB0521" w:rsidRDefault="00BB0521" w:rsidP="00BB0521">
            <w:r>
              <w:t>HOLIDAY BREAK</w:t>
            </w:r>
          </w:p>
          <w:p w14:paraId="729011A8" w14:textId="51A2B6DC" w:rsidR="00030A2F" w:rsidRDefault="00BB0521" w:rsidP="00BB0521">
            <w:r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A8C622B" w14:textId="77777777" w:rsidR="00BB0521" w:rsidRDefault="00BB0521" w:rsidP="00BB0521">
            <w:r>
              <w:t>HOLIDAY BREAK</w:t>
            </w:r>
          </w:p>
          <w:p w14:paraId="1C024D80" w14:textId="069EDFEB" w:rsidR="00030A2F" w:rsidRDefault="00BB0521" w:rsidP="00BB0521">
            <w:r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1FFA848C" w14:textId="77777777" w:rsidR="00030A2F" w:rsidRDefault="00BB0521" w:rsidP="00317FC1">
            <w:r>
              <w:t>MERRY CHRISTMAS!</w:t>
            </w:r>
          </w:p>
          <w:p w14:paraId="68BBC3C0" w14:textId="77777777" w:rsidR="00BB0521" w:rsidRDefault="00BB0521" w:rsidP="00BB0521">
            <w:r>
              <w:t>HOLIDAY BREAK</w:t>
            </w:r>
          </w:p>
          <w:p w14:paraId="1F63D788" w14:textId="0651953D" w:rsidR="00BB0521" w:rsidRDefault="00BB0521" w:rsidP="00BB0521">
            <w:r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54504071" w14:textId="218B3631" w:rsidR="00E157BA" w:rsidRDefault="00030A2F" w:rsidP="00E157BA">
            <w:r>
              <w:t>HOLIDAY BREAK 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76540D47" w14:textId="77777777" w:rsidR="00E157BA" w:rsidRDefault="00030A2F" w:rsidP="00E157BA">
            <w:r>
              <w:t>HOLIDAY BREAK</w:t>
            </w:r>
          </w:p>
          <w:p w14:paraId="25C50632" w14:textId="17AB6ABA" w:rsidR="00030A2F" w:rsidRDefault="00030A2F" w:rsidP="00E157BA">
            <w:r>
              <w:t xml:space="preserve">STUDIO CLOSED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128B6929" w14:textId="1A03E65D" w:rsidR="00E157BA" w:rsidRDefault="00030A2F" w:rsidP="00E157BA">
            <w:r>
              <w:t>HOLIDAY BREAK STUDIO CLOSED</w:t>
            </w:r>
          </w:p>
        </w:tc>
      </w:tr>
      <w:tr w:rsidR="00E157BA" w14:paraId="220BD822" w14:textId="77777777" w:rsidTr="00E157BA">
        <w:tc>
          <w:tcPr>
            <w:tcW w:w="714" w:type="pct"/>
            <w:tcBorders>
              <w:bottom w:val="nil"/>
            </w:tcBorders>
          </w:tcPr>
          <w:p w14:paraId="0F2940C2" w14:textId="57FC259C" w:rsidR="00E157BA" w:rsidRDefault="00BB0521" w:rsidP="00E157BA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</w:tcPr>
          <w:p w14:paraId="3CA6038E" w14:textId="1B86D554" w:rsidR="00E157BA" w:rsidRDefault="00BB0521" w:rsidP="00E157BA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nil"/>
            </w:tcBorders>
          </w:tcPr>
          <w:p w14:paraId="47E33773" w14:textId="1E666CAD" w:rsidR="00E157BA" w:rsidRDefault="00BB0521" w:rsidP="00E157BA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bottom w:val="nil"/>
            </w:tcBorders>
          </w:tcPr>
          <w:p w14:paraId="72D320F3" w14:textId="5A63E982" w:rsidR="00E157BA" w:rsidRDefault="00E157BA" w:rsidP="00E157BA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28A3F2E1" w14:textId="46021710" w:rsidR="00E157BA" w:rsidRDefault="00E157BA" w:rsidP="00E157BA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34A96B18" w14:textId="593B9DCC" w:rsidR="00E157BA" w:rsidRDefault="00E157BA" w:rsidP="00E157B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27E4AE3" w14:textId="5F2184E8" w:rsidR="00E157BA" w:rsidRDefault="00E157BA" w:rsidP="00E157B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E157BA" w14:paraId="55804977" w14:textId="77777777" w:rsidTr="00E157BA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2A57AD6" w14:textId="77777777" w:rsidR="00E157BA" w:rsidRDefault="00030A2F" w:rsidP="00E157BA">
            <w:r>
              <w:t xml:space="preserve">HOLIDAY BREAK </w:t>
            </w:r>
          </w:p>
          <w:p w14:paraId="3B6F58E2" w14:textId="234071CE" w:rsidR="00030A2F" w:rsidRDefault="00030A2F" w:rsidP="00E157BA">
            <w:r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9B1A959" w14:textId="08F8B9A4" w:rsidR="00E157BA" w:rsidRDefault="00030A2F" w:rsidP="00E157BA">
            <w:r>
              <w:t xml:space="preserve">HOLIDAY BREAK STUDIO CLOSED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FBA8D9A" w14:textId="299A915F" w:rsidR="00E157BA" w:rsidRDefault="00030A2F" w:rsidP="00E157BA">
            <w:r>
              <w:t>HOLIDAY BREAK 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2C36276" w14:textId="77777777" w:rsidR="00E157BA" w:rsidRDefault="00030A2F" w:rsidP="00E157BA">
            <w:r>
              <w:t xml:space="preserve">HOLIDAY BREAK STUDIO CLOSED </w:t>
            </w:r>
          </w:p>
          <w:p w14:paraId="62D737B7" w14:textId="3FCD2628" w:rsidR="00106807" w:rsidRDefault="00106807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DB0CA6E" w14:textId="77777777" w:rsidR="00E157BA" w:rsidRDefault="00865E4C" w:rsidP="00E157BA">
            <w:r>
              <w:t>HOLIDAY BREAK</w:t>
            </w:r>
          </w:p>
          <w:p w14:paraId="75816189" w14:textId="7A9F4203" w:rsidR="00865E4C" w:rsidRDefault="00865E4C" w:rsidP="00E157BA">
            <w:r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F87C0D9" w14:textId="2435CC18" w:rsidR="00E157BA" w:rsidRDefault="0019586D" w:rsidP="00E157BA">
            <w:r>
              <w:t>HOLIDAY BREAK 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5FE3D3F" w14:textId="7DF3F8B6" w:rsidR="00E157BA" w:rsidRDefault="00B64651" w:rsidP="00E157BA">
            <w:r>
              <w:t>HOLIDAY BREAK STUDIO CLOSED</w:t>
            </w:r>
          </w:p>
        </w:tc>
      </w:tr>
      <w:tr w:rsidR="00E157BA" w14:paraId="2A78366D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58F412F" w14:textId="7B53E160" w:rsidR="00E157BA" w:rsidRDefault="00E157BA" w:rsidP="00E157B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3C47194" w14:textId="77777777" w:rsidR="00E157BA" w:rsidRDefault="00E157BA" w:rsidP="00E157B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2461BE0" w14:textId="77777777" w:rsidR="00E157BA" w:rsidRDefault="00E157BA" w:rsidP="00E157BA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6A82370" w14:textId="77777777" w:rsidR="00E157BA" w:rsidRDefault="00E157BA" w:rsidP="00E157BA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B6448F8" w14:textId="77777777" w:rsidR="00E157BA" w:rsidRDefault="00E157BA" w:rsidP="00E157BA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1501E4D" w14:textId="77777777" w:rsidR="00E157BA" w:rsidRDefault="00E157BA" w:rsidP="00E157BA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9A71908" w14:textId="77777777" w:rsidR="00E157BA" w:rsidRDefault="00E157BA" w:rsidP="00E157BA">
            <w:pPr>
              <w:pStyle w:val="Dates"/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E157BA" w14:paraId="28FD1577" w14:textId="77777777" w:rsidTr="00E157BA">
        <w:trPr>
          <w:trHeight w:hRule="exact" w:val="2232"/>
        </w:trPr>
        <w:sdt>
          <w:sdtPr>
            <w:id w:val="328728633"/>
            <w:placeholder>
              <w:docPart w:val="D5556CECEE5DF3408EA1889DE6AEC390"/>
            </w:placeholder>
            <w:temporary/>
            <w:showingPlcHdr/>
            <w15:appearance w15:val="hidden"/>
          </w:sdtPr>
          <w:sdtContent>
            <w:tc>
              <w:tcPr>
                <w:tcW w:w="3649" w:type="dxa"/>
                <w:tcMar>
                  <w:left w:w="0" w:type="dxa"/>
                </w:tcMar>
              </w:tcPr>
              <w:p w14:paraId="60CCCA5D" w14:textId="77777777" w:rsidR="00E157BA" w:rsidRDefault="00E157BA" w:rsidP="00E157BA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5796944B" w14:textId="77997F7F" w:rsidR="00E157BA" w:rsidRDefault="00E157BA" w:rsidP="00E157BA">
            <w:pPr>
              <w:spacing w:after="40"/>
            </w:pPr>
            <w:r>
              <w:t xml:space="preserve"> </w:t>
            </w:r>
          </w:p>
        </w:tc>
        <w:tc>
          <w:tcPr>
            <w:tcW w:w="3584" w:type="dxa"/>
          </w:tcPr>
          <w:p w14:paraId="46C3E679" w14:textId="06EE97C2" w:rsidR="00E157BA" w:rsidRDefault="005B6290" w:rsidP="00E157BA">
            <w:pPr>
              <w:pStyle w:val="Heading2"/>
              <w:spacing w:after="40"/>
              <w:outlineLvl w:val="1"/>
            </w:pPr>
            <w:r>
              <w:t>HOLIDAY RECITAL</w:t>
            </w:r>
          </w:p>
          <w:p w14:paraId="646D9901" w14:textId="442C3A3D" w:rsidR="00E157BA" w:rsidRDefault="005B6290" w:rsidP="00E157BA">
            <w:pPr>
              <w:spacing w:after="40"/>
            </w:pPr>
            <w:r>
              <w:t>This is the time your child shines! Invite family and friends to our holiday recital!</w:t>
            </w:r>
          </w:p>
        </w:tc>
        <w:tc>
          <w:tcPr>
            <w:tcW w:w="3584" w:type="dxa"/>
            <w:tcMar>
              <w:right w:w="0" w:type="dxa"/>
            </w:tcMar>
          </w:tcPr>
          <w:p w14:paraId="5B93AE87" w14:textId="47F0FB7B" w:rsidR="00E157BA" w:rsidRDefault="005B6290" w:rsidP="00E157BA">
            <w:pPr>
              <w:pStyle w:val="Heading2"/>
              <w:spacing w:after="40"/>
              <w:outlineLvl w:val="1"/>
            </w:pPr>
            <w:r>
              <w:t>HOLIDAY BREAK</w:t>
            </w:r>
          </w:p>
          <w:p w14:paraId="4B9B51DA" w14:textId="21064D19" w:rsidR="00E157BA" w:rsidRDefault="005B6290" w:rsidP="00E157BA">
            <w:pPr>
              <w:spacing w:after="40"/>
            </w:pPr>
            <w:r>
              <w:t xml:space="preserve">Enjoy your holiday break starting December </w:t>
            </w:r>
            <w:r w:rsidR="00B64651">
              <w:t>1</w:t>
            </w:r>
            <w:r w:rsidR="00BB0521">
              <w:t>5</w:t>
            </w:r>
            <w:r w:rsidR="00B64651">
              <w:t>TH</w:t>
            </w:r>
            <w:r w:rsidR="00317FC1">
              <w:t xml:space="preserve"> and</w:t>
            </w:r>
            <w:r>
              <w:t xml:space="preserve"> returning on January </w:t>
            </w:r>
            <w:r w:rsidR="00BB0521">
              <w:t>6</w:t>
            </w:r>
            <w:r w:rsidR="00BB0521" w:rsidRPr="00BB0521">
              <w:rPr>
                <w:vertAlign w:val="superscript"/>
              </w:rPr>
              <w:t>TH</w:t>
            </w:r>
            <w:r w:rsidR="00BB0521">
              <w:t xml:space="preserve"> </w:t>
            </w:r>
          </w:p>
          <w:p w14:paraId="209FE5C0" w14:textId="77777777" w:rsidR="00E157BA" w:rsidRDefault="00E157BA" w:rsidP="00E157BA">
            <w:pPr>
              <w:spacing w:after="40"/>
            </w:pPr>
          </w:p>
          <w:p w14:paraId="313DAA27" w14:textId="77777777" w:rsidR="00E157BA" w:rsidRDefault="00E157BA" w:rsidP="00E157BA">
            <w:pPr>
              <w:spacing w:after="40"/>
            </w:pPr>
          </w:p>
          <w:p w14:paraId="25B564E0" w14:textId="77777777" w:rsidR="00E157BA" w:rsidRDefault="00E157BA" w:rsidP="00E157BA">
            <w:pPr>
              <w:spacing w:after="40"/>
            </w:pPr>
          </w:p>
          <w:p w14:paraId="3AEB9C86" w14:textId="77777777" w:rsidR="00E157BA" w:rsidRDefault="00E157BA" w:rsidP="00E157BA">
            <w:pPr>
              <w:spacing w:after="40"/>
            </w:pPr>
          </w:p>
          <w:p w14:paraId="7BE08E87" w14:textId="77777777" w:rsidR="00E157BA" w:rsidRDefault="00E157BA" w:rsidP="00E157BA">
            <w:pPr>
              <w:spacing w:after="40"/>
            </w:pPr>
          </w:p>
          <w:p w14:paraId="70C8C6AE" w14:textId="77777777" w:rsidR="00E157BA" w:rsidRDefault="00E157BA" w:rsidP="00E157BA">
            <w:pPr>
              <w:spacing w:after="40"/>
            </w:pPr>
          </w:p>
          <w:p w14:paraId="617AE1F1" w14:textId="77777777" w:rsidR="00E157BA" w:rsidRDefault="00E157BA" w:rsidP="00E157BA">
            <w:pPr>
              <w:spacing w:after="40"/>
            </w:pPr>
          </w:p>
          <w:p w14:paraId="423AC792" w14:textId="77777777" w:rsidR="00E157BA" w:rsidRDefault="00E157BA" w:rsidP="00E157BA">
            <w:pPr>
              <w:spacing w:after="40"/>
            </w:pPr>
          </w:p>
          <w:p w14:paraId="640710E4" w14:textId="77777777" w:rsidR="00E157BA" w:rsidRDefault="00E157BA" w:rsidP="00E157BA">
            <w:pPr>
              <w:spacing w:after="40"/>
            </w:pPr>
          </w:p>
          <w:p w14:paraId="7E1FE765" w14:textId="77777777" w:rsidR="00E157BA" w:rsidRDefault="00E157BA" w:rsidP="00E157BA">
            <w:pPr>
              <w:spacing w:after="40"/>
            </w:pPr>
          </w:p>
        </w:tc>
      </w:tr>
    </w:tbl>
    <w:p w14:paraId="39ED2A7B" w14:textId="77777777" w:rsidR="00E157BA" w:rsidRDefault="00E157BA"/>
    <w:p w14:paraId="7BC03A3A" w14:textId="77777777" w:rsidR="00743A6D" w:rsidRDefault="00743A6D"/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743A6D" w14:paraId="75B273AC" w14:textId="77777777" w:rsidTr="00E157BA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1886C6B9" w14:textId="7D94E4EF" w:rsidR="00743A6D" w:rsidRPr="00106807" w:rsidRDefault="00743A6D" w:rsidP="00E157BA">
            <w:pPr>
              <w:pStyle w:val="Month"/>
              <w:rPr>
                <w:color w:val="595959" w:themeColor="text1" w:themeTint="A6"/>
              </w:rPr>
            </w:pPr>
            <w:r w:rsidRPr="00106807">
              <w:rPr>
                <w:color w:val="595959" w:themeColor="text1" w:themeTint="A6"/>
              </w:rPr>
              <w:t>N</w:t>
            </w:r>
            <w:r w:rsidR="00106807">
              <w:rPr>
                <w:color w:val="595959" w:themeColor="text1" w:themeTint="A6"/>
              </w:rPr>
              <w:t>ovember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0582603B" w14:textId="12F35EB2" w:rsidR="00743A6D" w:rsidRPr="00106807" w:rsidRDefault="002C1A4C" w:rsidP="00E157BA">
            <w:pPr>
              <w:pStyle w:val="Year"/>
              <w:spacing w:after="4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202</w:t>
            </w:r>
            <w:r w:rsidR="003E10F2">
              <w:rPr>
                <w:color w:val="595959" w:themeColor="text1" w:themeTint="A6"/>
              </w:rPr>
              <w:t>4</w:t>
            </w:r>
          </w:p>
        </w:tc>
      </w:tr>
      <w:tr w:rsidR="00743A6D" w14:paraId="121DE1C0" w14:textId="77777777" w:rsidTr="00E157BA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5A0C8F2F" w14:textId="77777777" w:rsidR="00743A6D" w:rsidRDefault="00743A6D" w:rsidP="00E157BA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2EDDE819" w14:textId="77777777" w:rsidR="00743A6D" w:rsidRDefault="00743A6D" w:rsidP="00E157BA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743A6D" w14:paraId="48EF8275" w14:textId="77777777" w:rsidTr="00106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788848477"/>
            <w:placeholder>
              <w:docPart w:val="98A4AACC9657EC4586E5D14E97232488"/>
            </w:placeholder>
            <w:temporary/>
            <w:showingPlcHdr/>
            <w15:appearance w15:val="hidden"/>
          </w:sdtPr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1F6A2DFC" w14:textId="77777777" w:rsidR="00743A6D" w:rsidRDefault="00743A6D" w:rsidP="00E157BA">
                <w:pPr>
                  <w:pStyle w:val="Days"/>
                </w:pPr>
                <w:r w:rsidRPr="00130912">
                  <w:rPr>
                    <w:color w:val="FFFFFF" w:themeColor="background1"/>
                  </w:rP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4772EEF8" w14:textId="77777777" w:rsidR="00743A6D" w:rsidRDefault="00000000" w:rsidP="00E157BA">
            <w:pPr>
              <w:pStyle w:val="Days"/>
            </w:pPr>
            <w:sdt>
              <w:sdtPr>
                <w:id w:val="-1534656615"/>
                <w:placeholder>
                  <w:docPart w:val="A1F4ADC379C4B8419651569BBB6E629B"/>
                </w:placeholder>
                <w:temporary/>
                <w:showingPlcHdr/>
                <w15:appearance w15:val="hidden"/>
              </w:sdtPr>
              <w:sdtContent>
                <w:r w:rsidR="00743A6D" w:rsidRPr="00130912">
                  <w:rPr>
                    <w:color w:val="FFFFFF" w:themeColor="background1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1F467271" w14:textId="77777777" w:rsidR="00743A6D" w:rsidRDefault="00000000" w:rsidP="00E157BA">
            <w:pPr>
              <w:pStyle w:val="Days"/>
            </w:pPr>
            <w:sdt>
              <w:sdtPr>
                <w:id w:val="191653406"/>
                <w:placeholder>
                  <w:docPart w:val="BDCD9FE0F5780245ACA2EC51C5990496"/>
                </w:placeholder>
                <w:temporary/>
                <w:showingPlcHdr/>
                <w15:appearance w15:val="hidden"/>
              </w:sdtPr>
              <w:sdtContent>
                <w:r w:rsidR="00743A6D" w:rsidRPr="00130912">
                  <w:rPr>
                    <w:color w:val="FFFFFF" w:themeColor="background1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6CA1246D" w14:textId="77777777" w:rsidR="00743A6D" w:rsidRDefault="00000000" w:rsidP="00E157BA">
            <w:pPr>
              <w:pStyle w:val="Days"/>
            </w:pPr>
            <w:sdt>
              <w:sdtPr>
                <w:id w:val="-343096410"/>
                <w:placeholder>
                  <w:docPart w:val="379F3AC40BBA634F99964FA3D365F9F7"/>
                </w:placeholder>
                <w:temporary/>
                <w:showingPlcHdr/>
                <w15:appearance w15:val="hidden"/>
              </w:sdtPr>
              <w:sdtContent>
                <w:r w:rsidR="00743A6D" w:rsidRPr="00130912">
                  <w:rPr>
                    <w:color w:val="FFFFFF" w:themeColor="background1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7CFF5F75" w14:textId="77777777" w:rsidR="00743A6D" w:rsidRDefault="00000000" w:rsidP="00E157BA">
            <w:pPr>
              <w:pStyle w:val="Days"/>
            </w:pPr>
            <w:sdt>
              <w:sdtPr>
                <w:id w:val="536785616"/>
                <w:placeholder>
                  <w:docPart w:val="D0EB0D7284891346B2A55FF33C44BBC2"/>
                </w:placeholder>
                <w:temporary/>
                <w:showingPlcHdr/>
                <w15:appearance w15:val="hidden"/>
              </w:sdtPr>
              <w:sdtContent>
                <w:r w:rsidR="00743A6D" w:rsidRPr="00130912">
                  <w:rPr>
                    <w:color w:val="FFFFFF" w:themeColor="background1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6BFE0110" w14:textId="77777777" w:rsidR="00743A6D" w:rsidRDefault="00000000" w:rsidP="00E157BA">
            <w:pPr>
              <w:pStyle w:val="Days"/>
            </w:pPr>
            <w:sdt>
              <w:sdtPr>
                <w:id w:val="982124989"/>
                <w:placeholder>
                  <w:docPart w:val="7F0025D8961A1E4EADBCB7CC02740CB5"/>
                </w:placeholder>
                <w:temporary/>
                <w:showingPlcHdr/>
                <w15:appearance w15:val="hidden"/>
              </w:sdtPr>
              <w:sdtContent>
                <w:r w:rsidR="00743A6D" w:rsidRPr="00130912">
                  <w:rPr>
                    <w:color w:val="FFFFFF" w:themeColor="background1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0A7BC2DE" w14:textId="77777777" w:rsidR="00743A6D" w:rsidRDefault="00000000" w:rsidP="00E157BA">
            <w:pPr>
              <w:pStyle w:val="Days"/>
            </w:pPr>
            <w:sdt>
              <w:sdtPr>
                <w:id w:val="-582607255"/>
                <w:placeholder>
                  <w:docPart w:val="6204938F4817F1409196314FF5A2380C"/>
                </w:placeholder>
                <w:temporary/>
                <w:showingPlcHdr/>
                <w15:appearance w15:val="hidden"/>
              </w:sdtPr>
              <w:sdtContent>
                <w:r w:rsidR="00743A6D" w:rsidRPr="00130912">
                  <w:rPr>
                    <w:color w:val="FFFFFF" w:themeColor="background1"/>
                  </w:rPr>
                  <w:t>Saturday</w:t>
                </w:r>
              </w:sdtContent>
            </w:sdt>
          </w:p>
        </w:tc>
      </w:tr>
      <w:tr w:rsidR="00743A6D" w14:paraId="21283AA1" w14:textId="77777777" w:rsidTr="0019586D">
        <w:trPr>
          <w:trHeight w:val="314"/>
        </w:trPr>
        <w:tc>
          <w:tcPr>
            <w:tcW w:w="714" w:type="pct"/>
            <w:tcBorders>
              <w:bottom w:val="nil"/>
            </w:tcBorders>
          </w:tcPr>
          <w:p w14:paraId="276CAB1B" w14:textId="71890CA9" w:rsidR="00743A6D" w:rsidRDefault="00743A6D" w:rsidP="00E157BA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0EECF42B" w14:textId="3AFC3B21" w:rsidR="00743A6D" w:rsidRDefault="00743A6D" w:rsidP="00E157BA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335FC26E" w14:textId="4E68BF93" w:rsidR="00743A6D" w:rsidRDefault="00743A6D" w:rsidP="00865E4C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7BB2C143" w14:textId="10480CA6" w:rsidR="00743A6D" w:rsidRDefault="00743A6D" w:rsidP="00E157BA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13AD163D" w14:textId="3719F6AD" w:rsidR="00743A6D" w:rsidRDefault="00743A6D" w:rsidP="00E157BA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723ACF0A" w14:textId="2EBE86D9" w:rsidR="00743A6D" w:rsidRDefault="003E10F2" w:rsidP="00E157BA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5525AB44" w14:textId="0ACACECD" w:rsidR="00743A6D" w:rsidRDefault="003E10F2" w:rsidP="00E157BA">
            <w:pPr>
              <w:pStyle w:val="Dates"/>
            </w:pPr>
            <w:r>
              <w:t>2</w:t>
            </w:r>
          </w:p>
        </w:tc>
      </w:tr>
      <w:tr w:rsidR="00743A6D" w14:paraId="2469D6C0" w14:textId="77777777" w:rsidTr="00317FC1">
        <w:trPr>
          <w:trHeight w:hRule="exact" w:val="92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F5DEDAF" w14:textId="38C826E6" w:rsidR="00865E4C" w:rsidRPr="00865E4C" w:rsidRDefault="00865E4C" w:rsidP="00E157BA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1741914" w14:textId="470D8750" w:rsidR="00743A6D" w:rsidRDefault="00743A6D" w:rsidP="0019586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DF3118D" w14:textId="4D945409" w:rsidR="00743A6D" w:rsidRDefault="00743A6D" w:rsidP="00317F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F4F64F" w14:textId="1D848595" w:rsidR="00743A6D" w:rsidRDefault="00743A6D" w:rsidP="003E10F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09A155C" w14:textId="77777777" w:rsidR="00743A6D" w:rsidRDefault="00743A6D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DB8F468" w14:textId="77777777" w:rsidR="003E10F2" w:rsidRPr="00865E4C" w:rsidRDefault="003E10F2" w:rsidP="003E10F2">
            <w:pPr>
              <w:rPr>
                <w:sz w:val="16"/>
                <w:szCs w:val="16"/>
              </w:rPr>
            </w:pPr>
            <w:r w:rsidRPr="00865E4C">
              <w:rPr>
                <w:sz w:val="16"/>
                <w:szCs w:val="16"/>
              </w:rPr>
              <w:t>NOVEMBER TUITION</w:t>
            </w:r>
          </w:p>
          <w:p w14:paraId="3B85435A" w14:textId="77777777" w:rsidR="003E10F2" w:rsidRPr="00865E4C" w:rsidRDefault="003E10F2" w:rsidP="003E10F2">
            <w:pPr>
              <w:rPr>
                <w:sz w:val="16"/>
                <w:szCs w:val="16"/>
              </w:rPr>
            </w:pPr>
            <w:r w:rsidRPr="00865E4C">
              <w:rPr>
                <w:sz w:val="16"/>
                <w:szCs w:val="16"/>
              </w:rPr>
              <w:t>DUE</w:t>
            </w:r>
          </w:p>
          <w:p w14:paraId="02322A0A" w14:textId="74E0692D" w:rsidR="007737CD" w:rsidRDefault="007737CD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9837D46" w14:textId="2267B09B" w:rsidR="00743A6D" w:rsidRDefault="00005617" w:rsidP="00E157BA">
            <w:r>
              <w:t>COMPETITION REHEARSAL</w:t>
            </w:r>
          </w:p>
        </w:tc>
      </w:tr>
      <w:tr w:rsidR="00743A6D" w14:paraId="590632F7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B6058F2" w14:textId="51D75130" w:rsidR="00743A6D" w:rsidRDefault="003E10F2" w:rsidP="00E157BA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A41038D" w14:textId="15FC2984" w:rsidR="00743A6D" w:rsidRDefault="003E10F2" w:rsidP="00E157BA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B31DE35" w14:textId="4D25255B" w:rsidR="00743A6D" w:rsidRDefault="003E10F2" w:rsidP="00E157BA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3269AFA" w14:textId="7C581AB9" w:rsidR="00743A6D" w:rsidRDefault="003E10F2" w:rsidP="00E157BA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B144F3F" w14:textId="1557BCEE" w:rsidR="00743A6D" w:rsidRDefault="003E10F2" w:rsidP="00E157BA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5310958" w14:textId="7810AD65" w:rsidR="00743A6D" w:rsidRDefault="003E10F2" w:rsidP="00E157BA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5402633" w14:textId="4969B02F" w:rsidR="00743A6D" w:rsidRDefault="003E10F2" w:rsidP="00E157BA">
            <w:pPr>
              <w:pStyle w:val="Dates"/>
            </w:pPr>
            <w:r>
              <w:t>9</w:t>
            </w:r>
          </w:p>
        </w:tc>
      </w:tr>
      <w:tr w:rsidR="00743A6D" w14:paraId="6719CE13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5DDE0FA9" w14:textId="19E2ECB8" w:rsidR="00743A6D" w:rsidRDefault="00743A6D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2B0BAFBF" w14:textId="4C0B66DF" w:rsidR="00743A6D" w:rsidRDefault="00743A6D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7A61F4B2" w14:textId="77777777" w:rsidR="00743A6D" w:rsidRDefault="00743A6D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1AF5475A" w14:textId="74A3D410" w:rsidR="00106807" w:rsidRDefault="003E10F2" w:rsidP="00865E4C">
            <w:r>
              <w:rPr>
                <w:sz w:val="16"/>
                <w:szCs w:val="16"/>
              </w:rPr>
              <w:t>NOVEMBER LATE FEES DUE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EBF16BE" w14:textId="77777777" w:rsidR="00743A6D" w:rsidRDefault="00743A6D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13D86911" w14:textId="52BE7DDB" w:rsidR="00317FC1" w:rsidRDefault="00317FC1" w:rsidP="00317FC1">
            <w:pPr>
              <w:jc w:val="center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7043762F" w14:textId="0474B1D0" w:rsidR="00865E4C" w:rsidRDefault="00865E4C" w:rsidP="00E157BA"/>
        </w:tc>
      </w:tr>
      <w:tr w:rsidR="00743A6D" w14:paraId="4FC060FC" w14:textId="77777777" w:rsidTr="00E157BA">
        <w:tc>
          <w:tcPr>
            <w:tcW w:w="714" w:type="pct"/>
            <w:tcBorders>
              <w:bottom w:val="nil"/>
            </w:tcBorders>
          </w:tcPr>
          <w:p w14:paraId="6403A969" w14:textId="2E1E0787" w:rsidR="00743A6D" w:rsidRDefault="003E10F2" w:rsidP="00E157BA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</w:tcPr>
          <w:p w14:paraId="7B86FA4E" w14:textId="6E109A64" w:rsidR="00743A6D" w:rsidRDefault="003E10F2" w:rsidP="00E157BA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</w:tcPr>
          <w:p w14:paraId="043D8863" w14:textId="46F4F3A6" w:rsidR="00743A6D" w:rsidRDefault="003E10F2" w:rsidP="00E157BA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</w:tcPr>
          <w:p w14:paraId="47A5EFCB" w14:textId="1F29DD86" w:rsidR="00743A6D" w:rsidRDefault="003E10F2" w:rsidP="00E157BA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43ED1091" w14:textId="778E5A16" w:rsidR="00743A6D" w:rsidRDefault="003E10F2" w:rsidP="00E157BA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78A17200" w14:textId="2EF5B727" w:rsidR="00743A6D" w:rsidRDefault="003E10F2" w:rsidP="00E157BA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649F5658" w14:textId="12B0A343" w:rsidR="00743A6D" w:rsidRDefault="003E10F2" w:rsidP="00E157BA">
            <w:pPr>
              <w:pStyle w:val="Dates"/>
            </w:pPr>
            <w:r>
              <w:t>16</w:t>
            </w:r>
          </w:p>
        </w:tc>
      </w:tr>
      <w:tr w:rsidR="00743A6D" w14:paraId="547331AD" w14:textId="77777777" w:rsidTr="00E157BA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255766B" w14:textId="762E065E" w:rsidR="00743A6D" w:rsidRDefault="00743A6D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3ACBCAA" w14:textId="10984E23" w:rsidR="00743A6D" w:rsidRDefault="00743A6D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4CE9EC6" w14:textId="77777777" w:rsidR="00743A6D" w:rsidRDefault="00743A6D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5ADE3AE" w14:textId="77777777" w:rsidR="00743A6D" w:rsidRDefault="00743A6D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B044435" w14:textId="77777777" w:rsidR="00743A6D" w:rsidRDefault="00743A6D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DB96F5B" w14:textId="005FDC6D" w:rsidR="00743A6D" w:rsidRDefault="00853DD0" w:rsidP="00E157BA">
            <w:r>
              <w:t>COMP FEES BILLED (2/8)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DF1E88C" w14:textId="6EA6E53E" w:rsidR="005B6290" w:rsidRDefault="005B6290" w:rsidP="00E157BA"/>
        </w:tc>
      </w:tr>
      <w:tr w:rsidR="00743A6D" w14:paraId="777D3063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245AC7C" w14:textId="1D6C51FD" w:rsidR="00743A6D" w:rsidRDefault="003E10F2" w:rsidP="00E157BA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5F70DCE" w14:textId="3294B6A4" w:rsidR="00743A6D" w:rsidRDefault="003E10F2" w:rsidP="00E157BA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1D95BE0" w14:textId="7BF4F121" w:rsidR="00743A6D" w:rsidRDefault="003E10F2" w:rsidP="00E157BA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AA65127" w14:textId="6B215E60" w:rsidR="00743A6D" w:rsidRDefault="003E10F2" w:rsidP="00E157BA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9842886" w14:textId="108926F1" w:rsidR="00743A6D" w:rsidRDefault="003E10F2" w:rsidP="00E157BA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E1370FA" w14:textId="73B182FD" w:rsidR="00743A6D" w:rsidRDefault="003E10F2" w:rsidP="00E157BA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AE1E78E" w14:textId="2062543C" w:rsidR="00743A6D" w:rsidRDefault="003E10F2" w:rsidP="00E157BA">
            <w:pPr>
              <w:pStyle w:val="Dates"/>
            </w:pPr>
            <w:r>
              <w:t>23</w:t>
            </w:r>
          </w:p>
        </w:tc>
      </w:tr>
      <w:tr w:rsidR="00743A6D" w14:paraId="0F63D904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18B64545" w14:textId="77777777" w:rsidR="00743A6D" w:rsidRDefault="00743A6D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238C32EC" w14:textId="6C76498F" w:rsidR="00743A6D" w:rsidRDefault="00743A6D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548A4CD1" w14:textId="10F0D6E8" w:rsidR="00743A6D" w:rsidRDefault="00743A6D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58B1D9E5" w14:textId="027141C0" w:rsidR="00743A6D" w:rsidRDefault="00743A6D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3A011C94" w14:textId="4DF41075" w:rsidR="00B64651" w:rsidRDefault="00B64651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57B2334E" w14:textId="27282AB4" w:rsidR="00743A6D" w:rsidRDefault="00743A6D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6A67137F" w14:textId="4AFB0FD6" w:rsidR="00743A6D" w:rsidRDefault="00743A6D" w:rsidP="00E157BA"/>
        </w:tc>
      </w:tr>
      <w:tr w:rsidR="00743A6D" w14:paraId="4FF41242" w14:textId="77777777" w:rsidTr="00E157BA">
        <w:tc>
          <w:tcPr>
            <w:tcW w:w="714" w:type="pct"/>
            <w:tcBorders>
              <w:bottom w:val="nil"/>
            </w:tcBorders>
          </w:tcPr>
          <w:p w14:paraId="048914D2" w14:textId="52E9AD3C" w:rsidR="00743A6D" w:rsidRDefault="003E10F2" w:rsidP="00E157BA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</w:tcPr>
          <w:p w14:paraId="19F06FC4" w14:textId="610B7DB7" w:rsidR="00743A6D" w:rsidRDefault="003E10F2" w:rsidP="00E157BA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</w:tcPr>
          <w:p w14:paraId="37FC83E0" w14:textId="29733286" w:rsidR="00743A6D" w:rsidRDefault="003E10F2" w:rsidP="00E157BA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</w:tcPr>
          <w:p w14:paraId="6D5C01C3" w14:textId="137D067F" w:rsidR="00743A6D" w:rsidRDefault="003E10F2" w:rsidP="00E157BA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</w:tcPr>
          <w:p w14:paraId="7DBC8A6D" w14:textId="43314620" w:rsidR="00743A6D" w:rsidRDefault="003E10F2" w:rsidP="00E157BA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</w:tcPr>
          <w:p w14:paraId="451769B7" w14:textId="6CF31BEC" w:rsidR="00743A6D" w:rsidRDefault="003E10F2" w:rsidP="00E157BA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</w:tcPr>
          <w:p w14:paraId="2E3F5D89" w14:textId="54B3211C" w:rsidR="00743A6D" w:rsidRDefault="003E10F2" w:rsidP="00E157BA">
            <w:pPr>
              <w:pStyle w:val="Dates"/>
            </w:pPr>
            <w:r>
              <w:t>30</w:t>
            </w:r>
          </w:p>
        </w:tc>
      </w:tr>
      <w:tr w:rsidR="00743A6D" w14:paraId="34997C8B" w14:textId="77777777" w:rsidTr="00E157BA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16D3E5F" w14:textId="77777777" w:rsidR="00743A6D" w:rsidRDefault="00743A6D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6FEBEE5" w14:textId="5CAB98F9" w:rsidR="00743A6D" w:rsidRDefault="003E10F2" w:rsidP="00E157BA">
            <w:r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5EE1EBF" w14:textId="01F7A2AB" w:rsidR="00743A6D" w:rsidRDefault="003E10F2" w:rsidP="00E157BA">
            <w:r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1E7121" w14:textId="15915699" w:rsidR="00743A6D" w:rsidRDefault="003E10F2" w:rsidP="00E157BA">
            <w:r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9EEF16B" w14:textId="77777777" w:rsidR="00743A6D" w:rsidRDefault="003E10F2" w:rsidP="00E157BA">
            <w:r>
              <w:t>STUDIO CLOSED</w:t>
            </w:r>
          </w:p>
          <w:p w14:paraId="0EFDFF5C" w14:textId="7ED8E4D1" w:rsidR="003E10F2" w:rsidRDefault="003E10F2" w:rsidP="00E157BA">
            <w:r>
              <w:t xml:space="preserve">HAPPY THANKSGIVING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13A2811" w14:textId="2BB6A344" w:rsidR="00743A6D" w:rsidRDefault="003E10F2" w:rsidP="00E157BA">
            <w:r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F1FDE21" w14:textId="74927420" w:rsidR="00743A6D" w:rsidRDefault="00743A6D" w:rsidP="00E157BA"/>
        </w:tc>
      </w:tr>
      <w:tr w:rsidR="00743A6D" w14:paraId="7C1A777F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F4BB157" w14:textId="77777777" w:rsidR="00743A6D" w:rsidRDefault="00743A6D" w:rsidP="00E157B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5DF5670" w14:textId="77777777" w:rsidR="00743A6D" w:rsidRDefault="00743A6D" w:rsidP="00E157B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403B5AB" w14:textId="77777777" w:rsidR="00743A6D" w:rsidRDefault="00743A6D" w:rsidP="00E157BA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D5D36B1" w14:textId="77777777" w:rsidR="00743A6D" w:rsidRDefault="00743A6D" w:rsidP="00E157BA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C07E869" w14:textId="77777777" w:rsidR="00743A6D" w:rsidRDefault="00743A6D" w:rsidP="00E157BA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66BE241" w14:textId="77777777" w:rsidR="00743A6D" w:rsidRDefault="00743A6D" w:rsidP="00E157BA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3D3B6D9" w14:textId="77777777" w:rsidR="00743A6D" w:rsidRDefault="00743A6D" w:rsidP="00E157BA">
            <w:pPr>
              <w:pStyle w:val="Dates"/>
            </w:pPr>
          </w:p>
        </w:tc>
      </w:tr>
    </w:tbl>
    <w:tbl>
      <w:tblPr>
        <w:tblStyle w:val="PlainTable4"/>
        <w:tblW w:w="2511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</w:tblGrid>
      <w:tr w:rsidR="00E157BA" w14:paraId="600208AA" w14:textId="77777777" w:rsidTr="00E157BA">
        <w:trPr>
          <w:trHeight w:hRule="exact" w:val="1881"/>
        </w:trPr>
        <w:sdt>
          <w:sdtPr>
            <w:id w:val="-490567977"/>
            <w:placeholder>
              <w:docPart w:val="56147C2CBCE2DE429F9AD4BD7E38EFFD"/>
            </w:placeholder>
            <w:temporary/>
            <w:showingPlcHdr/>
            <w15:appearance w15:val="hidden"/>
          </w:sdtPr>
          <w:sdtContent>
            <w:tc>
              <w:tcPr>
                <w:tcW w:w="3649" w:type="dxa"/>
                <w:tcMar>
                  <w:left w:w="0" w:type="dxa"/>
                </w:tcMar>
              </w:tcPr>
              <w:p w14:paraId="1E674D15" w14:textId="77777777" w:rsidR="00E157BA" w:rsidRDefault="00E157BA" w:rsidP="00E157BA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0A89D62D" w14:textId="1FDCB139" w:rsidR="00317FC1" w:rsidRDefault="00317FC1" w:rsidP="00317FC1">
            <w:pPr>
              <w:pStyle w:val="Heading2"/>
              <w:spacing w:after="40"/>
              <w:outlineLvl w:val="1"/>
            </w:pPr>
            <w:r>
              <w:t xml:space="preserve">NO SCHOOL </w:t>
            </w:r>
          </w:p>
          <w:p w14:paraId="7C04E189" w14:textId="70879811" w:rsidR="00E157BA" w:rsidRPr="00317FC1" w:rsidRDefault="00317FC1" w:rsidP="00317FC1">
            <w:pPr>
              <w:spacing w:after="40"/>
              <w:rPr>
                <w:b/>
              </w:rPr>
            </w:pPr>
            <w:r>
              <w:t>The studio follows Lee County School District. Contact us for make-up day classes.</w:t>
            </w:r>
          </w:p>
          <w:p w14:paraId="624D4CD6" w14:textId="1C62AD1F" w:rsidR="00E157BA" w:rsidRDefault="00E157BA" w:rsidP="00E157BA">
            <w:pPr>
              <w:spacing w:after="40"/>
            </w:pPr>
          </w:p>
        </w:tc>
      </w:tr>
    </w:tbl>
    <w:p w14:paraId="49133FDE" w14:textId="77777777" w:rsidR="00743A6D" w:rsidRDefault="00743A6D"/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4C6AD9" w14:paraId="5135C926" w14:textId="77777777" w:rsidTr="00E157BA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028606E3" w14:textId="77777777" w:rsidR="004C6AD9" w:rsidRPr="00106807" w:rsidRDefault="004C6AD9" w:rsidP="00E157BA">
            <w:pPr>
              <w:pStyle w:val="Month"/>
              <w:rPr>
                <w:color w:val="595959" w:themeColor="text1" w:themeTint="A6"/>
              </w:rPr>
            </w:pPr>
            <w:r w:rsidRPr="00106807">
              <w:rPr>
                <w:color w:val="595959" w:themeColor="text1" w:themeTint="A6"/>
              </w:rPr>
              <w:lastRenderedPageBreak/>
              <w:t>October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6AC2E0C5" w14:textId="76CBAE8E" w:rsidR="004C6AD9" w:rsidRPr="00106807" w:rsidRDefault="002C1A4C" w:rsidP="00E157BA">
            <w:pPr>
              <w:pStyle w:val="Year"/>
              <w:spacing w:after="4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202</w:t>
            </w:r>
            <w:r w:rsidR="000F6B91">
              <w:rPr>
                <w:color w:val="595959" w:themeColor="text1" w:themeTint="A6"/>
              </w:rPr>
              <w:t>4</w:t>
            </w:r>
          </w:p>
        </w:tc>
      </w:tr>
      <w:tr w:rsidR="004C6AD9" w14:paraId="77ACEF6C" w14:textId="77777777" w:rsidTr="00E157BA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177290A6" w14:textId="77777777" w:rsidR="004C6AD9" w:rsidRDefault="004C6AD9" w:rsidP="00E157BA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2123DB9E" w14:textId="77777777" w:rsidR="004C6AD9" w:rsidRDefault="004C6AD9" w:rsidP="00E157BA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4C6AD9" w14:paraId="0EE53D84" w14:textId="77777777" w:rsidTr="00106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499280085"/>
            <w:placeholder>
              <w:docPart w:val="E789C09F9BF93A4B84B38EA63879141C"/>
            </w:placeholder>
            <w:temporary/>
            <w:showingPlcHdr/>
            <w15:appearance w15:val="hidden"/>
          </w:sdtPr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4069F6D3" w14:textId="77777777" w:rsidR="004C6AD9" w:rsidRDefault="004C6AD9" w:rsidP="00E157BA">
                <w:pPr>
                  <w:pStyle w:val="Days"/>
                </w:pPr>
                <w:r w:rsidRPr="00130912">
                  <w:rPr>
                    <w:color w:val="FFFFFF" w:themeColor="background1"/>
                  </w:rP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3C2EC868" w14:textId="77777777" w:rsidR="004C6AD9" w:rsidRDefault="00000000" w:rsidP="00E157BA">
            <w:pPr>
              <w:pStyle w:val="Days"/>
            </w:pPr>
            <w:sdt>
              <w:sdtPr>
                <w:id w:val="-1204252134"/>
                <w:placeholder>
                  <w:docPart w:val="5A2C79113AD7634E932493000DEB6715"/>
                </w:placeholder>
                <w:temporary/>
                <w:showingPlcHdr/>
                <w15:appearance w15:val="hidden"/>
              </w:sdtPr>
              <w:sdtContent>
                <w:r w:rsidR="004C6AD9" w:rsidRPr="00130912">
                  <w:rPr>
                    <w:color w:val="FFFFFF" w:themeColor="background1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69CB09C2" w14:textId="77777777" w:rsidR="004C6AD9" w:rsidRDefault="00000000" w:rsidP="00E157BA">
            <w:pPr>
              <w:pStyle w:val="Days"/>
            </w:pPr>
            <w:sdt>
              <w:sdtPr>
                <w:id w:val="1141930884"/>
                <w:placeholder>
                  <w:docPart w:val="BA340D4FBD17504A8067E05B214B24C3"/>
                </w:placeholder>
                <w:temporary/>
                <w:showingPlcHdr/>
                <w15:appearance w15:val="hidden"/>
              </w:sdtPr>
              <w:sdtContent>
                <w:r w:rsidR="004C6AD9" w:rsidRPr="00130912">
                  <w:rPr>
                    <w:color w:val="FFFFFF" w:themeColor="background1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2D42385C" w14:textId="77777777" w:rsidR="004C6AD9" w:rsidRDefault="00000000" w:rsidP="00E157BA">
            <w:pPr>
              <w:pStyle w:val="Days"/>
            </w:pPr>
            <w:sdt>
              <w:sdtPr>
                <w:id w:val="-884098375"/>
                <w:placeholder>
                  <w:docPart w:val="3560AFBA09C7594794D5C413D1AB0382"/>
                </w:placeholder>
                <w:temporary/>
                <w:showingPlcHdr/>
                <w15:appearance w15:val="hidden"/>
              </w:sdtPr>
              <w:sdtContent>
                <w:r w:rsidR="004C6AD9" w:rsidRPr="00130912">
                  <w:rPr>
                    <w:color w:val="FFFFFF" w:themeColor="background1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6078F5F0" w14:textId="77777777" w:rsidR="004C6AD9" w:rsidRDefault="00000000" w:rsidP="00E157BA">
            <w:pPr>
              <w:pStyle w:val="Days"/>
            </w:pPr>
            <w:sdt>
              <w:sdtPr>
                <w:id w:val="-1057082637"/>
                <w:placeholder>
                  <w:docPart w:val="89D307913965B4469981E90B7D1DA227"/>
                </w:placeholder>
                <w:temporary/>
                <w:showingPlcHdr/>
                <w15:appearance w15:val="hidden"/>
              </w:sdtPr>
              <w:sdtContent>
                <w:r w:rsidR="004C6AD9" w:rsidRPr="00130912">
                  <w:rPr>
                    <w:color w:val="FFFFFF" w:themeColor="background1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1B7FF432" w14:textId="77777777" w:rsidR="004C6AD9" w:rsidRDefault="00000000" w:rsidP="00E157BA">
            <w:pPr>
              <w:pStyle w:val="Days"/>
            </w:pPr>
            <w:sdt>
              <w:sdtPr>
                <w:id w:val="-694608179"/>
                <w:placeholder>
                  <w:docPart w:val="2B98A9F7F171FC47A644B76425853169"/>
                </w:placeholder>
                <w:temporary/>
                <w:showingPlcHdr/>
                <w15:appearance w15:val="hidden"/>
              </w:sdtPr>
              <w:sdtContent>
                <w:r w:rsidR="004C6AD9" w:rsidRPr="00130912">
                  <w:rPr>
                    <w:color w:val="FFFFFF" w:themeColor="background1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6C7ED3F" w14:textId="77777777" w:rsidR="004C6AD9" w:rsidRDefault="00000000" w:rsidP="00E157BA">
            <w:pPr>
              <w:pStyle w:val="Days"/>
            </w:pPr>
            <w:sdt>
              <w:sdtPr>
                <w:id w:val="-44758336"/>
                <w:placeholder>
                  <w:docPart w:val="5DBCB1D66C525F42BF99096614D39812"/>
                </w:placeholder>
                <w:temporary/>
                <w:showingPlcHdr/>
                <w15:appearance w15:val="hidden"/>
              </w:sdtPr>
              <w:sdtContent>
                <w:r w:rsidR="004C6AD9" w:rsidRPr="00130912">
                  <w:rPr>
                    <w:color w:val="FFFFFF" w:themeColor="background1"/>
                  </w:rPr>
                  <w:t>Saturday</w:t>
                </w:r>
              </w:sdtContent>
            </w:sdt>
          </w:p>
        </w:tc>
      </w:tr>
      <w:tr w:rsidR="004C6AD9" w14:paraId="010B9F83" w14:textId="77777777" w:rsidTr="00E157BA">
        <w:tc>
          <w:tcPr>
            <w:tcW w:w="714" w:type="pct"/>
            <w:tcBorders>
              <w:bottom w:val="nil"/>
            </w:tcBorders>
          </w:tcPr>
          <w:p w14:paraId="0B75AA34" w14:textId="348A7037" w:rsidR="004C6AD9" w:rsidRDefault="004C6AD9" w:rsidP="00E157BA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3C0F37AD" w14:textId="1668261A" w:rsidR="004C6AD9" w:rsidRDefault="004C6AD9" w:rsidP="00E157BA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2ED7B6D3" w14:textId="05EC104D" w:rsidR="004C6AD9" w:rsidRDefault="000F6B91" w:rsidP="00E157BA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248D815D" w14:textId="6AF1BD23" w:rsidR="004C6AD9" w:rsidRDefault="000F6B91" w:rsidP="00E157BA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63A895EA" w14:textId="1510E586" w:rsidR="004C6AD9" w:rsidRDefault="000F6B91" w:rsidP="00E157BA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</w:tcPr>
          <w:p w14:paraId="558C16A3" w14:textId="332E17A0" w:rsidR="004C6AD9" w:rsidRDefault="000F6B91" w:rsidP="00E157BA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</w:tcPr>
          <w:p w14:paraId="7A4D42E1" w14:textId="4C633EAC" w:rsidR="004C6AD9" w:rsidRDefault="000F6B91" w:rsidP="00E157BA">
            <w:pPr>
              <w:pStyle w:val="Dates"/>
            </w:pPr>
            <w:r>
              <w:t>5</w:t>
            </w:r>
          </w:p>
        </w:tc>
      </w:tr>
      <w:tr w:rsidR="004C6AD9" w14:paraId="273DBC35" w14:textId="77777777" w:rsidTr="00E157BA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5F31C1D" w14:textId="6CDC90DC" w:rsidR="004C6AD9" w:rsidRDefault="004C6AD9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A8A4EDD" w14:textId="77777777" w:rsidR="004C6AD9" w:rsidRDefault="004C6AD9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70060C8" w14:textId="3E520D7F" w:rsidR="004C6AD9" w:rsidRDefault="000F6B91" w:rsidP="00E157BA">
            <w:r>
              <w:t>OCTOBER TUITION DUE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48DB319" w14:textId="6E980BF9" w:rsidR="004C6AD9" w:rsidRDefault="004C6AD9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E6AEEB7" w14:textId="77777777" w:rsidR="004C6AD9" w:rsidRDefault="003E10F2" w:rsidP="00E157BA">
            <w:r>
              <w:t xml:space="preserve">SCHOOL CLOSED </w:t>
            </w:r>
          </w:p>
          <w:p w14:paraId="6B1C82C6" w14:textId="65115FB6" w:rsidR="003E10F2" w:rsidRDefault="003E10F2" w:rsidP="00E157BA">
            <w:r>
              <w:t>STUDIO OPEN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FD1C4B7" w14:textId="3CDE4DF2" w:rsidR="004C6AD9" w:rsidRDefault="004C6AD9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D7471C6" w14:textId="30AEAA4B" w:rsidR="004C6AD9" w:rsidRDefault="00005617" w:rsidP="00E157BA">
            <w:r>
              <w:t>COMPETITION REHEARSAL</w:t>
            </w:r>
          </w:p>
        </w:tc>
      </w:tr>
      <w:tr w:rsidR="004C6AD9" w14:paraId="000A1A6A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669F9BA" w14:textId="14AAE29E" w:rsidR="004C6AD9" w:rsidRDefault="000F6B91" w:rsidP="00E157BA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A9DF817" w14:textId="5E239B20" w:rsidR="004C6AD9" w:rsidRDefault="000F6B91" w:rsidP="00E157BA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9434195" w14:textId="67A2C850" w:rsidR="004C6AD9" w:rsidRDefault="000F6B91" w:rsidP="00E157BA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4379F95" w14:textId="6C443DFA" w:rsidR="004C6AD9" w:rsidRDefault="000F6B91" w:rsidP="00E157BA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4F208A6" w14:textId="45327AD4" w:rsidR="004C6AD9" w:rsidRDefault="000F6B91" w:rsidP="00E157BA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44282FA" w14:textId="58E02BA8" w:rsidR="004C6AD9" w:rsidRDefault="000F6B91" w:rsidP="00E157BA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6A76CEA" w14:textId="5E26CA25" w:rsidR="004C6AD9" w:rsidRDefault="000F6B91" w:rsidP="00E157BA">
            <w:pPr>
              <w:pStyle w:val="Dates"/>
            </w:pPr>
            <w:r>
              <w:t>12</w:t>
            </w:r>
          </w:p>
        </w:tc>
      </w:tr>
      <w:tr w:rsidR="004C6AD9" w14:paraId="7A1BD96D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1EA3F9F9" w14:textId="0D331669" w:rsidR="004C6AD9" w:rsidRDefault="003E10F2" w:rsidP="00E157BA">
            <w:r>
              <w:t>OCTOBER LATE FEES BILLED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13B99868" w14:textId="77777777" w:rsidR="004C6AD9" w:rsidRDefault="004C6AD9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521891D1" w14:textId="543D57B1" w:rsidR="004C6AD9" w:rsidRDefault="004C6AD9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139ED612" w14:textId="727F45DB" w:rsidR="00317FC1" w:rsidRDefault="00317FC1" w:rsidP="00317FC1">
            <w:pPr>
              <w:jc w:val="center"/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F872D88" w14:textId="7AA9F964" w:rsidR="004C6AD9" w:rsidRDefault="004C6AD9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0FEA8EB4" w14:textId="77777777" w:rsidR="004C6AD9" w:rsidRDefault="004C6AD9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34715021" w14:textId="432761B4" w:rsidR="004C6AD9" w:rsidRDefault="004C6AD9" w:rsidP="00E157BA"/>
        </w:tc>
      </w:tr>
      <w:tr w:rsidR="004C6AD9" w14:paraId="3E4BAB88" w14:textId="77777777" w:rsidTr="007737CD">
        <w:trPr>
          <w:trHeight w:val="170"/>
        </w:trPr>
        <w:tc>
          <w:tcPr>
            <w:tcW w:w="714" w:type="pct"/>
            <w:tcBorders>
              <w:bottom w:val="nil"/>
            </w:tcBorders>
          </w:tcPr>
          <w:p w14:paraId="197129D4" w14:textId="2B40563B" w:rsidR="004C6AD9" w:rsidRDefault="000F6B91" w:rsidP="00E157BA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255E6DFA" w14:textId="3324DEBB" w:rsidR="004C6AD9" w:rsidRDefault="000F6B91" w:rsidP="00E157BA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32ADDFFF" w14:textId="2387DBD1" w:rsidR="004C6AD9" w:rsidRDefault="000F6B91" w:rsidP="00E157BA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5376FAC0" w14:textId="62940A1E" w:rsidR="004C6AD9" w:rsidRDefault="000F6B91" w:rsidP="00E157BA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</w:tcPr>
          <w:p w14:paraId="167E6BAC" w14:textId="16E1421E" w:rsidR="004C6AD9" w:rsidRDefault="000F6B91" w:rsidP="00E157BA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</w:tcPr>
          <w:p w14:paraId="0AF569BF" w14:textId="782B8C59" w:rsidR="004C6AD9" w:rsidRDefault="000F6B91" w:rsidP="00E157BA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</w:tcPr>
          <w:p w14:paraId="03E68A13" w14:textId="324E7305" w:rsidR="004C6AD9" w:rsidRDefault="000F6B91" w:rsidP="00E157BA">
            <w:pPr>
              <w:pStyle w:val="Dates"/>
            </w:pPr>
            <w:r>
              <w:t>19</w:t>
            </w:r>
          </w:p>
        </w:tc>
      </w:tr>
      <w:tr w:rsidR="004C6AD9" w14:paraId="06B8CE2B" w14:textId="77777777" w:rsidTr="00E157BA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80055D2" w14:textId="2B307FBA" w:rsidR="004C6AD9" w:rsidRDefault="004C6AD9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FE95C30" w14:textId="7EA0DECE" w:rsidR="004C6AD9" w:rsidRDefault="004C6AD9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68283DD" w14:textId="39AE4C1F" w:rsidR="007737CD" w:rsidRPr="007737CD" w:rsidRDefault="00853DD0" w:rsidP="00E157B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 FEES BILLED (1/8)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8099ABE" w14:textId="7CDE1351" w:rsidR="004C6AD9" w:rsidRDefault="004C6AD9" w:rsidP="00E157BA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3821C66" w14:textId="0852B69A" w:rsidR="00865E4C" w:rsidRDefault="00865E4C" w:rsidP="00865E4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18869CB" w14:textId="77777777" w:rsidR="004C6AD9" w:rsidRDefault="004C6AD9" w:rsidP="00FE24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94F6A96" w14:textId="3143697A" w:rsidR="004C6AD9" w:rsidRDefault="004C6AD9" w:rsidP="00E157BA"/>
        </w:tc>
      </w:tr>
      <w:tr w:rsidR="004C6AD9" w14:paraId="0C206FEC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AC9FAA5" w14:textId="267829A8" w:rsidR="004C6AD9" w:rsidRDefault="000F6B91" w:rsidP="00E157BA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1A18088" w14:textId="20E1B95D" w:rsidR="004C6AD9" w:rsidRDefault="000F6B91" w:rsidP="00E157BA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BCCAD29" w14:textId="44A16FE7" w:rsidR="004C6AD9" w:rsidRPr="00E65262" w:rsidRDefault="000F6B91" w:rsidP="00E157BA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61BC9E0" w14:textId="0B9DF941" w:rsidR="004C6AD9" w:rsidRDefault="000F6B91" w:rsidP="00E157BA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31C50E5" w14:textId="11FE0E33" w:rsidR="004C6AD9" w:rsidRDefault="000F6B91" w:rsidP="00E157BA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05835B6" w14:textId="72FAAAF2" w:rsidR="004C6AD9" w:rsidRDefault="000F6B91" w:rsidP="00E157BA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3115CC3" w14:textId="356B9E84" w:rsidR="004C6AD9" w:rsidRDefault="000F6B91" w:rsidP="00E157BA">
            <w:pPr>
              <w:pStyle w:val="Dates"/>
            </w:pPr>
            <w:r>
              <w:t>26</w:t>
            </w:r>
          </w:p>
        </w:tc>
      </w:tr>
      <w:tr w:rsidR="004C6AD9" w14:paraId="4B3D73FA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5372645C" w14:textId="77777777" w:rsidR="004C6AD9" w:rsidRPr="00106807" w:rsidRDefault="004C6AD9" w:rsidP="00E157BA">
            <w:pPr>
              <w:rPr>
                <w:color w:val="B4DAF7" w:themeColor="accent5" w:themeTint="6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6680FD07" w14:textId="7C9075AD" w:rsidR="004C6AD9" w:rsidRPr="00106807" w:rsidRDefault="004C6AD9" w:rsidP="00E157BA">
            <w:pPr>
              <w:rPr>
                <w:color w:val="B4DAF7" w:themeColor="accent5" w:themeTint="6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7D77ED0D" w14:textId="77777777" w:rsidR="004C6AD9" w:rsidRPr="00106807" w:rsidRDefault="004C6AD9" w:rsidP="00E157BA">
            <w:pPr>
              <w:rPr>
                <w:color w:val="B4DAF7" w:themeColor="accent5" w:themeTint="6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7CCE010F" w14:textId="77777777" w:rsidR="004C6AD9" w:rsidRPr="00106807" w:rsidRDefault="004C6AD9" w:rsidP="00E157BA">
            <w:pPr>
              <w:rPr>
                <w:color w:val="B4DAF7" w:themeColor="accent5" w:themeTint="6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060B87AD" w14:textId="77777777" w:rsidR="004C6AD9" w:rsidRPr="00106807" w:rsidRDefault="004C6AD9" w:rsidP="00E157BA">
            <w:pPr>
              <w:rPr>
                <w:color w:val="B4DAF7" w:themeColor="accent5" w:themeTint="6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0360A8A1" w14:textId="77777777" w:rsidR="004C6AD9" w:rsidRPr="00106807" w:rsidRDefault="004C6AD9" w:rsidP="00E157BA">
            <w:pPr>
              <w:rPr>
                <w:color w:val="B4DAF7" w:themeColor="accent5" w:themeTint="6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2E31E57B" w14:textId="77777777" w:rsidR="004C6AD9" w:rsidRPr="00106807" w:rsidRDefault="004C6AD9" w:rsidP="00E157BA">
            <w:pPr>
              <w:rPr>
                <w:color w:val="B4DAF7" w:themeColor="accent5" w:themeTint="66"/>
              </w:rPr>
            </w:pPr>
          </w:p>
        </w:tc>
      </w:tr>
      <w:tr w:rsidR="004C6AD9" w14:paraId="0CF8D4A9" w14:textId="77777777" w:rsidTr="00E157BA">
        <w:tc>
          <w:tcPr>
            <w:tcW w:w="714" w:type="pct"/>
            <w:tcBorders>
              <w:bottom w:val="nil"/>
            </w:tcBorders>
          </w:tcPr>
          <w:p w14:paraId="6B6F9233" w14:textId="6764B8F8" w:rsidR="004C6AD9" w:rsidRDefault="000F6B91" w:rsidP="00E157BA">
            <w:pPr>
              <w:pStyle w:val="Dates"/>
            </w:pPr>
            <w:r>
              <w:t>27</w:t>
            </w:r>
          </w:p>
          <w:p w14:paraId="0F9724ED" w14:textId="6B121D5B" w:rsidR="00E65262" w:rsidRDefault="00E65262" w:rsidP="00E65262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</w:tcPr>
          <w:p w14:paraId="6314BDEE" w14:textId="40E031F5" w:rsidR="004C6AD9" w:rsidRDefault="000F6B91" w:rsidP="00E157BA">
            <w:pPr>
              <w:pStyle w:val="Dates"/>
            </w:pPr>
            <w:r>
              <w:t>28</w:t>
            </w:r>
          </w:p>
          <w:p w14:paraId="3470492D" w14:textId="34AB7FEB" w:rsidR="00317FC1" w:rsidRDefault="00317FC1" w:rsidP="00E157BA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52B41C36" w14:textId="606697AE" w:rsidR="004C6AD9" w:rsidRDefault="000F6B91" w:rsidP="00E157BA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</w:tcPr>
          <w:p w14:paraId="62AB2DCA" w14:textId="631C7F02" w:rsidR="004C6AD9" w:rsidRDefault="000F6B91" w:rsidP="00E157BA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nil"/>
            </w:tcBorders>
          </w:tcPr>
          <w:p w14:paraId="5C0886FB" w14:textId="664EDA4C" w:rsidR="004C6AD9" w:rsidRDefault="000F6B91" w:rsidP="00E157BA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bottom w:val="nil"/>
            </w:tcBorders>
          </w:tcPr>
          <w:p w14:paraId="4E2F3AE7" w14:textId="7A19821B" w:rsidR="004C6AD9" w:rsidRDefault="004C6AD9" w:rsidP="00E157BA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04F38318" w14:textId="3FA13740" w:rsidR="004C6AD9" w:rsidRDefault="004C6AD9" w:rsidP="00E157BA">
            <w:pPr>
              <w:pStyle w:val="Dates"/>
            </w:pPr>
          </w:p>
        </w:tc>
      </w:tr>
      <w:tr w:rsidR="00563159" w14:paraId="689FFFEF" w14:textId="77777777" w:rsidTr="00E157BA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1031FED" w14:textId="77777777" w:rsidR="00563159" w:rsidRDefault="00563159" w:rsidP="0056315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FEC9A58" w14:textId="779DEAB2" w:rsidR="00563159" w:rsidRDefault="003E10F2" w:rsidP="00563159">
            <w:r>
              <w:t xml:space="preserve">SPIRIT WEEK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2E9F43E" w14:textId="77777777" w:rsidR="00563159" w:rsidRDefault="00563159" w:rsidP="0056315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44BB2F0" w14:textId="709AC756" w:rsidR="00106807" w:rsidRDefault="00106807" w:rsidP="00865E4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9651D2F" w14:textId="77777777" w:rsidR="00563159" w:rsidRDefault="003E10F2" w:rsidP="00563159">
            <w:r>
              <w:t xml:space="preserve">HAPPY HALLOWEEN </w:t>
            </w:r>
          </w:p>
          <w:p w14:paraId="671C4E71" w14:textId="00E28704" w:rsidR="003E10F2" w:rsidRDefault="003E10F2" w:rsidP="00563159">
            <w:r>
              <w:t>STUDIO CLOSED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196336C" w14:textId="26E963DA" w:rsidR="00563159" w:rsidRDefault="00563159" w:rsidP="0056315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A3FB218" w14:textId="2073E580" w:rsidR="00563159" w:rsidRDefault="00563159" w:rsidP="00563159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4C6AD9" w14:paraId="625D3092" w14:textId="77777777" w:rsidTr="00E157BA">
        <w:trPr>
          <w:trHeight w:hRule="exact" w:val="1881"/>
        </w:trPr>
        <w:sdt>
          <w:sdtPr>
            <w:id w:val="-1591073747"/>
            <w:placeholder>
              <w:docPart w:val="2B2895C6CDAE2344B57C7F482EBA782D"/>
            </w:placeholder>
            <w:temporary/>
            <w:showingPlcHdr/>
            <w15:appearance w15:val="hidden"/>
          </w:sdtPr>
          <w:sdtContent>
            <w:tc>
              <w:tcPr>
                <w:tcW w:w="3649" w:type="dxa"/>
                <w:tcMar>
                  <w:left w:w="0" w:type="dxa"/>
                </w:tcMar>
              </w:tcPr>
              <w:p w14:paraId="5D2A5D06" w14:textId="77777777" w:rsidR="004C6AD9" w:rsidRDefault="004C6AD9" w:rsidP="00E157BA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23265223" w14:textId="77777777" w:rsidR="00317FC1" w:rsidRDefault="00317FC1" w:rsidP="00317FC1">
            <w:pPr>
              <w:pStyle w:val="Heading2"/>
              <w:spacing w:after="40"/>
              <w:outlineLvl w:val="1"/>
            </w:pPr>
            <w:r>
              <w:t xml:space="preserve">NO SCHOOL </w:t>
            </w:r>
          </w:p>
          <w:p w14:paraId="76014875" w14:textId="05F51CDB" w:rsidR="007737CD" w:rsidRPr="00317FC1" w:rsidRDefault="00317FC1" w:rsidP="00317FC1">
            <w:pPr>
              <w:spacing w:after="40"/>
              <w:rPr>
                <w:b/>
              </w:rPr>
            </w:pPr>
            <w:r>
              <w:t>The studio follows Lee County School District. Contact us for make-up day classes.</w:t>
            </w:r>
          </w:p>
          <w:p w14:paraId="4DCF5423" w14:textId="2760A8B8" w:rsidR="00865E4C" w:rsidRDefault="00865E4C" w:rsidP="00865E4C">
            <w:pPr>
              <w:spacing w:after="40"/>
            </w:pPr>
          </w:p>
          <w:p w14:paraId="499AD4F0" w14:textId="452594EE" w:rsidR="004C6AD9" w:rsidRDefault="004C6AD9" w:rsidP="007737CD">
            <w:pPr>
              <w:spacing w:after="40"/>
            </w:pPr>
          </w:p>
        </w:tc>
        <w:tc>
          <w:tcPr>
            <w:tcW w:w="3584" w:type="dxa"/>
          </w:tcPr>
          <w:p w14:paraId="7E299321" w14:textId="27ED8523" w:rsidR="004C6AD9" w:rsidRDefault="004C6AD9" w:rsidP="007737CD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74003E58" w14:textId="77777777" w:rsidR="004C6AD9" w:rsidRDefault="004C6AD9" w:rsidP="00E157BA">
            <w:pPr>
              <w:spacing w:after="40"/>
            </w:pPr>
          </w:p>
          <w:p w14:paraId="4864A131" w14:textId="77777777" w:rsidR="004C6AD9" w:rsidRDefault="004C6AD9" w:rsidP="00E157BA">
            <w:pPr>
              <w:spacing w:after="40"/>
            </w:pPr>
          </w:p>
          <w:p w14:paraId="5788ABF1" w14:textId="77777777" w:rsidR="004C6AD9" w:rsidRDefault="004C6AD9" w:rsidP="00E157BA">
            <w:pPr>
              <w:spacing w:after="40"/>
            </w:pPr>
          </w:p>
          <w:p w14:paraId="31391FE8" w14:textId="77777777" w:rsidR="004C6AD9" w:rsidRDefault="004C6AD9" w:rsidP="00E157BA">
            <w:pPr>
              <w:spacing w:after="40"/>
            </w:pPr>
          </w:p>
          <w:p w14:paraId="7789DB93" w14:textId="77777777" w:rsidR="004C6AD9" w:rsidRDefault="004C6AD9" w:rsidP="00E157BA">
            <w:pPr>
              <w:spacing w:after="40"/>
            </w:pPr>
          </w:p>
          <w:p w14:paraId="7EB97D80" w14:textId="77777777" w:rsidR="004C6AD9" w:rsidRDefault="004C6AD9" w:rsidP="00E157BA">
            <w:pPr>
              <w:spacing w:after="40"/>
            </w:pPr>
          </w:p>
          <w:p w14:paraId="2D10954E" w14:textId="77777777" w:rsidR="004C6AD9" w:rsidRDefault="004C6AD9" w:rsidP="00E157BA">
            <w:pPr>
              <w:spacing w:after="40"/>
            </w:pPr>
          </w:p>
          <w:p w14:paraId="703CAA46" w14:textId="77777777" w:rsidR="004C6AD9" w:rsidRDefault="004C6AD9" w:rsidP="00E157BA">
            <w:pPr>
              <w:spacing w:after="40"/>
            </w:pPr>
          </w:p>
        </w:tc>
      </w:tr>
    </w:tbl>
    <w:p w14:paraId="2C1D35AB" w14:textId="77777777" w:rsidR="007900C5" w:rsidRDefault="007900C5"/>
    <w:p w14:paraId="77A0B8C9" w14:textId="77777777" w:rsidR="007900C5" w:rsidRDefault="007900C5"/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6DA6D88D" w14:textId="77777777" w:rsidTr="00F8354F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6BDDE4CA" w14:textId="77777777" w:rsidR="00F8354F" w:rsidRDefault="00804FC2" w:rsidP="00130912">
            <w:pPr>
              <w:pStyle w:val="Month"/>
            </w:pPr>
            <w:r w:rsidRPr="00106807">
              <w:rPr>
                <w:color w:val="595959" w:themeColor="text1" w:themeTint="A6"/>
              </w:rPr>
              <w:lastRenderedPageBreak/>
              <w:fldChar w:fldCharType="begin"/>
            </w:r>
            <w:r w:rsidRPr="00106807">
              <w:rPr>
                <w:color w:val="595959" w:themeColor="text1" w:themeTint="A6"/>
              </w:rPr>
              <w:instrText xml:space="preserve"> DOCVARIABLE  MonthStart \@ MMMM \* MERGEFORMAT </w:instrText>
            </w:r>
            <w:r w:rsidRPr="00106807">
              <w:rPr>
                <w:color w:val="595959" w:themeColor="text1" w:themeTint="A6"/>
              </w:rPr>
              <w:fldChar w:fldCharType="separate"/>
            </w:r>
            <w:r w:rsidR="007900C5" w:rsidRPr="00106807">
              <w:rPr>
                <w:color w:val="595959" w:themeColor="text1" w:themeTint="A6"/>
              </w:rPr>
              <w:t>September</w:t>
            </w:r>
            <w:r w:rsidRPr="00106807">
              <w:rPr>
                <w:color w:val="595959" w:themeColor="text1" w:themeTint="A6"/>
              </w:rP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0D96CF99" w14:textId="5CFE5FC9" w:rsidR="007900C5" w:rsidRPr="0081294B" w:rsidRDefault="002C1A4C" w:rsidP="0081294B">
            <w:pPr>
              <w:pStyle w:val="Year"/>
              <w:spacing w:after="4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202</w:t>
            </w:r>
            <w:r w:rsidR="000F6B91">
              <w:rPr>
                <w:color w:val="595959" w:themeColor="text1" w:themeTint="A6"/>
              </w:rPr>
              <w:t>4</w:t>
            </w:r>
          </w:p>
        </w:tc>
      </w:tr>
      <w:tr w:rsidR="00F8354F" w14:paraId="1260A3CE" w14:textId="77777777" w:rsidTr="00F8354F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34CE8D5D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7311F13D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14:paraId="498D123E" w14:textId="77777777" w:rsidTr="00106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ED1FB2DD8428CA458619F51CD49FB270"/>
            </w:placeholder>
            <w:temporary/>
            <w:showingPlcHdr/>
            <w15:appearance w15:val="hidden"/>
          </w:sdtPr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2078C604" w14:textId="77777777" w:rsidR="00F8354F" w:rsidRDefault="00804FC2" w:rsidP="00130912">
                <w:pPr>
                  <w:pStyle w:val="Days"/>
                </w:pPr>
                <w:r w:rsidRPr="00130912">
                  <w:rPr>
                    <w:color w:val="FFFFFF" w:themeColor="background1"/>
                  </w:rP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5451596C" w14:textId="77777777" w:rsidR="00F8354F" w:rsidRDefault="00000000" w:rsidP="00130912">
            <w:pPr>
              <w:pStyle w:val="Days"/>
            </w:pPr>
            <w:sdt>
              <w:sdtPr>
                <w:id w:val="-1020851123"/>
                <w:placeholder>
                  <w:docPart w:val="A1D14CDECE3734468BF29F355534861E"/>
                </w:placeholder>
                <w:temporary/>
                <w:showingPlcHdr/>
                <w15:appearance w15:val="hidden"/>
              </w:sdtPr>
              <w:sdtContent>
                <w:r w:rsidR="00804FC2" w:rsidRPr="00130912">
                  <w:rPr>
                    <w:color w:val="FFFFFF" w:themeColor="background1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4FE0797F" w14:textId="77777777" w:rsidR="00F8354F" w:rsidRDefault="00000000" w:rsidP="00130912">
            <w:pPr>
              <w:pStyle w:val="Days"/>
            </w:pPr>
            <w:sdt>
              <w:sdtPr>
                <w:id w:val="1121034790"/>
                <w:placeholder>
                  <w:docPart w:val="0B9AC5BA2590A14A8ADC2644CB6A90E3"/>
                </w:placeholder>
                <w:temporary/>
                <w:showingPlcHdr/>
                <w15:appearance w15:val="hidden"/>
              </w:sdtPr>
              <w:sdtContent>
                <w:r w:rsidR="00804FC2" w:rsidRPr="00130912">
                  <w:rPr>
                    <w:color w:val="FFFFFF" w:themeColor="background1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71A1E13D" w14:textId="77777777" w:rsidR="00F8354F" w:rsidRDefault="00000000" w:rsidP="00130912">
            <w:pPr>
              <w:pStyle w:val="Days"/>
            </w:pPr>
            <w:sdt>
              <w:sdtPr>
                <w:id w:val="-328132386"/>
                <w:placeholder>
                  <w:docPart w:val="7CBD0B1BFC0D724789B16766A4B793C4"/>
                </w:placeholder>
                <w:temporary/>
                <w:showingPlcHdr/>
                <w15:appearance w15:val="hidden"/>
              </w:sdtPr>
              <w:sdtContent>
                <w:r w:rsidR="00804FC2" w:rsidRPr="00130912">
                  <w:rPr>
                    <w:color w:val="FFFFFF" w:themeColor="background1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6A4AD4C6" w14:textId="77777777" w:rsidR="00F8354F" w:rsidRDefault="00000000" w:rsidP="00130912">
            <w:pPr>
              <w:pStyle w:val="Days"/>
            </w:pPr>
            <w:sdt>
              <w:sdtPr>
                <w:id w:val="1241452743"/>
                <w:placeholder>
                  <w:docPart w:val="68F57208C1C4424BAAA6BB3DC84B359F"/>
                </w:placeholder>
                <w:temporary/>
                <w:showingPlcHdr/>
                <w15:appearance w15:val="hidden"/>
              </w:sdtPr>
              <w:sdtContent>
                <w:r w:rsidR="00804FC2" w:rsidRPr="00130912">
                  <w:rPr>
                    <w:color w:val="FFFFFF" w:themeColor="background1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53D19442" w14:textId="77777777" w:rsidR="00F8354F" w:rsidRDefault="00000000" w:rsidP="00130912">
            <w:pPr>
              <w:pStyle w:val="Days"/>
            </w:pPr>
            <w:sdt>
              <w:sdtPr>
                <w:id w:val="-65336403"/>
                <w:placeholder>
                  <w:docPart w:val="BA5C9780C4E79044A9F2231A907F547C"/>
                </w:placeholder>
                <w:temporary/>
                <w:showingPlcHdr/>
                <w15:appearance w15:val="hidden"/>
              </w:sdtPr>
              <w:sdtContent>
                <w:r w:rsidR="00804FC2" w:rsidRPr="00130912">
                  <w:rPr>
                    <w:color w:val="FFFFFF" w:themeColor="background1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2A318A22" w14:textId="77777777" w:rsidR="00F8354F" w:rsidRDefault="00000000" w:rsidP="00130912">
            <w:pPr>
              <w:pStyle w:val="Days"/>
            </w:pPr>
            <w:sdt>
              <w:sdtPr>
                <w:id w:val="825547652"/>
                <w:placeholder>
                  <w:docPart w:val="F6FC29255C17F94CAA830E9AB5DDE651"/>
                </w:placeholder>
                <w:temporary/>
                <w:showingPlcHdr/>
                <w15:appearance w15:val="hidden"/>
              </w:sdtPr>
              <w:sdtContent>
                <w:r w:rsidR="00804FC2" w:rsidRPr="00130912">
                  <w:rPr>
                    <w:color w:val="FFFFFF" w:themeColor="background1"/>
                  </w:rPr>
                  <w:t>Saturday</w:t>
                </w:r>
              </w:sdtContent>
            </w:sdt>
          </w:p>
        </w:tc>
      </w:tr>
      <w:tr w:rsidR="00F8354F" w14:paraId="33677880" w14:textId="77777777" w:rsidTr="00F8354F">
        <w:tc>
          <w:tcPr>
            <w:tcW w:w="714" w:type="pct"/>
            <w:tcBorders>
              <w:bottom w:val="nil"/>
            </w:tcBorders>
          </w:tcPr>
          <w:p w14:paraId="4401B0D6" w14:textId="61C1047F" w:rsidR="00F8354F" w:rsidRDefault="000F6B91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0FE9D331" w14:textId="0DF41EBC" w:rsidR="00865E4C" w:rsidRDefault="000F6B91" w:rsidP="00865E4C">
            <w:pPr>
              <w:pStyle w:val="Dates"/>
              <w:jc w:val="left"/>
            </w:pPr>
            <w:r>
              <w:t xml:space="preserve">                                  2</w:t>
            </w:r>
          </w:p>
        </w:tc>
        <w:tc>
          <w:tcPr>
            <w:tcW w:w="714" w:type="pct"/>
            <w:tcBorders>
              <w:bottom w:val="nil"/>
            </w:tcBorders>
          </w:tcPr>
          <w:p w14:paraId="1857C34A" w14:textId="694BD235" w:rsidR="00F8354F" w:rsidRDefault="000F6B91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bottom w:val="nil"/>
            </w:tcBorders>
          </w:tcPr>
          <w:p w14:paraId="79EBA21B" w14:textId="1CCC3923" w:rsidR="00F8354F" w:rsidRDefault="000F6B91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</w:tcPr>
          <w:p w14:paraId="5FB6D6CD" w14:textId="04D8CA21" w:rsidR="00F8354F" w:rsidRDefault="000F6B91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</w:tcPr>
          <w:p w14:paraId="045B4D05" w14:textId="22A2D7C8" w:rsidR="00F8354F" w:rsidRDefault="000F6B91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</w:tcPr>
          <w:p w14:paraId="3DA6646D" w14:textId="2459A1E3" w:rsidR="00F8354F" w:rsidRDefault="000F6B91">
            <w:pPr>
              <w:pStyle w:val="Dates"/>
            </w:pPr>
            <w:r>
              <w:t>7</w:t>
            </w:r>
          </w:p>
        </w:tc>
      </w:tr>
      <w:tr w:rsidR="00F8354F" w14:paraId="733F3486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DED9954" w14:textId="77777777" w:rsidR="000F6B91" w:rsidRPr="00E157BA" w:rsidRDefault="000F6B91" w:rsidP="000F6B91">
            <w:pPr>
              <w:rPr>
                <w:sz w:val="16"/>
                <w:szCs w:val="16"/>
              </w:rPr>
            </w:pPr>
            <w:r w:rsidRPr="00E157BA">
              <w:rPr>
                <w:sz w:val="16"/>
                <w:szCs w:val="16"/>
              </w:rPr>
              <w:t>SEPTEMBER TUITION DUE</w:t>
            </w:r>
          </w:p>
          <w:p w14:paraId="3F1FFE29" w14:textId="77777777" w:rsidR="000F6B91" w:rsidRDefault="000F6B91" w:rsidP="000F6B91">
            <w:pPr>
              <w:rPr>
                <w:sz w:val="16"/>
                <w:szCs w:val="16"/>
              </w:rPr>
            </w:pPr>
            <w:r w:rsidRPr="00E157BA">
              <w:rPr>
                <w:sz w:val="16"/>
                <w:szCs w:val="16"/>
              </w:rPr>
              <w:t>COMPETITION FEES</w:t>
            </w:r>
            <w:r>
              <w:t xml:space="preserve"> </w:t>
            </w:r>
            <w:r w:rsidRPr="00E157BA">
              <w:rPr>
                <w:sz w:val="16"/>
                <w:szCs w:val="16"/>
              </w:rPr>
              <w:t>DUE</w:t>
            </w:r>
          </w:p>
          <w:p w14:paraId="2386843E" w14:textId="49665225" w:rsidR="00E157BA" w:rsidRDefault="000F6B91" w:rsidP="000F6B91">
            <w:r w:rsidRPr="00E157BA">
              <w:rPr>
                <w:sz w:val="15"/>
                <w:szCs w:val="15"/>
              </w:rPr>
              <w:t>COMPETITION DROP</w:t>
            </w:r>
            <w:r>
              <w:rPr>
                <w:sz w:val="16"/>
                <w:szCs w:val="16"/>
              </w:rPr>
              <w:t xml:space="preserve">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9AC8F2E" w14:textId="2EDCF7A8" w:rsidR="00865E4C" w:rsidRDefault="00865E4C" w:rsidP="00E652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BFDD96A" w14:textId="531C3819" w:rsidR="00F8354F" w:rsidRDefault="00F8354F" w:rsidP="00865E4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48A7B17" w14:textId="24D9213A" w:rsidR="00F8354F" w:rsidRDefault="00F8354F" w:rsidP="00E6526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FA11B69" w14:textId="756A3AD1" w:rsidR="00F8354F" w:rsidRDefault="00F8354F" w:rsidP="000F6B9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2A5874D" w14:textId="1BFE14F3" w:rsidR="00F8354F" w:rsidRDefault="000F6B91" w:rsidP="002C1A4C">
            <w:r>
              <w:t>LATE FEES BILLED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3446E11" w14:textId="7B972168" w:rsidR="00F8354F" w:rsidRDefault="00005617">
            <w:r>
              <w:t>COMPETITION REHEARSAL</w:t>
            </w:r>
          </w:p>
        </w:tc>
      </w:tr>
      <w:tr w:rsidR="00F8354F" w14:paraId="4A9062E7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ACEFB48" w14:textId="40140D46" w:rsidR="00F8354F" w:rsidRDefault="000F6B91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18ADAA3" w14:textId="3A17F5A3" w:rsidR="00F8354F" w:rsidRDefault="000F6B91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6F2851E" w14:textId="26CF8AE3" w:rsidR="00F8354F" w:rsidRDefault="000F6B91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0E9AAF0" w14:textId="3C550439" w:rsidR="00F8354F" w:rsidRDefault="000F6B91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F4F8744" w14:textId="3952CAB8" w:rsidR="00F8354F" w:rsidRDefault="000F6B91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904F984" w14:textId="744D35D5" w:rsidR="00F8354F" w:rsidRDefault="000F6B91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EE53789" w14:textId="56C922A1" w:rsidR="00F8354F" w:rsidRDefault="000F6B91">
            <w:pPr>
              <w:pStyle w:val="Dates"/>
            </w:pPr>
            <w:r>
              <w:t>14</w:t>
            </w:r>
          </w:p>
        </w:tc>
      </w:tr>
      <w:tr w:rsidR="00F8354F" w14:paraId="35B0098D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202F137C" w14:textId="1ACD4612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04A3077E" w14:textId="0BFE1DFE" w:rsidR="00E65262" w:rsidRPr="000F6B91" w:rsidRDefault="00E65262">
            <w:pPr>
              <w:rPr>
                <w:sz w:val="13"/>
                <w:szCs w:val="13"/>
              </w:rPr>
            </w:pPr>
            <w:r w:rsidRPr="000F6B91">
              <w:rPr>
                <w:sz w:val="13"/>
                <w:szCs w:val="13"/>
              </w:rPr>
              <w:t xml:space="preserve">NO SCHOOL </w:t>
            </w:r>
          </w:p>
          <w:p w14:paraId="0D27A3C8" w14:textId="1BA5F6BE" w:rsidR="000F6B91" w:rsidRDefault="000F6B91">
            <w:pPr>
              <w:rPr>
                <w:sz w:val="13"/>
                <w:szCs w:val="13"/>
              </w:rPr>
            </w:pPr>
            <w:r w:rsidRPr="000F6B91">
              <w:rPr>
                <w:sz w:val="13"/>
                <w:szCs w:val="13"/>
              </w:rPr>
              <w:t>ADV TEAM CLASSES OPEN</w:t>
            </w:r>
          </w:p>
          <w:p w14:paraId="48F79AC3" w14:textId="58BDDE1C" w:rsidR="000F6B91" w:rsidRPr="000F6B91" w:rsidRDefault="000F6B91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REC CLASSES CLOSED </w:t>
            </w:r>
          </w:p>
          <w:p w14:paraId="000A0672" w14:textId="77777777" w:rsidR="000F6B91" w:rsidRPr="000F6B91" w:rsidRDefault="000F6B91">
            <w:pPr>
              <w:rPr>
                <w:sz w:val="15"/>
                <w:szCs w:val="15"/>
              </w:rPr>
            </w:pPr>
          </w:p>
          <w:p w14:paraId="4B7F41FF" w14:textId="44C9A1D2" w:rsidR="000F6B91" w:rsidRPr="000F6B91" w:rsidRDefault="000F6B91">
            <w:pPr>
              <w:rPr>
                <w:sz w:val="16"/>
                <w:szCs w:val="16"/>
              </w:rPr>
            </w:pPr>
          </w:p>
          <w:p w14:paraId="195D5208" w14:textId="77777777" w:rsidR="000F6B91" w:rsidRDefault="000F6B91"/>
          <w:p w14:paraId="490B2E2C" w14:textId="51BBD1EE" w:rsidR="00F8354F" w:rsidRDefault="00F8354F" w:rsidP="002C1A4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CF73BAE" w14:textId="76DE282C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3B9590E" w14:textId="7D767B86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389A3591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0F05E07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6F80A7BE" w14:textId="2D718981" w:rsidR="00F8354F" w:rsidRDefault="00F8354F"/>
        </w:tc>
      </w:tr>
      <w:tr w:rsidR="00F8354F" w14:paraId="586C99CC" w14:textId="77777777" w:rsidTr="00F8354F">
        <w:tc>
          <w:tcPr>
            <w:tcW w:w="714" w:type="pct"/>
            <w:tcBorders>
              <w:bottom w:val="nil"/>
            </w:tcBorders>
          </w:tcPr>
          <w:p w14:paraId="3D6B44DC" w14:textId="390B04FC" w:rsidR="00F8354F" w:rsidRDefault="000F6B91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573D6F35" w14:textId="572CB122" w:rsidR="00F8354F" w:rsidRDefault="000F6B91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</w:tcPr>
          <w:p w14:paraId="6AE02270" w14:textId="562961D4" w:rsidR="00F8354F" w:rsidRDefault="000F6B91">
            <w:pPr>
              <w:pStyle w:val="Dates"/>
            </w:pPr>
            <w:r>
              <w:t>17</w:t>
            </w:r>
          </w:p>
        </w:tc>
        <w:tc>
          <w:tcPr>
            <w:tcW w:w="714" w:type="pct"/>
            <w:tcBorders>
              <w:bottom w:val="nil"/>
            </w:tcBorders>
          </w:tcPr>
          <w:p w14:paraId="339608E4" w14:textId="58EFBA34" w:rsidR="00F8354F" w:rsidRDefault="000F6B91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</w:tcPr>
          <w:p w14:paraId="1DDFE361" w14:textId="48C00C9B" w:rsidR="00F8354F" w:rsidRDefault="000F6B91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</w:tcPr>
          <w:p w14:paraId="3122BDD5" w14:textId="738792A0" w:rsidR="00F8354F" w:rsidRDefault="000F6B91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</w:tcPr>
          <w:p w14:paraId="1CD953B2" w14:textId="615C1340" w:rsidR="00F8354F" w:rsidRDefault="000F6B91">
            <w:pPr>
              <w:pStyle w:val="Dates"/>
            </w:pPr>
            <w:r>
              <w:t>21</w:t>
            </w:r>
          </w:p>
        </w:tc>
      </w:tr>
      <w:tr w:rsidR="00F8354F" w14:paraId="2631A5BA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955018C" w14:textId="0B53639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D293AEB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1C601CB" w14:textId="2194F027" w:rsidR="00865E4C" w:rsidRDefault="00865E4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43F99F8" w14:textId="44237D33" w:rsidR="00F8354F" w:rsidRDefault="00F8354F" w:rsidP="00317F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7029509" w14:textId="56535F02" w:rsidR="00E65262" w:rsidRDefault="00E65262" w:rsidP="00317F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91C6139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0CA9136" w14:textId="166ECD97" w:rsidR="00F8354F" w:rsidRDefault="00F8354F"/>
        </w:tc>
      </w:tr>
      <w:tr w:rsidR="00F8354F" w14:paraId="4DD241DC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9AF93A1" w14:textId="43EA5BBA" w:rsidR="00F8354F" w:rsidRDefault="000F6B91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FBF7722" w14:textId="7B70482E" w:rsidR="00F8354F" w:rsidRDefault="000F6B91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F4A1F8E" w14:textId="02E4F0BA" w:rsidR="00F8354F" w:rsidRDefault="000F6B91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9A95A02" w14:textId="25F7B24C" w:rsidR="00F8354F" w:rsidRDefault="000F6B91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0EEED40" w14:textId="08CF1158" w:rsidR="00F8354F" w:rsidRDefault="000F6B91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91060A7" w14:textId="65861844" w:rsidR="00F8354F" w:rsidRDefault="000F6B91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458CD8C" w14:textId="0524B56E" w:rsidR="00F8354F" w:rsidRDefault="000F6B91">
            <w:pPr>
              <w:pStyle w:val="Dates"/>
            </w:pPr>
            <w:r>
              <w:t>28</w:t>
            </w:r>
          </w:p>
        </w:tc>
      </w:tr>
      <w:tr w:rsidR="00F8354F" w14:paraId="77C4B5CF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16357223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1B685AB2" w14:textId="1F5C4DD9" w:rsidR="005339E1" w:rsidRDefault="005339E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0D6C1810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06E3D689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6DAA0C80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2FAE7653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52FE1050" w14:textId="77777777" w:rsidR="00F8354F" w:rsidRDefault="00F8354F"/>
        </w:tc>
      </w:tr>
      <w:tr w:rsidR="00F8354F" w14:paraId="182505A0" w14:textId="77777777" w:rsidTr="00F8354F">
        <w:tc>
          <w:tcPr>
            <w:tcW w:w="714" w:type="pct"/>
            <w:tcBorders>
              <w:bottom w:val="nil"/>
            </w:tcBorders>
          </w:tcPr>
          <w:p w14:paraId="507FC3DA" w14:textId="4440B5D6" w:rsidR="00F8354F" w:rsidRDefault="000F6B91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</w:tcPr>
          <w:p w14:paraId="50897390" w14:textId="22A9BFBD" w:rsidR="00F8354F" w:rsidRDefault="000F6B91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nil"/>
            </w:tcBorders>
          </w:tcPr>
          <w:p w14:paraId="44232E55" w14:textId="652D8C63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7900C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7900C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900C5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13091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4B5569D" w14:textId="1F6FA88B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7900C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13091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3091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13091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30912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BC86F73" w14:textId="19A18DF4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7900C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13091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3091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3091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30912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3683AEA" w14:textId="65CF789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7900C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3091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3091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3091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30912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0A8D5F5" w14:textId="63534154" w:rsidR="00F8354F" w:rsidRDefault="00F8354F">
            <w:pPr>
              <w:pStyle w:val="Dates"/>
            </w:pPr>
          </w:p>
        </w:tc>
      </w:tr>
      <w:tr w:rsidR="00F8354F" w14:paraId="687D5647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F559B12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48B9B44" w14:textId="104CFBB5" w:rsidR="00F8354F" w:rsidRDefault="00F8354F"/>
          <w:p w14:paraId="722AFA78" w14:textId="268ABEBE" w:rsidR="00317FC1" w:rsidRDefault="00317FC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5D7D43D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3F611BB" w14:textId="2086E8F1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2133097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53BDBDB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46E59F2" w14:textId="77777777" w:rsidR="00F8354F" w:rsidRDefault="00F8354F"/>
        </w:tc>
      </w:tr>
      <w:tr w:rsidR="00F8354F" w14:paraId="17F6ACA2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B63D8E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7900C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13091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3091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085F4F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7900C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E133452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1CAF50B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2279D3C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4C7D267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0DF7776" w14:textId="77777777" w:rsidR="00F8354F" w:rsidRDefault="00F8354F">
            <w:pPr>
              <w:pStyle w:val="Dates"/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F8354F" w14:paraId="07A2861D" w14:textId="77777777" w:rsidTr="00F8354F">
        <w:trPr>
          <w:trHeight w:hRule="exact" w:val="1881"/>
        </w:trPr>
        <w:sdt>
          <w:sdtPr>
            <w:id w:val="885914927"/>
            <w:placeholder>
              <w:docPart w:val="34580F055BB90F47A79EB8B4116D3DE7"/>
            </w:placeholder>
            <w:temporary/>
            <w:showingPlcHdr/>
            <w15:appearance w15:val="hidden"/>
          </w:sdtPr>
          <w:sdtContent>
            <w:tc>
              <w:tcPr>
                <w:tcW w:w="3649" w:type="dxa"/>
                <w:tcMar>
                  <w:left w:w="0" w:type="dxa"/>
                </w:tcMar>
              </w:tcPr>
              <w:p w14:paraId="6D497042" w14:textId="77777777" w:rsidR="00F8354F" w:rsidRDefault="00804FC2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56618027" w14:textId="1A9F58AA" w:rsidR="007737CD" w:rsidRDefault="00317FC1" w:rsidP="007737CD">
            <w:pPr>
              <w:pStyle w:val="Heading2"/>
              <w:spacing w:after="40"/>
              <w:outlineLvl w:val="1"/>
            </w:pPr>
            <w:r>
              <w:t xml:space="preserve">NO SCHOOL </w:t>
            </w:r>
          </w:p>
          <w:p w14:paraId="6F949491" w14:textId="0C347945" w:rsidR="007737CD" w:rsidRPr="007737CD" w:rsidRDefault="00865E4C" w:rsidP="007737CD">
            <w:pPr>
              <w:spacing w:after="40"/>
              <w:rPr>
                <w:b/>
              </w:rPr>
            </w:pPr>
            <w:r>
              <w:t xml:space="preserve">The studio follows Lee County School District. </w:t>
            </w:r>
            <w:r w:rsidR="00317FC1">
              <w:t xml:space="preserve">Contact us for make-up day classes. </w:t>
            </w:r>
          </w:p>
          <w:p w14:paraId="6AFC33F1" w14:textId="757E29C3" w:rsidR="00F8354F" w:rsidRDefault="00F8354F" w:rsidP="007737CD">
            <w:pPr>
              <w:spacing w:after="40"/>
            </w:pPr>
          </w:p>
        </w:tc>
        <w:tc>
          <w:tcPr>
            <w:tcW w:w="3584" w:type="dxa"/>
          </w:tcPr>
          <w:p w14:paraId="686198D6" w14:textId="0CC5B898" w:rsidR="00F8354F" w:rsidRDefault="007737CD">
            <w:pPr>
              <w:pStyle w:val="Heading2"/>
              <w:spacing w:after="40"/>
              <w:outlineLvl w:val="1"/>
            </w:pPr>
            <w:r>
              <w:t>COMPETITION DROP DAY</w:t>
            </w:r>
            <w:r w:rsidR="00865E4C">
              <w:t>/ FEES</w:t>
            </w:r>
          </w:p>
          <w:p w14:paraId="5AB0F04A" w14:textId="77777777" w:rsidR="00865E4C" w:rsidRPr="00865E4C" w:rsidRDefault="00865E4C" w:rsidP="00865E4C">
            <w:pPr>
              <w:spacing w:after="40"/>
              <w:rPr>
                <w:b/>
                <w:sz w:val="16"/>
                <w:szCs w:val="16"/>
              </w:rPr>
            </w:pPr>
            <w:r w:rsidRPr="00865E4C">
              <w:rPr>
                <w:sz w:val="16"/>
                <w:szCs w:val="16"/>
              </w:rPr>
              <w:t>Competition fee is due. Please make sure to pay your fee on the 1</w:t>
            </w:r>
            <w:r w:rsidRPr="00865E4C">
              <w:rPr>
                <w:sz w:val="16"/>
                <w:szCs w:val="16"/>
                <w:vertAlign w:val="superscript"/>
              </w:rPr>
              <w:t>st</w:t>
            </w:r>
            <w:r w:rsidRPr="00865E4C">
              <w:rPr>
                <w:sz w:val="16"/>
                <w:szCs w:val="16"/>
              </w:rPr>
              <w:t>!</w:t>
            </w:r>
          </w:p>
          <w:p w14:paraId="0331465A" w14:textId="76A9D2FE" w:rsidR="00F8354F" w:rsidRDefault="007737CD">
            <w:pPr>
              <w:spacing w:after="40"/>
            </w:pPr>
            <w:r w:rsidRPr="00865E4C">
              <w:rPr>
                <w:sz w:val="16"/>
                <w:szCs w:val="16"/>
              </w:rPr>
              <w:t>Any student who is leaving our competition team,</w:t>
            </w:r>
            <w:r w:rsidR="00865E4C">
              <w:rPr>
                <w:sz w:val="16"/>
                <w:szCs w:val="16"/>
              </w:rPr>
              <w:t xml:space="preserve"> </w:t>
            </w:r>
            <w:r w:rsidR="00865E4C" w:rsidRPr="00865E4C">
              <w:rPr>
                <w:sz w:val="16"/>
                <w:szCs w:val="16"/>
              </w:rPr>
              <w:t xml:space="preserve">must let us know </w:t>
            </w:r>
            <w:r w:rsidRPr="00865E4C">
              <w:rPr>
                <w:sz w:val="16"/>
                <w:szCs w:val="16"/>
              </w:rPr>
              <w:t>SEPTEMBER 1</w:t>
            </w:r>
            <w:r w:rsidRPr="00865E4C">
              <w:rPr>
                <w:sz w:val="16"/>
                <w:szCs w:val="16"/>
                <w:vertAlign w:val="superscript"/>
              </w:rPr>
              <w:t>ST</w:t>
            </w:r>
            <w:r w:rsidRPr="00865E4C">
              <w:rPr>
                <w:sz w:val="16"/>
                <w:szCs w:val="16"/>
              </w:rPr>
              <w:t xml:space="preserve"> </w:t>
            </w:r>
            <w:r w:rsidR="00317FC1" w:rsidRPr="00865E4C">
              <w:rPr>
                <w:sz w:val="16"/>
                <w:szCs w:val="16"/>
              </w:rPr>
              <w:t>to</w:t>
            </w:r>
            <w:r w:rsidRPr="00865E4C">
              <w:rPr>
                <w:sz w:val="16"/>
                <w:szCs w:val="16"/>
              </w:rPr>
              <w:t xml:space="preserve"> avoid a drop</w:t>
            </w:r>
            <w:r>
              <w:t xml:space="preserve"> </w:t>
            </w:r>
            <w:r w:rsidR="00865E4C" w:rsidRPr="00865E4C">
              <w:rPr>
                <w:sz w:val="16"/>
                <w:szCs w:val="16"/>
              </w:rPr>
              <w:t>fee</w:t>
            </w:r>
            <w:r w:rsidR="00317FC1">
              <w:rPr>
                <w:sz w:val="16"/>
                <w:szCs w:val="16"/>
              </w:rPr>
              <w:t>/dance.</w:t>
            </w:r>
          </w:p>
        </w:tc>
        <w:tc>
          <w:tcPr>
            <w:tcW w:w="3584" w:type="dxa"/>
            <w:tcMar>
              <w:right w:w="0" w:type="dxa"/>
            </w:tcMar>
          </w:tcPr>
          <w:p w14:paraId="3CDC21EE" w14:textId="77777777" w:rsidR="00B7091B" w:rsidRDefault="00B7091B">
            <w:pPr>
              <w:spacing w:after="40"/>
            </w:pPr>
          </w:p>
          <w:p w14:paraId="640E72D6" w14:textId="77777777" w:rsidR="00B7091B" w:rsidRDefault="00B7091B">
            <w:pPr>
              <w:spacing w:after="40"/>
            </w:pPr>
          </w:p>
          <w:p w14:paraId="1958719B" w14:textId="77777777" w:rsidR="00B7091B" w:rsidRDefault="00B7091B">
            <w:pPr>
              <w:spacing w:after="40"/>
            </w:pPr>
          </w:p>
          <w:p w14:paraId="710B166E" w14:textId="77777777" w:rsidR="00B7091B" w:rsidRDefault="00B7091B">
            <w:pPr>
              <w:spacing w:after="40"/>
            </w:pPr>
          </w:p>
          <w:p w14:paraId="516872F8" w14:textId="77777777" w:rsidR="00B7091B" w:rsidRDefault="00B7091B">
            <w:pPr>
              <w:spacing w:after="40"/>
            </w:pPr>
          </w:p>
          <w:p w14:paraId="2F0F7B6C" w14:textId="77777777" w:rsidR="00B7091B" w:rsidRDefault="00B7091B">
            <w:pPr>
              <w:spacing w:after="40"/>
            </w:pPr>
          </w:p>
          <w:p w14:paraId="7FFEA437" w14:textId="77777777" w:rsidR="00B7091B" w:rsidRDefault="00B7091B">
            <w:pPr>
              <w:spacing w:after="40"/>
            </w:pPr>
          </w:p>
          <w:p w14:paraId="66EEC4D8" w14:textId="77777777" w:rsidR="00B7091B" w:rsidRDefault="00B7091B">
            <w:pPr>
              <w:spacing w:after="40"/>
            </w:pPr>
          </w:p>
          <w:p w14:paraId="71027DD7" w14:textId="77777777" w:rsidR="00B7091B" w:rsidRDefault="00B7091B">
            <w:pPr>
              <w:spacing w:after="40"/>
            </w:pPr>
          </w:p>
        </w:tc>
      </w:tr>
    </w:tbl>
    <w:p w14:paraId="00FFB452" w14:textId="77777777" w:rsidR="00F8354F" w:rsidRDefault="00F8354F">
      <w:pPr>
        <w:pStyle w:val="NoSpacing"/>
      </w:pPr>
    </w:p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7900C5" w14:paraId="1E4F71DD" w14:textId="77777777" w:rsidTr="007900C5">
        <w:trPr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6CB56097" w14:textId="77777777" w:rsidR="007900C5" w:rsidRPr="00106807" w:rsidRDefault="007900C5" w:rsidP="00106807">
            <w:pPr>
              <w:pStyle w:val="Month"/>
              <w:rPr>
                <w:color w:val="0432FF"/>
              </w:rPr>
            </w:pPr>
            <w:r w:rsidRPr="00106807">
              <w:rPr>
                <w:color w:val="595959" w:themeColor="text1" w:themeTint="A6"/>
              </w:rPr>
              <w:lastRenderedPageBreak/>
              <w:t>August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0547608B" w14:textId="59A27F1A" w:rsidR="007900C5" w:rsidRDefault="002C1A4C" w:rsidP="007900C5">
            <w:pPr>
              <w:pStyle w:val="Year"/>
              <w:spacing w:after="40"/>
            </w:pPr>
            <w:r>
              <w:rPr>
                <w:color w:val="595959" w:themeColor="text1" w:themeTint="A6"/>
              </w:rPr>
              <w:t>202</w:t>
            </w:r>
            <w:r w:rsidR="000F6B91">
              <w:rPr>
                <w:color w:val="595959" w:themeColor="text1" w:themeTint="A6"/>
              </w:rPr>
              <w:t>4</w:t>
            </w:r>
          </w:p>
        </w:tc>
      </w:tr>
      <w:tr w:rsidR="007900C5" w14:paraId="0889263B" w14:textId="77777777" w:rsidTr="007900C5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68CFFC0E" w14:textId="77777777" w:rsidR="007900C5" w:rsidRDefault="007900C5" w:rsidP="007900C5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0E059DF3" w14:textId="77777777" w:rsidR="007900C5" w:rsidRDefault="007900C5" w:rsidP="007900C5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7900C5" w14:paraId="392E8ABD" w14:textId="77777777" w:rsidTr="00106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422098958"/>
            <w:placeholder>
              <w:docPart w:val="F0089C656522D44CACD2034A23479DC4"/>
            </w:placeholder>
            <w:temporary/>
            <w:showingPlcHdr/>
            <w15:appearance w15:val="hidden"/>
          </w:sdtPr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108C6CB2" w14:textId="77777777" w:rsidR="007900C5" w:rsidRDefault="007900C5" w:rsidP="007900C5">
                <w:pPr>
                  <w:pStyle w:val="Days"/>
                </w:pPr>
                <w:r w:rsidRPr="00130912">
                  <w:rPr>
                    <w:color w:val="FFFFFF" w:themeColor="background1"/>
                  </w:rP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7632922C" w14:textId="77777777" w:rsidR="007900C5" w:rsidRDefault="00000000" w:rsidP="007900C5">
            <w:pPr>
              <w:pStyle w:val="Days"/>
            </w:pPr>
            <w:sdt>
              <w:sdtPr>
                <w:id w:val="67468789"/>
                <w:placeholder>
                  <w:docPart w:val="8B9913BD063801458299E4FB8B55203A"/>
                </w:placeholder>
                <w:temporary/>
                <w:showingPlcHdr/>
                <w15:appearance w15:val="hidden"/>
              </w:sdtPr>
              <w:sdtContent>
                <w:r w:rsidR="007900C5" w:rsidRPr="00106807">
                  <w:rPr>
                    <w:color w:val="FFFFFF" w:themeColor="background1"/>
                    <w:shd w:val="clear" w:color="auto" w:fill="2957BD" w:themeFill="accent6" w:themeFillShade="BF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0D1E93F4" w14:textId="77777777" w:rsidR="007900C5" w:rsidRDefault="00000000" w:rsidP="007900C5">
            <w:pPr>
              <w:pStyle w:val="Days"/>
            </w:pPr>
            <w:sdt>
              <w:sdtPr>
                <w:id w:val="2017185569"/>
                <w:placeholder>
                  <w:docPart w:val="ED4824B2FC74A94DAF2FEA12CEBF6648"/>
                </w:placeholder>
                <w:temporary/>
                <w:showingPlcHdr/>
                <w15:appearance w15:val="hidden"/>
              </w:sdtPr>
              <w:sdtContent>
                <w:r w:rsidR="007900C5" w:rsidRPr="00130912">
                  <w:rPr>
                    <w:color w:val="FFFFFF" w:themeColor="background1"/>
                  </w:rPr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691EB5C1" w14:textId="77777777" w:rsidR="007900C5" w:rsidRDefault="00000000" w:rsidP="007900C5">
            <w:pPr>
              <w:pStyle w:val="Days"/>
            </w:pPr>
            <w:sdt>
              <w:sdtPr>
                <w:id w:val="-1969419069"/>
                <w:placeholder>
                  <w:docPart w:val="845C69F3CDC7EB4E9CEFADC06B81B5CD"/>
                </w:placeholder>
                <w:temporary/>
                <w:showingPlcHdr/>
                <w15:appearance w15:val="hidden"/>
              </w:sdtPr>
              <w:sdtContent>
                <w:r w:rsidR="007900C5" w:rsidRPr="00130912">
                  <w:rPr>
                    <w:color w:val="FFFFFF" w:themeColor="background1"/>
                  </w:rPr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5A2F9D34" w14:textId="77777777" w:rsidR="007900C5" w:rsidRDefault="00000000" w:rsidP="007900C5">
            <w:pPr>
              <w:pStyle w:val="Days"/>
            </w:pPr>
            <w:sdt>
              <w:sdtPr>
                <w:id w:val="-591621265"/>
                <w:placeholder>
                  <w:docPart w:val="EED4BF0C1312084AA7D482E9FDEA286B"/>
                </w:placeholder>
                <w:temporary/>
                <w:showingPlcHdr/>
                <w15:appearance w15:val="hidden"/>
              </w:sdtPr>
              <w:sdtContent>
                <w:r w:rsidR="007900C5" w:rsidRPr="00130912">
                  <w:rPr>
                    <w:color w:val="FFFFFF" w:themeColor="background1"/>
                  </w:rPr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957BD" w:themeFill="accent6" w:themeFillShade="BF"/>
          </w:tcPr>
          <w:p w14:paraId="6FAEC9E6" w14:textId="77777777" w:rsidR="007900C5" w:rsidRDefault="00000000" w:rsidP="007900C5">
            <w:pPr>
              <w:pStyle w:val="Days"/>
            </w:pPr>
            <w:sdt>
              <w:sdtPr>
                <w:id w:val="2004387622"/>
                <w:placeholder>
                  <w:docPart w:val="E312C724545F1043BC661B1A3969FB89"/>
                </w:placeholder>
                <w:temporary/>
                <w:showingPlcHdr/>
                <w15:appearance w15:val="hidden"/>
              </w:sdtPr>
              <w:sdtContent>
                <w:r w:rsidR="007900C5" w:rsidRPr="00130912">
                  <w:rPr>
                    <w:color w:val="FFFFFF" w:themeColor="background1"/>
                  </w:rPr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F847FFB" w14:textId="77777777" w:rsidR="007900C5" w:rsidRDefault="00000000" w:rsidP="007900C5">
            <w:pPr>
              <w:pStyle w:val="Days"/>
            </w:pPr>
            <w:sdt>
              <w:sdtPr>
                <w:id w:val="218479807"/>
                <w:placeholder>
                  <w:docPart w:val="85FF7B775FD8C444B2DD5DF7E0CAE8C9"/>
                </w:placeholder>
                <w:temporary/>
                <w:showingPlcHdr/>
                <w15:appearance w15:val="hidden"/>
              </w:sdtPr>
              <w:sdtContent>
                <w:r w:rsidR="007900C5" w:rsidRPr="00130912">
                  <w:rPr>
                    <w:color w:val="FFFFFF" w:themeColor="background1"/>
                  </w:rPr>
                  <w:t>Saturday</w:t>
                </w:r>
              </w:sdtContent>
            </w:sdt>
          </w:p>
        </w:tc>
      </w:tr>
      <w:tr w:rsidR="007900C5" w14:paraId="15A9E3A5" w14:textId="77777777" w:rsidTr="007900C5">
        <w:tc>
          <w:tcPr>
            <w:tcW w:w="714" w:type="pct"/>
            <w:tcBorders>
              <w:bottom w:val="nil"/>
            </w:tcBorders>
          </w:tcPr>
          <w:p w14:paraId="498D443C" w14:textId="67360C59" w:rsidR="007900C5" w:rsidRDefault="007900C5" w:rsidP="007900C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4B7F87E4" w14:textId="5F8ADC6A" w:rsidR="007900C5" w:rsidRDefault="007900C5" w:rsidP="007900C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768D045A" w14:textId="6D36C63E" w:rsidR="007900C5" w:rsidRDefault="007900C5" w:rsidP="007900C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1AECD853" w14:textId="69601C67" w:rsidR="007900C5" w:rsidRDefault="007900C5" w:rsidP="007900C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14:paraId="0B33A3B9" w14:textId="3D12EE1D" w:rsidR="007900C5" w:rsidRDefault="000F6B91" w:rsidP="007900C5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571CB331" w14:textId="7CC3C345" w:rsidR="007900C5" w:rsidRDefault="000F6B91" w:rsidP="007900C5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</w:tcPr>
          <w:p w14:paraId="0313477B" w14:textId="60B43B01" w:rsidR="007900C5" w:rsidRDefault="000F6B91" w:rsidP="007900C5">
            <w:pPr>
              <w:pStyle w:val="Dates"/>
            </w:pPr>
            <w:r>
              <w:t>3</w:t>
            </w:r>
          </w:p>
        </w:tc>
      </w:tr>
      <w:tr w:rsidR="007900C5" w14:paraId="112C68B7" w14:textId="77777777" w:rsidTr="00743A6D">
        <w:trPr>
          <w:trHeight w:hRule="exact" w:val="83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18EFFFF" w14:textId="3B8A2AA0" w:rsidR="00317FC1" w:rsidRDefault="00317FC1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5FF95F4" w14:textId="49F2F219" w:rsidR="00E65262" w:rsidRDefault="00E65262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92893F2" w14:textId="4CE08B70" w:rsidR="007900C5" w:rsidRDefault="007900C5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4C090BE" w14:textId="5D522113" w:rsidR="007900C5" w:rsidRDefault="007900C5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00073EB" w14:textId="04F288DD" w:rsidR="007900C5" w:rsidRDefault="000F6B91" w:rsidP="007900C5">
            <w:r>
              <w:t>TUITION DUE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C6BBBD0" w14:textId="4F5E0439" w:rsidR="007900C5" w:rsidRDefault="007900C5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C10F24D" w14:textId="0F79B767" w:rsidR="007900C5" w:rsidRDefault="007900C5" w:rsidP="007900C5"/>
        </w:tc>
      </w:tr>
      <w:tr w:rsidR="007900C5" w14:paraId="042575A9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FB9E7CE" w14:textId="40AA2BAF" w:rsidR="007900C5" w:rsidRDefault="000F6B91" w:rsidP="007900C5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9FEB3EF" w14:textId="3F731597" w:rsidR="007900C5" w:rsidRDefault="000F6B91" w:rsidP="007900C5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B49B975" w14:textId="2ABED2F9" w:rsidR="007900C5" w:rsidRDefault="000F6B91" w:rsidP="007900C5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65C8AFA" w14:textId="0917AB13" w:rsidR="007900C5" w:rsidRDefault="000F6B91" w:rsidP="007900C5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74C91FC" w14:textId="725D22E3" w:rsidR="007900C5" w:rsidRDefault="000F6B91" w:rsidP="007900C5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F891903" w14:textId="604920A9" w:rsidR="007900C5" w:rsidRDefault="000F6B91" w:rsidP="007900C5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9913EDC" w14:textId="3F81EA75" w:rsidR="007900C5" w:rsidRDefault="000F6B91" w:rsidP="007900C5">
            <w:pPr>
              <w:pStyle w:val="Dates"/>
            </w:pPr>
            <w:r>
              <w:t>10</w:t>
            </w:r>
          </w:p>
        </w:tc>
      </w:tr>
      <w:tr w:rsidR="007900C5" w14:paraId="126F114A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2C1F91EA" w14:textId="7D4885D4" w:rsidR="007900C5" w:rsidRDefault="007900C5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522D765A" w14:textId="3B6ECA57" w:rsidR="007900C5" w:rsidRDefault="000F6B91" w:rsidP="007900C5">
            <w:r>
              <w:t>FIRST DAY OF CLASS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35224B50" w14:textId="46285FFD" w:rsidR="007900C5" w:rsidRDefault="000F6B91" w:rsidP="007900C5">
            <w:r>
              <w:t>LATE FEES BILLED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7FB0161F" w14:textId="097BE3C1" w:rsidR="007900C5" w:rsidRDefault="007900C5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214DB034" w14:textId="70339F54" w:rsidR="007900C5" w:rsidRDefault="007900C5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3C6D87FE" w14:textId="28C03573" w:rsidR="007900C5" w:rsidRDefault="000F6B91" w:rsidP="007900C5">
            <w:r>
              <w:t xml:space="preserve">COMPETITION PARENT MEETING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5106F197" w14:textId="77577775" w:rsidR="007900C5" w:rsidRDefault="007900C5" w:rsidP="007900C5"/>
        </w:tc>
      </w:tr>
      <w:tr w:rsidR="007900C5" w14:paraId="1DB1B17E" w14:textId="77777777" w:rsidTr="007900C5">
        <w:tc>
          <w:tcPr>
            <w:tcW w:w="714" w:type="pct"/>
            <w:tcBorders>
              <w:bottom w:val="nil"/>
            </w:tcBorders>
          </w:tcPr>
          <w:p w14:paraId="49F6F8C8" w14:textId="513F1A7F" w:rsidR="007900C5" w:rsidRDefault="002C1A4C" w:rsidP="007900C5">
            <w:pPr>
              <w:pStyle w:val="Dates"/>
            </w:pPr>
            <w:r>
              <w:t>1</w:t>
            </w:r>
            <w:r w:rsidR="000F6B91">
              <w:t>1</w:t>
            </w:r>
          </w:p>
        </w:tc>
        <w:tc>
          <w:tcPr>
            <w:tcW w:w="714" w:type="pct"/>
            <w:tcBorders>
              <w:bottom w:val="nil"/>
            </w:tcBorders>
          </w:tcPr>
          <w:p w14:paraId="22B2F3A3" w14:textId="01084846" w:rsidR="007900C5" w:rsidRDefault="000F6B91" w:rsidP="007900C5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</w:tcPr>
          <w:p w14:paraId="46398C08" w14:textId="4624C5CD" w:rsidR="007900C5" w:rsidRDefault="000F6B91" w:rsidP="007900C5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</w:tcPr>
          <w:p w14:paraId="28BDE440" w14:textId="3C6CFBE8" w:rsidR="007900C5" w:rsidRDefault="000F6B91" w:rsidP="007900C5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bottom w:val="nil"/>
            </w:tcBorders>
          </w:tcPr>
          <w:p w14:paraId="17EA40D2" w14:textId="61F09A44" w:rsidR="007900C5" w:rsidRDefault="000F6B91" w:rsidP="007900C5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</w:tcPr>
          <w:p w14:paraId="10C57C67" w14:textId="08212135" w:rsidR="007900C5" w:rsidRDefault="000F6B91" w:rsidP="007900C5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</w:tcPr>
          <w:p w14:paraId="0342332B" w14:textId="6DAC0FA8" w:rsidR="007900C5" w:rsidRDefault="000F6B91" w:rsidP="007900C5">
            <w:pPr>
              <w:pStyle w:val="Dates"/>
            </w:pPr>
            <w:r>
              <w:t>17</w:t>
            </w:r>
          </w:p>
        </w:tc>
      </w:tr>
      <w:tr w:rsidR="007900C5" w14:paraId="53B12902" w14:textId="77777777" w:rsidTr="007900C5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4F30372" w14:textId="5B137EFD" w:rsidR="007900C5" w:rsidRDefault="007900C5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9D800A2" w14:textId="644CB3E8" w:rsidR="00865E4C" w:rsidRDefault="000F6B91" w:rsidP="007900C5">
            <w:r>
              <w:t>LEE COUNTY FIRST DAY OF SCHOOL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E9D26FC" w14:textId="77777777" w:rsidR="007900C5" w:rsidRDefault="007900C5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DED6D1C" w14:textId="6D9EA6B1" w:rsidR="007900C5" w:rsidRDefault="007900C5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87FA3A9" w14:textId="77777777" w:rsidR="007900C5" w:rsidRDefault="007900C5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3B67817" w14:textId="77777777" w:rsidR="007900C5" w:rsidRDefault="007900C5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A29E133" w14:textId="0D7B028E" w:rsidR="007900C5" w:rsidRDefault="007900C5" w:rsidP="007900C5"/>
        </w:tc>
      </w:tr>
      <w:tr w:rsidR="007900C5" w14:paraId="56023550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4E7F1681" w14:textId="6C726C0B" w:rsidR="007900C5" w:rsidRDefault="000F6B91" w:rsidP="007900C5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7C8F3876" w14:textId="3F67B72D" w:rsidR="007900C5" w:rsidRDefault="000F6B91" w:rsidP="007900C5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1D7612C3" w14:textId="65B1D6E9" w:rsidR="007900C5" w:rsidRDefault="000F6B91" w:rsidP="007900C5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5BA7B1C" w14:textId="6CFFB626" w:rsidR="007900C5" w:rsidRDefault="000F6B91" w:rsidP="007900C5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E11CAD1" w14:textId="0C25D38C" w:rsidR="007900C5" w:rsidRDefault="000F6B91" w:rsidP="007900C5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3B9EB879" w14:textId="5047DF2E" w:rsidR="007900C5" w:rsidRDefault="000F6B91" w:rsidP="007900C5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5317E03C" w14:textId="26F3A383" w:rsidR="007900C5" w:rsidRDefault="000F6B91" w:rsidP="007900C5">
            <w:pPr>
              <w:pStyle w:val="Dates"/>
            </w:pPr>
            <w:r>
              <w:t>24</w:t>
            </w:r>
          </w:p>
        </w:tc>
      </w:tr>
      <w:tr w:rsidR="007900C5" w14:paraId="7412E017" w14:textId="77777777" w:rsidTr="00106807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2DC41DE6" w14:textId="45C31B09" w:rsidR="007900C5" w:rsidRDefault="007900C5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57BBC03E" w14:textId="77777777" w:rsidR="007900C5" w:rsidRDefault="007900C5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58CAF37F" w14:textId="77777777" w:rsidR="007900C5" w:rsidRDefault="007900C5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7CEC3B54" w14:textId="57D84077" w:rsidR="007900C5" w:rsidRDefault="007900C5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0DAD10D0" w14:textId="77777777" w:rsidR="007900C5" w:rsidRDefault="007900C5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436AA273" w14:textId="77777777" w:rsidR="007900C5" w:rsidRDefault="007900C5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4DAF7" w:themeFill="accent5" w:themeFillTint="66"/>
          </w:tcPr>
          <w:p w14:paraId="6CE6FA07" w14:textId="77777777" w:rsidR="007900C5" w:rsidRDefault="007900C5" w:rsidP="007900C5"/>
        </w:tc>
      </w:tr>
      <w:tr w:rsidR="007900C5" w14:paraId="67ED97FB" w14:textId="77777777" w:rsidTr="007900C5">
        <w:tc>
          <w:tcPr>
            <w:tcW w:w="714" w:type="pct"/>
            <w:tcBorders>
              <w:bottom w:val="nil"/>
            </w:tcBorders>
          </w:tcPr>
          <w:p w14:paraId="132BD4CF" w14:textId="57FE1B62" w:rsidR="007900C5" w:rsidRDefault="000F6B91" w:rsidP="007900C5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</w:tcPr>
          <w:p w14:paraId="138FC5D2" w14:textId="56845DC5" w:rsidR="007900C5" w:rsidRDefault="000F6B91" w:rsidP="007900C5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</w:tcPr>
          <w:p w14:paraId="0DA4BABF" w14:textId="5EE3B15B" w:rsidR="007900C5" w:rsidRDefault="000F6B91" w:rsidP="007900C5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</w:tcPr>
          <w:p w14:paraId="039CE05F" w14:textId="59A49979" w:rsidR="007900C5" w:rsidRDefault="000F6B91" w:rsidP="007900C5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</w:tcPr>
          <w:p w14:paraId="34584BB8" w14:textId="77932117" w:rsidR="007900C5" w:rsidRDefault="000F6B91" w:rsidP="007900C5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</w:tcPr>
          <w:p w14:paraId="3A5D95F4" w14:textId="7FBECBBA" w:rsidR="007900C5" w:rsidRDefault="000F6B91" w:rsidP="007900C5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nil"/>
            </w:tcBorders>
          </w:tcPr>
          <w:p w14:paraId="334E8FC0" w14:textId="28457E31" w:rsidR="007900C5" w:rsidRDefault="000F6B91" w:rsidP="007900C5">
            <w:pPr>
              <w:pStyle w:val="Dates"/>
            </w:pPr>
            <w:r>
              <w:t>31</w:t>
            </w:r>
          </w:p>
        </w:tc>
      </w:tr>
      <w:tr w:rsidR="007900C5" w14:paraId="57C2FED5" w14:textId="77777777" w:rsidTr="007900C5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0EC7338" w14:textId="77777777" w:rsidR="007900C5" w:rsidRDefault="007900C5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A0CE890" w14:textId="5A168B6D" w:rsidR="007900C5" w:rsidRDefault="002C1A4C" w:rsidP="007900C5">
            <w:r>
              <w:t>POWERHOUSE SPIRIT WEEK!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C429F26" w14:textId="77777777" w:rsidR="007900C5" w:rsidRDefault="007900C5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2E04F8B" w14:textId="77777777" w:rsidR="007900C5" w:rsidRDefault="007900C5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258600F" w14:textId="77777777" w:rsidR="007900C5" w:rsidRDefault="007900C5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36A141C" w14:textId="77777777" w:rsidR="007900C5" w:rsidRDefault="007900C5" w:rsidP="007900C5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7926F41" w14:textId="77777777" w:rsidR="007900C5" w:rsidRDefault="007900C5" w:rsidP="007900C5"/>
        </w:tc>
      </w:tr>
      <w:tr w:rsidR="007900C5" w14:paraId="47098111" w14:textId="77777777" w:rsidTr="00106807"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EB712A2" w14:textId="5637D080" w:rsidR="007900C5" w:rsidRDefault="007900C5" w:rsidP="007900C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052C837" w14:textId="36469365" w:rsidR="007900C5" w:rsidRDefault="007900C5" w:rsidP="007900C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02D7A719" w14:textId="77777777" w:rsidR="007900C5" w:rsidRDefault="007900C5" w:rsidP="007900C5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63217A4" w14:textId="77777777" w:rsidR="007900C5" w:rsidRDefault="007900C5" w:rsidP="007900C5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AC1C136" w14:textId="77777777" w:rsidR="007900C5" w:rsidRDefault="007900C5" w:rsidP="007900C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261E1BFC" w14:textId="77777777" w:rsidR="007900C5" w:rsidRDefault="007900C5" w:rsidP="007900C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B4DAF7" w:themeFill="accent5" w:themeFillTint="66"/>
          </w:tcPr>
          <w:p w14:paraId="6C2448CB" w14:textId="77777777" w:rsidR="007900C5" w:rsidRDefault="007900C5" w:rsidP="007900C5">
            <w:pPr>
              <w:pStyle w:val="Dates"/>
            </w:pPr>
          </w:p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7737CD" w14:paraId="57413DBC" w14:textId="77777777" w:rsidTr="00E157BA">
        <w:trPr>
          <w:trHeight w:hRule="exact" w:val="2232"/>
        </w:trPr>
        <w:sdt>
          <w:sdtPr>
            <w:id w:val="1414436649"/>
            <w:placeholder>
              <w:docPart w:val="0C6ED130F128B64AA6E66D93D525DE45"/>
            </w:placeholder>
            <w:temporary/>
            <w:showingPlcHdr/>
            <w15:appearance w15:val="hidden"/>
          </w:sdtPr>
          <w:sdtContent>
            <w:tc>
              <w:tcPr>
                <w:tcW w:w="3649" w:type="dxa"/>
                <w:tcMar>
                  <w:left w:w="0" w:type="dxa"/>
                </w:tcMar>
              </w:tcPr>
              <w:p w14:paraId="52A9439D" w14:textId="77777777" w:rsidR="007737CD" w:rsidRDefault="007737CD" w:rsidP="007737CD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39636E24" w14:textId="68F0FD3C" w:rsidR="00865E4C" w:rsidRDefault="00865E4C" w:rsidP="007737CD">
            <w:pPr>
              <w:spacing w:after="40"/>
            </w:pPr>
          </w:p>
        </w:tc>
        <w:tc>
          <w:tcPr>
            <w:tcW w:w="3584" w:type="dxa"/>
          </w:tcPr>
          <w:p w14:paraId="57141DA1" w14:textId="77777777" w:rsidR="007737CD" w:rsidRDefault="007737CD" w:rsidP="007737CD">
            <w:pPr>
              <w:pStyle w:val="Heading2"/>
              <w:spacing w:after="40"/>
              <w:outlineLvl w:val="1"/>
            </w:pPr>
            <w:r>
              <w:t>CLASSES BEGIN</w:t>
            </w:r>
          </w:p>
          <w:p w14:paraId="39C191F0" w14:textId="7357178D" w:rsidR="007737CD" w:rsidRDefault="00E65262" w:rsidP="007737CD">
            <w:pPr>
              <w:spacing w:after="40"/>
            </w:pPr>
            <w:r>
              <w:t>Fall classes start!</w:t>
            </w:r>
          </w:p>
          <w:p w14:paraId="2E015BEB" w14:textId="14BA5FD1" w:rsidR="007737CD" w:rsidRDefault="007737CD" w:rsidP="007737CD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161CFA50" w14:textId="24503120" w:rsidR="007737CD" w:rsidRDefault="00865E4C" w:rsidP="007737CD">
            <w:pPr>
              <w:pStyle w:val="Heading2"/>
              <w:spacing w:after="40"/>
              <w:outlineLvl w:val="1"/>
            </w:pPr>
            <w:r>
              <w:t>LATE FEES DUE</w:t>
            </w:r>
          </w:p>
          <w:p w14:paraId="79B2B11A" w14:textId="042EEB43" w:rsidR="007737CD" w:rsidRDefault="00865E4C" w:rsidP="007737CD">
            <w:pPr>
              <w:spacing w:after="40"/>
            </w:pPr>
            <w:r>
              <w:t>Accounts not paid by the 6</w:t>
            </w:r>
            <w:r w:rsidRPr="00865E4C">
              <w:rPr>
                <w:vertAlign w:val="superscript"/>
              </w:rPr>
              <w:t>th</w:t>
            </w:r>
            <w:r>
              <w:t xml:space="preserve"> will receive a $1</w:t>
            </w:r>
            <w:r w:rsidR="001E11D1">
              <w:t>5</w:t>
            </w:r>
            <w:r>
              <w:t xml:space="preserve"> late fee</w:t>
            </w:r>
            <w:r w:rsidR="00E65262">
              <w:t xml:space="preserve">, </w:t>
            </w:r>
            <w:proofErr w:type="gramStart"/>
            <w:r w:rsidR="001E11D1">
              <w:t>added</w:t>
            </w:r>
            <w:proofErr w:type="gramEnd"/>
            <w:r w:rsidR="001E11D1">
              <w:t xml:space="preserve"> </w:t>
            </w:r>
            <w:r w:rsidR="00E65262">
              <w:t>each week until paid.</w:t>
            </w:r>
          </w:p>
        </w:tc>
      </w:tr>
    </w:tbl>
    <w:p w14:paraId="7CEA48E8" w14:textId="77777777" w:rsidR="00B7091B" w:rsidRDefault="00B7091B">
      <w:pPr>
        <w:pStyle w:val="NoSpacing"/>
      </w:pPr>
    </w:p>
    <w:sectPr w:rsidR="00B7091B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DDCD" w14:textId="77777777" w:rsidR="00FA0D37" w:rsidRDefault="00FA0D37">
      <w:pPr>
        <w:spacing w:before="0" w:after="0"/>
      </w:pPr>
      <w:r>
        <w:separator/>
      </w:r>
    </w:p>
  </w:endnote>
  <w:endnote w:type="continuationSeparator" w:id="0">
    <w:p w14:paraId="59529E2E" w14:textId="77777777" w:rsidR="00FA0D37" w:rsidRDefault="00FA0D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80D6" w14:textId="77777777" w:rsidR="00FA0D37" w:rsidRDefault="00FA0D37">
      <w:pPr>
        <w:spacing w:before="0" w:after="0"/>
      </w:pPr>
      <w:r>
        <w:separator/>
      </w:r>
    </w:p>
  </w:footnote>
  <w:footnote w:type="continuationSeparator" w:id="0">
    <w:p w14:paraId="4A0641D8" w14:textId="77777777" w:rsidR="00FA0D37" w:rsidRDefault="00FA0D3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19"/>
    <w:docVar w:name="MonthStart" w:val="10/1/19"/>
  </w:docVars>
  <w:rsids>
    <w:rsidRoot w:val="00130912"/>
    <w:rsid w:val="00005617"/>
    <w:rsid w:val="00030079"/>
    <w:rsid w:val="00030A2F"/>
    <w:rsid w:val="000869FE"/>
    <w:rsid w:val="000958A4"/>
    <w:rsid w:val="000F6B91"/>
    <w:rsid w:val="00106807"/>
    <w:rsid w:val="00130912"/>
    <w:rsid w:val="0019586D"/>
    <w:rsid w:val="001A7F78"/>
    <w:rsid w:val="001E11D1"/>
    <w:rsid w:val="00296935"/>
    <w:rsid w:val="002A321E"/>
    <w:rsid w:val="002C1A4C"/>
    <w:rsid w:val="00317FC1"/>
    <w:rsid w:val="003B46B4"/>
    <w:rsid w:val="003E10F2"/>
    <w:rsid w:val="003F769C"/>
    <w:rsid w:val="004345E3"/>
    <w:rsid w:val="004C6AD9"/>
    <w:rsid w:val="005339E1"/>
    <w:rsid w:val="0055376F"/>
    <w:rsid w:val="0056137F"/>
    <w:rsid w:val="00563159"/>
    <w:rsid w:val="005B6290"/>
    <w:rsid w:val="005E5B25"/>
    <w:rsid w:val="005F6CDB"/>
    <w:rsid w:val="00685FF5"/>
    <w:rsid w:val="00715EB8"/>
    <w:rsid w:val="007238B3"/>
    <w:rsid w:val="00743A6D"/>
    <w:rsid w:val="007737CD"/>
    <w:rsid w:val="00775518"/>
    <w:rsid w:val="007871C9"/>
    <w:rsid w:val="007900C5"/>
    <w:rsid w:val="007F7A5D"/>
    <w:rsid w:val="00804FC2"/>
    <w:rsid w:val="0081294B"/>
    <w:rsid w:val="00842396"/>
    <w:rsid w:val="00853DD0"/>
    <w:rsid w:val="00865E4C"/>
    <w:rsid w:val="00900953"/>
    <w:rsid w:val="00A43DEE"/>
    <w:rsid w:val="00AB2EA3"/>
    <w:rsid w:val="00B64651"/>
    <w:rsid w:val="00B7091B"/>
    <w:rsid w:val="00BB0521"/>
    <w:rsid w:val="00CA55EB"/>
    <w:rsid w:val="00CB7900"/>
    <w:rsid w:val="00CF0C92"/>
    <w:rsid w:val="00D27AF6"/>
    <w:rsid w:val="00D662CD"/>
    <w:rsid w:val="00D95AC7"/>
    <w:rsid w:val="00E157BA"/>
    <w:rsid w:val="00E6043F"/>
    <w:rsid w:val="00E633DC"/>
    <w:rsid w:val="00E65262"/>
    <w:rsid w:val="00EA45F5"/>
    <w:rsid w:val="00F14C08"/>
    <w:rsid w:val="00F317CF"/>
    <w:rsid w:val="00F43EC1"/>
    <w:rsid w:val="00F77CD7"/>
    <w:rsid w:val="00F8354F"/>
    <w:rsid w:val="00FA0D37"/>
    <w:rsid w:val="00FC6CD0"/>
    <w:rsid w:val="00FE24ED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8F4CD"/>
  <w15:docId w15:val="{546054FC-FBDD-1F44-A8C2-CBA1C8B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rsid w:val="00130912"/>
    <w:pPr>
      <w:jc w:val="center"/>
    </w:pPr>
    <w:rPr>
      <w:b/>
      <w:color w:val="D565D2" w:themeColor="accent1" w:themeTint="99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632E62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130912"/>
    <w:pPr>
      <w:jc w:val="right"/>
    </w:pPr>
    <w:rPr>
      <w:rFonts w:asciiTheme="majorHAnsi" w:eastAsiaTheme="majorEastAsia" w:hAnsiTheme="majorHAnsi"/>
      <w:b/>
      <w:color w:val="92278F" w:themeColor="accent1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yssajimenez/Library/Containers/com.microsoft.Word/Data/Library/Application%20Support/Microsoft/Office/16.0/DTS/Search/%7bA10B9E40-B49C-0549-97A9-31D442E81D91%7dtf1638297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1FB2DD8428CA458619F51CD49FB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5D07E-D985-A943-8AB4-FD08B2BFBD16}"/>
      </w:docPartPr>
      <w:docPartBody>
        <w:p w:rsidR="0054308D" w:rsidRDefault="0054308D">
          <w:pPr>
            <w:pStyle w:val="ED1FB2DD8428CA458619F51CD49FB270"/>
          </w:pPr>
          <w:r>
            <w:t>Sunday</w:t>
          </w:r>
        </w:p>
      </w:docPartBody>
    </w:docPart>
    <w:docPart>
      <w:docPartPr>
        <w:name w:val="A1D14CDECE3734468BF29F3555348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60D6A-9A4D-6642-AFA6-33BDEDFB447C}"/>
      </w:docPartPr>
      <w:docPartBody>
        <w:p w:rsidR="0054308D" w:rsidRDefault="0054308D">
          <w:pPr>
            <w:pStyle w:val="A1D14CDECE3734468BF29F355534861E"/>
          </w:pPr>
          <w:r>
            <w:t>Monday</w:t>
          </w:r>
        </w:p>
      </w:docPartBody>
    </w:docPart>
    <w:docPart>
      <w:docPartPr>
        <w:name w:val="0B9AC5BA2590A14A8ADC2644CB6A9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88EBD-0C3B-D74A-8BBF-D200A70BF900}"/>
      </w:docPartPr>
      <w:docPartBody>
        <w:p w:rsidR="0054308D" w:rsidRDefault="0054308D">
          <w:pPr>
            <w:pStyle w:val="0B9AC5BA2590A14A8ADC2644CB6A90E3"/>
          </w:pPr>
          <w:r>
            <w:t>Tuesday</w:t>
          </w:r>
        </w:p>
      </w:docPartBody>
    </w:docPart>
    <w:docPart>
      <w:docPartPr>
        <w:name w:val="7CBD0B1BFC0D724789B16766A4B79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801AE-7941-2F44-B40F-CE14AAB24C96}"/>
      </w:docPartPr>
      <w:docPartBody>
        <w:p w:rsidR="0054308D" w:rsidRDefault="0054308D">
          <w:pPr>
            <w:pStyle w:val="7CBD0B1BFC0D724789B16766A4B793C4"/>
          </w:pPr>
          <w:r>
            <w:t>Wednesday</w:t>
          </w:r>
        </w:p>
      </w:docPartBody>
    </w:docPart>
    <w:docPart>
      <w:docPartPr>
        <w:name w:val="68F57208C1C4424BAAA6BB3DC84B3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112CD-44D7-444C-AF85-8A2411AB3A59}"/>
      </w:docPartPr>
      <w:docPartBody>
        <w:p w:rsidR="0054308D" w:rsidRDefault="0054308D">
          <w:pPr>
            <w:pStyle w:val="68F57208C1C4424BAAA6BB3DC84B359F"/>
          </w:pPr>
          <w:r>
            <w:t>Thursday</w:t>
          </w:r>
        </w:p>
      </w:docPartBody>
    </w:docPart>
    <w:docPart>
      <w:docPartPr>
        <w:name w:val="BA5C9780C4E79044A9F2231A907F5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EB02B-6BC0-2A4E-81F9-81D301E934A9}"/>
      </w:docPartPr>
      <w:docPartBody>
        <w:p w:rsidR="0054308D" w:rsidRDefault="0054308D">
          <w:pPr>
            <w:pStyle w:val="BA5C9780C4E79044A9F2231A907F547C"/>
          </w:pPr>
          <w:r>
            <w:t>Friday</w:t>
          </w:r>
        </w:p>
      </w:docPartBody>
    </w:docPart>
    <w:docPart>
      <w:docPartPr>
        <w:name w:val="F6FC29255C17F94CAA830E9AB5DDE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54B9A-ABCC-B641-9199-A933799311A4}"/>
      </w:docPartPr>
      <w:docPartBody>
        <w:p w:rsidR="0054308D" w:rsidRDefault="0054308D">
          <w:pPr>
            <w:pStyle w:val="F6FC29255C17F94CAA830E9AB5DDE651"/>
          </w:pPr>
          <w:r>
            <w:t>Saturday</w:t>
          </w:r>
        </w:p>
      </w:docPartBody>
    </w:docPart>
    <w:docPart>
      <w:docPartPr>
        <w:name w:val="34580F055BB90F47A79EB8B4116D3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F817A-5E0D-C443-BBBD-4EDDDDCF5C54}"/>
      </w:docPartPr>
      <w:docPartBody>
        <w:p w:rsidR="0054308D" w:rsidRDefault="0054308D">
          <w:pPr>
            <w:pStyle w:val="34580F055BB90F47A79EB8B4116D3DE7"/>
          </w:pPr>
          <w:r>
            <w:t>Events</w:t>
          </w:r>
        </w:p>
      </w:docPartBody>
    </w:docPart>
    <w:docPart>
      <w:docPartPr>
        <w:name w:val="F0089C656522D44CACD2034A2347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2FF94-7BE4-6940-979A-CC06863C0CBB}"/>
      </w:docPartPr>
      <w:docPartBody>
        <w:p w:rsidR="0054308D" w:rsidRDefault="0054308D" w:rsidP="0054308D">
          <w:pPr>
            <w:pStyle w:val="85FF7B775FD8C444B2DD5DF7E0CAE8C9"/>
          </w:pPr>
          <w:r>
            <w:t>Sunday</w:t>
          </w:r>
        </w:p>
      </w:docPartBody>
    </w:docPart>
    <w:docPart>
      <w:docPartPr>
        <w:name w:val="8B9913BD063801458299E4FB8B552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9903B-33BD-B14F-A82B-FADC5584A22C}"/>
      </w:docPartPr>
      <w:docPartBody>
        <w:p w:rsidR="0054308D" w:rsidRDefault="0054308D" w:rsidP="0054308D">
          <w:pPr>
            <w:pStyle w:val="E789C09F9BF93A4B84B38EA63879141C"/>
          </w:pPr>
          <w:r>
            <w:t>Monday</w:t>
          </w:r>
        </w:p>
      </w:docPartBody>
    </w:docPart>
    <w:docPart>
      <w:docPartPr>
        <w:name w:val="ED4824B2FC74A94DAF2FEA12CEBF6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59884-9898-D74E-9828-99D3BE7E8E30}"/>
      </w:docPartPr>
      <w:docPartBody>
        <w:p w:rsidR="0054308D" w:rsidRDefault="0054308D" w:rsidP="0054308D">
          <w:pPr>
            <w:pStyle w:val="5A2C79113AD7634E932493000DEB6715"/>
          </w:pPr>
          <w:r>
            <w:t>Tuesday</w:t>
          </w:r>
        </w:p>
      </w:docPartBody>
    </w:docPart>
    <w:docPart>
      <w:docPartPr>
        <w:name w:val="845C69F3CDC7EB4E9CEFADC06B81B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93E9E-EF01-BA4B-B24B-9522EAF4AEB9}"/>
      </w:docPartPr>
      <w:docPartBody>
        <w:p w:rsidR="0054308D" w:rsidRDefault="0054308D" w:rsidP="0054308D">
          <w:pPr>
            <w:pStyle w:val="BA340D4FBD17504A8067E05B214B24C3"/>
          </w:pPr>
          <w:r>
            <w:t>Wednesday</w:t>
          </w:r>
        </w:p>
      </w:docPartBody>
    </w:docPart>
    <w:docPart>
      <w:docPartPr>
        <w:name w:val="EED4BF0C1312084AA7D482E9FDEA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00FF1-4EFA-0F43-A531-5DD44B4ECD3F}"/>
      </w:docPartPr>
      <w:docPartBody>
        <w:p w:rsidR="0054308D" w:rsidRDefault="0054308D" w:rsidP="0054308D">
          <w:pPr>
            <w:pStyle w:val="3560AFBA09C7594794D5C413D1AB0382"/>
          </w:pPr>
          <w:r>
            <w:t>Thursday</w:t>
          </w:r>
        </w:p>
      </w:docPartBody>
    </w:docPart>
    <w:docPart>
      <w:docPartPr>
        <w:name w:val="E312C724545F1043BC661B1A3969F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BCBC-3330-BA47-A188-DC80C229029C}"/>
      </w:docPartPr>
      <w:docPartBody>
        <w:p w:rsidR="0054308D" w:rsidRDefault="0054308D" w:rsidP="0054308D">
          <w:pPr>
            <w:pStyle w:val="89D307913965B4469981E90B7D1DA227"/>
          </w:pPr>
          <w:r>
            <w:t>Friday</w:t>
          </w:r>
        </w:p>
      </w:docPartBody>
    </w:docPart>
    <w:docPart>
      <w:docPartPr>
        <w:name w:val="85FF7B775FD8C444B2DD5DF7E0CAE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33B9-72E4-B249-AC04-0E47C3ECFA43}"/>
      </w:docPartPr>
      <w:docPartBody>
        <w:p w:rsidR="0054308D" w:rsidRDefault="0054308D" w:rsidP="0054308D">
          <w:pPr>
            <w:pStyle w:val="2B98A9F7F171FC47A644B76425853169"/>
          </w:pPr>
          <w:r>
            <w:t>Saturday</w:t>
          </w:r>
        </w:p>
      </w:docPartBody>
    </w:docPart>
    <w:docPart>
      <w:docPartPr>
        <w:name w:val="E789C09F9BF93A4B84B38EA638791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1008D-62AF-3F47-8BE1-946B9E134429}"/>
      </w:docPartPr>
      <w:docPartBody>
        <w:p w:rsidR="00B128EB" w:rsidRDefault="0054308D" w:rsidP="0054308D">
          <w:pPr>
            <w:pStyle w:val="2B2895C6CDAE2344B57C7F482EBA782D"/>
          </w:pPr>
          <w:r>
            <w:t>Sunday</w:t>
          </w:r>
        </w:p>
      </w:docPartBody>
    </w:docPart>
    <w:docPart>
      <w:docPartPr>
        <w:name w:val="5A2C79113AD7634E932493000DEB6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2DEF1-1378-C242-A2D5-59D34D7A20FF}"/>
      </w:docPartPr>
      <w:docPartBody>
        <w:p w:rsidR="00B128EB" w:rsidRDefault="0054308D" w:rsidP="0054308D">
          <w:pPr>
            <w:pStyle w:val="98A4AACC9657EC4586E5D14E97232488"/>
          </w:pPr>
          <w:r>
            <w:t>Monday</w:t>
          </w:r>
        </w:p>
      </w:docPartBody>
    </w:docPart>
    <w:docPart>
      <w:docPartPr>
        <w:name w:val="BA340D4FBD17504A8067E05B214B2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864D7-9311-9F42-A008-C3A053C8776E}"/>
      </w:docPartPr>
      <w:docPartBody>
        <w:p w:rsidR="00B128EB" w:rsidRDefault="0054308D" w:rsidP="0054308D">
          <w:pPr>
            <w:pStyle w:val="A1F4ADC379C4B8419651569BBB6E629B"/>
          </w:pPr>
          <w:r>
            <w:t>Tuesday</w:t>
          </w:r>
        </w:p>
      </w:docPartBody>
    </w:docPart>
    <w:docPart>
      <w:docPartPr>
        <w:name w:val="3560AFBA09C7594794D5C413D1AB0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7FA87-4854-9C40-AE7B-675A6A5D14DD}"/>
      </w:docPartPr>
      <w:docPartBody>
        <w:p w:rsidR="00B128EB" w:rsidRDefault="0054308D" w:rsidP="0054308D">
          <w:pPr>
            <w:pStyle w:val="BDCD9FE0F5780245ACA2EC51C5990496"/>
          </w:pPr>
          <w:r>
            <w:t>Wednesday</w:t>
          </w:r>
        </w:p>
      </w:docPartBody>
    </w:docPart>
    <w:docPart>
      <w:docPartPr>
        <w:name w:val="89D307913965B4469981E90B7D1DA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3D88-3E76-1349-8892-E9F177FD6ABB}"/>
      </w:docPartPr>
      <w:docPartBody>
        <w:p w:rsidR="00B128EB" w:rsidRDefault="0054308D" w:rsidP="0054308D">
          <w:pPr>
            <w:pStyle w:val="379F3AC40BBA634F99964FA3D365F9F7"/>
          </w:pPr>
          <w:r>
            <w:t>Thursday</w:t>
          </w:r>
        </w:p>
      </w:docPartBody>
    </w:docPart>
    <w:docPart>
      <w:docPartPr>
        <w:name w:val="2B98A9F7F171FC47A644B76425853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01C1-4F24-7B40-B79A-AF3F80FE6D81}"/>
      </w:docPartPr>
      <w:docPartBody>
        <w:p w:rsidR="00B128EB" w:rsidRDefault="0054308D" w:rsidP="0054308D">
          <w:pPr>
            <w:pStyle w:val="D0EB0D7284891346B2A55FF33C44BBC2"/>
          </w:pPr>
          <w:r>
            <w:t>Friday</w:t>
          </w:r>
        </w:p>
      </w:docPartBody>
    </w:docPart>
    <w:docPart>
      <w:docPartPr>
        <w:name w:val="5DBCB1D66C525F42BF99096614D39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D529A-7261-6240-9647-6252C3556CDD}"/>
      </w:docPartPr>
      <w:docPartBody>
        <w:p w:rsidR="00B128EB" w:rsidRDefault="0054308D" w:rsidP="0054308D">
          <w:pPr>
            <w:pStyle w:val="7F0025D8961A1E4EADBCB7CC02740CB5"/>
          </w:pPr>
          <w:r>
            <w:t>Saturday</w:t>
          </w:r>
        </w:p>
      </w:docPartBody>
    </w:docPart>
    <w:docPart>
      <w:docPartPr>
        <w:name w:val="2B2895C6CDAE2344B57C7F482EBA7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12BF0-82F3-D447-8FDA-F4180E1DBCBE}"/>
      </w:docPartPr>
      <w:docPartBody>
        <w:p w:rsidR="00B128EB" w:rsidRDefault="0054308D" w:rsidP="0054308D">
          <w:pPr>
            <w:pStyle w:val="6204938F4817F1409196314FF5A2380C"/>
          </w:pPr>
          <w:r>
            <w:t>Events</w:t>
          </w:r>
        </w:p>
      </w:docPartBody>
    </w:docPart>
    <w:docPart>
      <w:docPartPr>
        <w:name w:val="98A4AACC9657EC4586E5D14E97232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55642-D8C4-4144-AEC7-6C7FB67D9894}"/>
      </w:docPartPr>
      <w:docPartBody>
        <w:p w:rsidR="00B128EB" w:rsidRDefault="0054308D" w:rsidP="0054308D">
          <w:pPr>
            <w:pStyle w:val="56147C2CBCE2DE429F9AD4BD7E38EFFD"/>
          </w:pPr>
          <w:r>
            <w:t>Sunday</w:t>
          </w:r>
        </w:p>
      </w:docPartBody>
    </w:docPart>
    <w:docPart>
      <w:docPartPr>
        <w:name w:val="A1F4ADC379C4B8419651569BBB6E6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5A8D-0BEF-8643-969D-2847E948962B}"/>
      </w:docPartPr>
      <w:docPartBody>
        <w:p w:rsidR="00B128EB" w:rsidRDefault="0054308D" w:rsidP="0054308D">
          <w:pPr>
            <w:pStyle w:val="6C6D0450155F5047BB2EC1C5EE4A67A9"/>
          </w:pPr>
          <w:r>
            <w:t>Monday</w:t>
          </w:r>
        </w:p>
      </w:docPartBody>
    </w:docPart>
    <w:docPart>
      <w:docPartPr>
        <w:name w:val="BDCD9FE0F5780245ACA2EC51C5990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3928A-D18C-2F4C-9BF0-F180A946AD95}"/>
      </w:docPartPr>
      <w:docPartBody>
        <w:p w:rsidR="00B128EB" w:rsidRDefault="0054308D" w:rsidP="0054308D">
          <w:pPr>
            <w:pStyle w:val="BCEB96879E4BAD42A479035AD2B1FC9C"/>
          </w:pPr>
          <w:r>
            <w:t>Tuesday</w:t>
          </w:r>
        </w:p>
      </w:docPartBody>
    </w:docPart>
    <w:docPart>
      <w:docPartPr>
        <w:name w:val="379F3AC40BBA634F99964FA3D365F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800E7-70DC-AF47-A5F7-A8B6FB6CA5BC}"/>
      </w:docPartPr>
      <w:docPartBody>
        <w:p w:rsidR="00B128EB" w:rsidRDefault="0054308D" w:rsidP="0054308D">
          <w:pPr>
            <w:pStyle w:val="BD70D3B7E5595540BCC0DDC14476C51A"/>
          </w:pPr>
          <w:r>
            <w:t>Wednesday</w:t>
          </w:r>
        </w:p>
      </w:docPartBody>
    </w:docPart>
    <w:docPart>
      <w:docPartPr>
        <w:name w:val="D0EB0D7284891346B2A55FF33C44B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D5FCC-6F27-DF46-B63D-C482E4690D81}"/>
      </w:docPartPr>
      <w:docPartBody>
        <w:p w:rsidR="00B128EB" w:rsidRDefault="0054308D" w:rsidP="0054308D">
          <w:pPr>
            <w:pStyle w:val="412CCCB86E933747AF6BB60CD8EAC374"/>
          </w:pPr>
          <w:r>
            <w:t>Thursday</w:t>
          </w:r>
        </w:p>
      </w:docPartBody>
    </w:docPart>
    <w:docPart>
      <w:docPartPr>
        <w:name w:val="7F0025D8961A1E4EADBCB7CC02740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74C7B-6364-9F47-ACF0-4C9BCAF49C86}"/>
      </w:docPartPr>
      <w:docPartBody>
        <w:p w:rsidR="00B128EB" w:rsidRDefault="0054308D" w:rsidP="0054308D">
          <w:pPr>
            <w:pStyle w:val="A68059F6E673B24B9D8AEA0CFC2C8B87"/>
          </w:pPr>
          <w:r>
            <w:t>Friday</w:t>
          </w:r>
        </w:p>
      </w:docPartBody>
    </w:docPart>
    <w:docPart>
      <w:docPartPr>
        <w:name w:val="6204938F4817F1409196314FF5A23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B7D5D-3E61-D145-B96D-892BF5AE5666}"/>
      </w:docPartPr>
      <w:docPartBody>
        <w:p w:rsidR="00B128EB" w:rsidRDefault="0054308D" w:rsidP="0054308D">
          <w:pPr>
            <w:pStyle w:val="8DDBDC0720E8004DAC292842BA6820AF"/>
          </w:pPr>
          <w:r>
            <w:t>Saturday</w:t>
          </w:r>
        </w:p>
      </w:docPartBody>
    </w:docPart>
    <w:docPart>
      <w:docPartPr>
        <w:name w:val="56147C2CBCE2DE429F9AD4BD7E38E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B8A4A-F3CC-9F46-B937-B80822840648}"/>
      </w:docPartPr>
      <w:docPartBody>
        <w:p w:rsidR="00B128EB" w:rsidRDefault="00B128EB" w:rsidP="00B128EB">
          <w:pPr>
            <w:pStyle w:val="D5556CECEE5DF3408EA1889DE6AEC390"/>
          </w:pPr>
          <w:r>
            <w:t>Events</w:t>
          </w:r>
        </w:p>
      </w:docPartBody>
    </w:docPart>
    <w:docPart>
      <w:docPartPr>
        <w:name w:val="6C6D0450155F5047BB2EC1C5EE4A6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DEC2E-8E51-6F46-840B-A9E011BA8CF9}"/>
      </w:docPartPr>
      <w:docPartBody>
        <w:p w:rsidR="00B128EB" w:rsidRDefault="00B128EB" w:rsidP="00B128EB">
          <w:pPr>
            <w:pStyle w:val="9D893ADDDF6F834F95E2E1D3EDC67875"/>
          </w:pPr>
          <w:r>
            <w:t>Sunday</w:t>
          </w:r>
        </w:p>
      </w:docPartBody>
    </w:docPart>
    <w:docPart>
      <w:docPartPr>
        <w:name w:val="BCEB96879E4BAD42A479035AD2B1F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EAE44-F8DF-1042-B337-30A1CBEEBAB5}"/>
      </w:docPartPr>
      <w:docPartBody>
        <w:p w:rsidR="00B128EB" w:rsidRDefault="00B128EB" w:rsidP="00B128EB">
          <w:pPr>
            <w:pStyle w:val="3890D1F0915A0E45A1F5F34BD6D4530E"/>
          </w:pPr>
          <w:r>
            <w:t>Monday</w:t>
          </w:r>
        </w:p>
      </w:docPartBody>
    </w:docPart>
    <w:docPart>
      <w:docPartPr>
        <w:name w:val="BD70D3B7E5595540BCC0DDC14476C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7445B-A212-A44B-BAD3-C5BA39D7E9F1}"/>
      </w:docPartPr>
      <w:docPartBody>
        <w:p w:rsidR="00B128EB" w:rsidRDefault="00B128EB" w:rsidP="00B128EB">
          <w:pPr>
            <w:pStyle w:val="5D7EA135D363F8439FA9A95BEBF05FD8"/>
          </w:pPr>
          <w:r>
            <w:t>Tuesday</w:t>
          </w:r>
        </w:p>
      </w:docPartBody>
    </w:docPart>
    <w:docPart>
      <w:docPartPr>
        <w:name w:val="412CCCB86E933747AF6BB60CD8EA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FF814-EA63-7342-ABC7-48621C8C0A49}"/>
      </w:docPartPr>
      <w:docPartBody>
        <w:p w:rsidR="00B128EB" w:rsidRDefault="00B128EB" w:rsidP="00B128EB">
          <w:pPr>
            <w:pStyle w:val="FA77927D19D1EB48BECDBD90163BB933"/>
          </w:pPr>
          <w:r>
            <w:t>Wednesday</w:t>
          </w:r>
        </w:p>
      </w:docPartBody>
    </w:docPart>
    <w:docPart>
      <w:docPartPr>
        <w:name w:val="A68059F6E673B24B9D8AEA0CFC2C8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F8B7-3376-0947-A905-03E9EF7431D8}"/>
      </w:docPartPr>
      <w:docPartBody>
        <w:p w:rsidR="00B128EB" w:rsidRDefault="00B128EB" w:rsidP="00B128EB">
          <w:pPr>
            <w:pStyle w:val="D4352F8EFC29AC4F9C5C5919FD05CEF8"/>
          </w:pPr>
          <w:r>
            <w:t>Thursday</w:t>
          </w:r>
        </w:p>
      </w:docPartBody>
    </w:docPart>
    <w:docPart>
      <w:docPartPr>
        <w:name w:val="8DDBDC0720E8004DAC292842BA68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0CF64-F977-8F41-8A9E-1F7D59DFAC7A}"/>
      </w:docPartPr>
      <w:docPartBody>
        <w:p w:rsidR="00B128EB" w:rsidRDefault="00B128EB" w:rsidP="00B128EB">
          <w:pPr>
            <w:pStyle w:val="A2659930D8CB54408A66DBCF87CF30A0"/>
          </w:pPr>
          <w:r>
            <w:t>Friday</w:t>
          </w:r>
        </w:p>
      </w:docPartBody>
    </w:docPart>
    <w:docPart>
      <w:docPartPr>
        <w:name w:val="6D3AB61C267CDA4A9CAB9D53F79C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F5AF3-397F-B44D-91FA-EE00ADB981D2}"/>
      </w:docPartPr>
      <w:docPartBody>
        <w:p w:rsidR="00B128EB" w:rsidRDefault="00B128EB" w:rsidP="00B128EB">
          <w:pPr>
            <w:pStyle w:val="69F79F8E5A4D3F40B911C129DDABFB6A"/>
          </w:pPr>
          <w:r>
            <w:t>Saturday</w:t>
          </w:r>
        </w:p>
      </w:docPartBody>
    </w:docPart>
    <w:docPart>
      <w:docPartPr>
        <w:name w:val="D5556CECEE5DF3408EA1889DE6AE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98F85-828F-3B4D-8E87-B416DEF42B28}"/>
      </w:docPartPr>
      <w:docPartBody>
        <w:p w:rsidR="00B128EB" w:rsidRDefault="00B128EB" w:rsidP="00B128EB">
          <w:pPr>
            <w:pStyle w:val="AD1CFFEF6A10044F84C28A28BF62BBCF"/>
          </w:pPr>
          <w:r>
            <w:t>Events</w:t>
          </w:r>
        </w:p>
      </w:docPartBody>
    </w:docPart>
    <w:docPart>
      <w:docPartPr>
        <w:name w:val="9D893ADDDF6F834F95E2E1D3EDC67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9507F-1FBC-C540-8B5D-198F7F8F4550}"/>
      </w:docPartPr>
      <w:docPartBody>
        <w:p w:rsidR="00AB79E5" w:rsidRDefault="00B128EB" w:rsidP="00B128EB">
          <w:pPr>
            <w:pStyle w:val="1B1B6709F7C9F84EB38B5584097A1A05"/>
          </w:pPr>
          <w:r>
            <w:t>Sunday</w:t>
          </w:r>
        </w:p>
      </w:docPartBody>
    </w:docPart>
    <w:docPart>
      <w:docPartPr>
        <w:name w:val="3890D1F0915A0E45A1F5F34BD6D4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17FAB-B344-A64D-BA99-B418A70060F3}"/>
      </w:docPartPr>
      <w:docPartBody>
        <w:p w:rsidR="00AB79E5" w:rsidRDefault="00B128EB" w:rsidP="00B128EB">
          <w:pPr>
            <w:pStyle w:val="B4FFBD8BEE1F25498E96B821809016E4"/>
          </w:pPr>
          <w:r>
            <w:t>Monday</w:t>
          </w:r>
        </w:p>
      </w:docPartBody>
    </w:docPart>
    <w:docPart>
      <w:docPartPr>
        <w:name w:val="5D7EA135D363F8439FA9A95BEBF05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8E3A6-ED73-3049-B3AA-1C1127131094}"/>
      </w:docPartPr>
      <w:docPartBody>
        <w:p w:rsidR="00AB79E5" w:rsidRDefault="00B128EB" w:rsidP="00B128EB">
          <w:pPr>
            <w:pStyle w:val="1669D45FB88DED41A39FE0F9E2EC4D1D"/>
          </w:pPr>
          <w:r>
            <w:t>Tuesday</w:t>
          </w:r>
        </w:p>
      </w:docPartBody>
    </w:docPart>
    <w:docPart>
      <w:docPartPr>
        <w:name w:val="FA77927D19D1EB48BECDBD90163B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53560-50AF-244B-91B9-EC13FDB8662D}"/>
      </w:docPartPr>
      <w:docPartBody>
        <w:p w:rsidR="00AB79E5" w:rsidRDefault="00B128EB" w:rsidP="00B128EB">
          <w:pPr>
            <w:pStyle w:val="A201AC36C5773341AA3ABE4AAA89535A"/>
          </w:pPr>
          <w:r>
            <w:t>Wednesday</w:t>
          </w:r>
        </w:p>
      </w:docPartBody>
    </w:docPart>
    <w:docPart>
      <w:docPartPr>
        <w:name w:val="D4352F8EFC29AC4F9C5C5919FD05C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1BA2B-2D7C-DA43-B35E-423BF1292B29}"/>
      </w:docPartPr>
      <w:docPartBody>
        <w:p w:rsidR="00AB79E5" w:rsidRDefault="00B128EB" w:rsidP="00B128EB">
          <w:pPr>
            <w:pStyle w:val="5C8ED498BCDE4947B7C6336A250FEECD"/>
          </w:pPr>
          <w:r>
            <w:t>Thursday</w:t>
          </w:r>
        </w:p>
      </w:docPartBody>
    </w:docPart>
    <w:docPart>
      <w:docPartPr>
        <w:name w:val="A2659930D8CB54408A66DBCF87CF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EB7E6-E303-4F49-95D0-72F82102C386}"/>
      </w:docPartPr>
      <w:docPartBody>
        <w:p w:rsidR="00AB79E5" w:rsidRDefault="00B128EB" w:rsidP="00B128EB">
          <w:pPr>
            <w:pStyle w:val="B9248718BF51504A91CC246049F4207F"/>
          </w:pPr>
          <w:r>
            <w:t>Friday</w:t>
          </w:r>
        </w:p>
      </w:docPartBody>
    </w:docPart>
    <w:docPart>
      <w:docPartPr>
        <w:name w:val="69F79F8E5A4D3F40B911C129DDABF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40F4A-B7E9-1B40-B3AE-5D26184ADFAF}"/>
      </w:docPartPr>
      <w:docPartBody>
        <w:p w:rsidR="00AB79E5" w:rsidRDefault="00B128EB" w:rsidP="00B128EB">
          <w:pPr>
            <w:pStyle w:val="8D9E08E37B8267419253E238CB648EDE"/>
          </w:pPr>
          <w:r>
            <w:t>Saturday</w:t>
          </w:r>
        </w:p>
      </w:docPartBody>
    </w:docPart>
    <w:docPart>
      <w:docPartPr>
        <w:name w:val="AD1CFFEF6A10044F84C28A28BF62B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38968-F488-EE45-B37C-53A06738E68B}"/>
      </w:docPartPr>
      <w:docPartBody>
        <w:p w:rsidR="00AB79E5" w:rsidRDefault="00B128EB" w:rsidP="00B128EB">
          <w:pPr>
            <w:pStyle w:val="10DA18563EB9224B8E31ED407FC6676E"/>
          </w:pPr>
          <w:r>
            <w:t>Sunday</w:t>
          </w:r>
        </w:p>
      </w:docPartBody>
    </w:docPart>
    <w:docPart>
      <w:docPartPr>
        <w:name w:val="1B1B6709F7C9F84EB38B5584097A1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13509-7EE7-0143-A20A-620ECBD5141D}"/>
      </w:docPartPr>
      <w:docPartBody>
        <w:p w:rsidR="00AB79E5" w:rsidRDefault="00B128EB" w:rsidP="00B128EB">
          <w:pPr>
            <w:pStyle w:val="39D1E41F732275429FC855454160C4E9"/>
          </w:pPr>
          <w:r>
            <w:t>Monday</w:t>
          </w:r>
        </w:p>
      </w:docPartBody>
    </w:docPart>
    <w:docPart>
      <w:docPartPr>
        <w:name w:val="B4FFBD8BEE1F25498E96B82180901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5445E-0C48-F44F-97FD-EC8639B0AEA6}"/>
      </w:docPartPr>
      <w:docPartBody>
        <w:p w:rsidR="00AB79E5" w:rsidRDefault="00B128EB" w:rsidP="00B128EB">
          <w:pPr>
            <w:pStyle w:val="DE70EBDBF418764E8F87060EA6EC148A"/>
          </w:pPr>
          <w:r>
            <w:t>Tuesday</w:t>
          </w:r>
        </w:p>
      </w:docPartBody>
    </w:docPart>
    <w:docPart>
      <w:docPartPr>
        <w:name w:val="1669D45FB88DED41A39FE0F9E2EC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BEBA-9E52-8B4E-967A-CA1650FB20B3}"/>
      </w:docPartPr>
      <w:docPartBody>
        <w:p w:rsidR="00AB79E5" w:rsidRDefault="00B128EB" w:rsidP="00B128EB">
          <w:pPr>
            <w:pStyle w:val="2E80659AA75E294E812A6CE6649B8CE6"/>
          </w:pPr>
          <w:r>
            <w:t>Wednesday</w:t>
          </w:r>
        </w:p>
      </w:docPartBody>
    </w:docPart>
    <w:docPart>
      <w:docPartPr>
        <w:name w:val="A201AC36C5773341AA3ABE4AAA895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0268C-BC00-6044-81CE-91CA0DC8A303}"/>
      </w:docPartPr>
      <w:docPartBody>
        <w:p w:rsidR="00AB79E5" w:rsidRDefault="00B128EB" w:rsidP="00B128EB">
          <w:pPr>
            <w:pStyle w:val="5E4937D869FC9D4B9B4139335AD60180"/>
          </w:pPr>
          <w:r>
            <w:t>Thursday</w:t>
          </w:r>
        </w:p>
      </w:docPartBody>
    </w:docPart>
    <w:docPart>
      <w:docPartPr>
        <w:name w:val="5C8ED498BCDE4947B7C6336A250F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12D38-B2B8-804E-955C-5568BE05D3A4}"/>
      </w:docPartPr>
      <w:docPartBody>
        <w:p w:rsidR="00AB79E5" w:rsidRDefault="00B128EB" w:rsidP="00B128EB">
          <w:pPr>
            <w:pStyle w:val="F782FD6A32D56746B85860A2095F02E4"/>
          </w:pPr>
          <w:r>
            <w:t>Friday</w:t>
          </w:r>
        </w:p>
      </w:docPartBody>
    </w:docPart>
    <w:docPart>
      <w:docPartPr>
        <w:name w:val="B9248718BF51504A91CC246049F42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9B6F6-48DC-AD41-BFD7-5B5AE4C6B4B5}"/>
      </w:docPartPr>
      <w:docPartBody>
        <w:p w:rsidR="00AB79E5" w:rsidRDefault="00B128EB" w:rsidP="00B128EB">
          <w:pPr>
            <w:pStyle w:val="FFD0B800D238CF45855610A3DB988A31"/>
          </w:pPr>
          <w:r>
            <w:t>Saturday</w:t>
          </w:r>
        </w:p>
      </w:docPartBody>
    </w:docPart>
    <w:docPart>
      <w:docPartPr>
        <w:name w:val="8D9E08E37B8267419253E238CB648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CA3E-8B48-C04F-B95D-F420C851EDC4}"/>
      </w:docPartPr>
      <w:docPartBody>
        <w:p w:rsidR="00AB79E5" w:rsidRDefault="00B128EB" w:rsidP="00B128EB">
          <w:pPr>
            <w:pStyle w:val="46F0D3D8822B8E46A75663A654E85A30"/>
          </w:pPr>
          <w:r>
            <w:t>Events</w:t>
          </w:r>
        </w:p>
      </w:docPartBody>
    </w:docPart>
    <w:docPart>
      <w:docPartPr>
        <w:name w:val="990D2351A2C3454198A2B08349490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3840-238E-814F-95E4-BAEEE8F93AE3}"/>
      </w:docPartPr>
      <w:docPartBody>
        <w:p w:rsidR="00AB79E5" w:rsidRDefault="00B128EB" w:rsidP="00B128EB">
          <w:pPr>
            <w:pStyle w:val="7282990052D3514D8062A81C95F67014"/>
          </w:pPr>
          <w:r>
            <w:t>Events</w:t>
          </w:r>
        </w:p>
      </w:docPartBody>
    </w:docPart>
    <w:docPart>
      <w:docPartPr>
        <w:name w:val="10DA18563EB9224B8E31ED407FC66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B9A54-2FF1-D74A-A397-145DBCEE8D0A}"/>
      </w:docPartPr>
      <w:docPartBody>
        <w:p w:rsidR="00AB79E5" w:rsidRDefault="00B128EB" w:rsidP="00B128EB">
          <w:pPr>
            <w:pStyle w:val="8A7BECE22F00694690323C7C5A8B065F"/>
          </w:pPr>
          <w:r>
            <w:t>Sunday</w:t>
          </w:r>
        </w:p>
      </w:docPartBody>
    </w:docPart>
    <w:docPart>
      <w:docPartPr>
        <w:name w:val="39D1E41F732275429FC855454160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4A614-CEB7-5B46-A818-1E07603B67A1}"/>
      </w:docPartPr>
      <w:docPartBody>
        <w:p w:rsidR="00AB79E5" w:rsidRDefault="00B128EB" w:rsidP="00B128EB">
          <w:pPr>
            <w:pStyle w:val="BD320BBF3F9DDF459CC278370B00436B"/>
          </w:pPr>
          <w:r>
            <w:t>Monday</w:t>
          </w:r>
        </w:p>
      </w:docPartBody>
    </w:docPart>
    <w:docPart>
      <w:docPartPr>
        <w:name w:val="DE70EBDBF418764E8F87060EA6EC1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96EED-6C24-B74A-BF1A-A14577A6D767}"/>
      </w:docPartPr>
      <w:docPartBody>
        <w:p w:rsidR="00AB79E5" w:rsidRDefault="00B128EB" w:rsidP="00B128EB">
          <w:pPr>
            <w:pStyle w:val="06BDF0760DE2344BB8AD07A10EF8C984"/>
          </w:pPr>
          <w:r>
            <w:t>Tuesday</w:t>
          </w:r>
        </w:p>
      </w:docPartBody>
    </w:docPart>
    <w:docPart>
      <w:docPartPr>
        <w:name w:val="2E80659AA75E294E812A6CE6649B8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F759-31B4-9741-86AD-2E1A58017405}"/>
      </w:docPartPr>
      <w:docPartBody>
        <w:p w:rsidR="00AB79E5" w:rsidRDefault="00B128EB" w:rsidP="00B128EB">
          <w:pPr>
            <w:pStyle w:val="4BB2B9306130D44AAD45ED2DD8E9B001"/>
          </w:pPr>
          <w:r>
            <w:t>Wednesday</w:t>
          </w:r>
        </w:p>
      </w:docPartBody>
    </w:docPart>
    <w:docPart>
      <w:docPartPr>
        <w:name w:val="5E4937D869FC9D4B9B4139335AD60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2391E-89EE-8743-901E-F8EE28CD31A3}"/>
      </w:docPartPr>
      <w:docPartBody>
        <w:p w:rsidR="00AB79E5" w:rsidRDefault="00B128EB" w:rsidP="00B128EB">
          <w:pPr>
            <w:pStyle w:val="E27483AB9A2E3F479CC30518D291FE43"/>
          </w:pPr>
          <w:r>
            <w:t>Thursday</w:t>
          </w:r>
        </w:p>
      </w:docPartBody>
    </w:docPart>
    <w:docPart>
      <w:docPartPr>
        <w:name w:val="F782FD6A32D56746B85860A2095F0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D0325-40A0-E44A-90BA-63211E0169AD}"/>
      </w:docPartPr>
      <w:docPartBody>
        <w:p w:rsidR="00AB79E5" w:rsidRDefault="00B128EB" w:rsidP="00B128EB">
          <w:pPr>
            <w:pStyle w:val="86F047F74205374C95A9CAC5AC1B6EE5"/>
          </w:pPr>
          <w:r>
            <w:t>Friday</w:t>
          </w:r>
        </w:p>
      </w:docPartBody>
    </w:docPart>
    <w:docPart>
      <w:docPartPr>
        <w:name w:val="FFD0B800D238CF45855610A3DB988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4BE7A-2298-8C4F-A6B6-484410146C67}"/>
      </w:docPartPr>
      <w:docPartBody>
        <w:p w:rsidR="00AB79E5" w:rsidRDefault="00B128EB" w:rsidP="00B128EB">
          <w:pPr>
            <w:pStyle w:val="87D85B180C78914E990F27C3C52F8006"/>
          </w:pPr>
          <w:r>
            <w:t>Saturday</w:t>
          </w:r>
        </w:p>
      </w:docPartBody>
    </w:docPart>
    <w:docPart>
      <w:docPartPr>
        <w:name w:val="46F0D3D8822B8E46A75663A654E85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9AD27-9B08-5347-B2CF-99721BAAADB9}"/>
      </w:docPartPr>
      <w:docPartBody>
        <w:p w:rsidR="00AB79E5" w:rsidRDefault="00B128EB" w:rsidP="00B128EB">
          <w:pPr>
            <w:pStyle w:val="05EE4051073A1448A362D020BEA7150C"/>
          </w:pPr>
          <w:r>
            <w:t>Events</w:t>
          </w:r>
        </w:p>
      </w:docPartBody>
    </w:docPart>
    <w:docPart>
      <w:docPartPr>
        <w:name w:val="7282990052D3514D8062A81C95F67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42B70-501F-B245-9211-976264726EEC}"/>
      </w:docPartPr>
      <w:docPartBody>
        <w:p w:rsidR="00AB79E5" w:rsidRDefault="00B128EB" w:rsidP="00B128EB">
          <w:pPr>
            <w:pStyle w:val="7FF3E6AEF3703C4FAE5534B3766D0E35"/>
          </w:pPr>
          <w:r>
            <w:t>Sunday</w:t>
          </w:r>
        </w:p>
      </w:docPartBody>
    </w:docPart>
    <w:docPart>
      <w:docPartPr>
        <w:name w:val="8A7BECE22F00694690323C7C5A8B0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67B19-24D3-884B-B7FA-7F9430D9485C}"/>
      </w:docPartPr>
      <w:docPartBody>
        <w:p w:rsidR="00AB79E5" w:rsidRDefault="00B128EB" w:rsidP="00B128EB">
          <w:pPr>
            <w:pStyle w:val="753D9DC57A178941AC2D5D6AA057CE9C"/>
          </w:pPr>
          <w:r>
            <w:t>Monday</w:t>
          </w:r>
        </w:p>
      </w:docPartBody>
    </w:docPart>
    <w:docPart>
      <w:docPartPr>
        <w:name w:val="BD320BBF3F9DDF459CC278370B004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61F6D-D9FB-CD45-B99D-099301040A77}"/>
      </w:docPartPr>
      <w:docPartBody>
        <w:p w:rsidR="00AB79E5" w:rsidRDefault="00B128EB" w:rsidP="00B128EB">
          <w:pPr>
            <w:pStyle w:val="1C5743EC6234DF4DB7CA71BE362DE126"/>
          </w:pPr>
          <w:r>
            <w:t>Tuesday</w:t>
          </w:r>
        </w:p>
      </w:docPartBody>
    </w:docPart>
    <w:docPart>
      <w:docPartPr>
        <w:name w:val="06BDF0760DE2344BB8AD07A10EF8C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98670-1128-F841-B641-2BFCBF491AF7}"/>
      </w:docPartPr>
      <w:docPartBody>
        <w:p w:rsidR="00AB79E5" w:rsidRDefault="00B128EB" w:rsidP="00B128EB">
          <w:pPr>
            <w:pStyle w:val="C5E1D733E4EA7543ADFA5A6CB930AEAA"/>
          </w:pPr>
          <w:r>
            <w:t>Wednesday</w:t>
          </w:r>
        </w:p>
      </w:docPartBody>
    </w:docPart>
    <w:docPart>
      <w:docPartPr>
        <w:name w:val="4BB2B9306130D44AAD45ED2DD8E9B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29E40-76E6-2D40-8CE5-BFAAEF96C041}"/>
      </w:docPartPr>
      <w:docPartBody>
        <w:p w:rsidR="00AB79E5" w:rsidRDefault="00B128EB" w:rsidP="00B128EB">
          <w:pPr>
            <w:pStyle w:val="6EACF9471421054BBB4F96146AC33C4F"/>
          </w:pPr>
          <w:r>
            <w:t>Thursday</w:t>
          </w:r>
        </w:p>
      </w:docPartBody>
    </w:docPart>
    <w:docPart>
      <w:docPartPr>
        <w:name w:val="E27483AB9A2E3F479CC30518D291F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0B19D-B659-9341-B495-5BE75F1F4584}"/>
      </w:docPartPr>
      <w:docPartBody>
        <w:p w:rsidR="00AB79E5" w:rsidRDefault="00B128EB" w:rsidP="00B128EB">
          <w:pPr>
            <w:pStyle w:val="3FF5D5A213D3504989C96A73761CFB18"/>
          </w:pPr>
          <w:r>
            <w:t>Friday</w:t>
          </w:r>
        </w:p>
      </w:docPartBody>
    </w:docPart>
    <w:docPart>
      <w:docPartPr>
        <w:name w:val="86F047F74205374C95A9CAC5AC1B6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49A08-E5E9-2F45-ADCA-B1A1E175827E}"/>
      </w:docPartPr>
      <w:docPartBody>
        <w:p w:rsidR="00AB79E5" w:rsidRDefault="00B128EB" w:rsidP="00B128EB">
          <w:pPr>
            <w:pStyle w:val="8E6F6861EC868741B0331E724E819210"/>
          </w:pPr>
          <w:r>
            <w:t>Saturday</w:t>
          </w:r>
        </w:p>
      </w:docPartBody>
    </w:docPart>
    <w:docPart>
      <w:docPartPr>
        <w:name w:val="87D85B180C78914E990F27C3C52F8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6940C-0A21-2743-A8DF-22297D2061A9}"/>
      </w:docPartPr>
      <w:docPartBody>
        <w:p w:rsidR="00AB79E5" w:rsidRDefault="00B128EB" w:rsidP="00B128EB">
          <w:pPr>
            <w:pStyle w:val="60F87E3A540F0C4BBD15D2F58AB548FA"/>
          </w:pPr>
          <w:r>
            <w:t>Events</w:t>
          </w:r>
        </w:p>
      </w:docPartBody>
    </w:docPart>
    <w:docPart>
      <w:docPartPr>
        <w:name w:val="05EE4051073A1448A362D020BEA71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22452-B63D-DF41-AA69-594B904F6763}"/>
      </w:docPartPr>
      <w:docPartBody>
        <w:p w:rsidR="00AB79E5" w:rsidRDefault="00B128EB" w:rsidP="00B128EB">
          <w:pPr>
            <w:pStyle w:val="D79D7E24827FF44299C7B77181D2C721"/>
          </w:pPr>
          <w:r>
            <w:t>Sunday</w:t>
          </w:r>
        </w:p>
      </w:docPartBody>
    </w:docPart>
    <w:docPart>
      <w:docPartPr>
        <w:name w:val="7FF3E6AEF3703C4FAE5534B3766D0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ACC8B-52B5-5143-BE62-C57EC913240A}"/>
      </w:docPartPr>
      <w:docPartBody>
        <w:p w:rsidR="00AB79E5" w:rsidRDefault="00B128EB" w:rsidP="00B128EB">
          <w:pPr>
            <w:pStyle w:val="E45906749BA30243843D232F0713B074"/>
          </w:pPr>
          <w:r>
            <w:t>Monday</w:t>
          </w:r>
        </w:p>
      </w:docPartBody>
    </w:docPart>
    <w:docPart>
      <w:docPartPr>
        <w:name w:val="753D9DC57A178941AC2D5D6AA057C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CC7D0-CF5E-C34D-B040-40936BE23871}"/>
      </w:docPartPr>
      <w:docPartBody>
        <w:p w:rsidR="00AB79E5" w:rsidRDefault="00B128EB" w:rsidP="00B128EB">
          <w:pPr>
            <w:pStyle w:val="F538DAFDF6DAF04FAEA6CB92A321AE3A"/>
          </w:pPr>
          <w:r>
            <w:t>Tuesday</w:t>
          </w:r>
        </w:p>
      </w:docPartBody>
    </w:docPart>
    <w:docPart>
      <w:docPartPr>
        <w:name w:val="1C5743EC6234DF4DB7CA71BE362DE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04BA-8E84-F744-BDFE-59482432970F}"/>
      </w:docPartPr>
      <w:docPartBody>
        <w:p w:rsidR="00AB79E5" w:rsidRDefault="00B128EB" w:rsidP="00B128EB">
          <w:pPr>
            <w:pStyle w:val="A65702B678FF1448B2B15DC0DD562584"/>
          </w:pPr>
          <w:r>
            <w:t>Wednesday</w:t>
          </w:r>
        </w:p>
      </w:docPartBody>
    </w:docPart>
    <w:docPart>
      <w:docPartPr>
        <w:name w:val="C5E1D733E4EA7543ADFA5A6CB930A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5527-7D9A-AE4A-9BE2-3608B2A13E28}"/>
      </w:docPartPr>
      <w:docPartBody>
        <w:p w:rsidR="00AB79E5" w:rsidRDefault="00B128EB" w:rsidP="00B128EB">
          <w:pPr>
            <w:pStyle w:val="9C1DEAE58C846C4F8350C06ACBB190E5"/>
          </w:pPr>
          <w:r>
            <w:t>Thursday</w:t>
          </w:r>
        </w:p>
      </w:docPartBody>
    </w:docPart>
    <w:docPart>
      <w:docPartPr>
        <w:name w:val="6EACF9471421054BBB4F96146AC33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DA6A-D1F3-1C43-9191-E9B8738F49D4}"/>
      </w:docPartPr>
      <w:docPartBody>
        <w:p w:rsidR="00AB79E5" w:rsidRDefault="00B128EB" w:rsidP="00B128EB">
          <w:pPr>
            <w:pStyle w:val="EC6361E26A27784687221E6C55D4AC3E"/>
          </w:pPr>
          <w:r>
            <w:t>Friday</w:t>
          </w:r>
        </w:p>
      </w:docPartBody>
    </w:docPart>
    <w:docPart>
      <w:docPartPr>
        <w:name w:val="3FF5D5A213D3504989C96A73761C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C53F9-AEC2-CE40-BFEF-6C7137060F3B}"/>
      </w:docPartPr>
      <w:docPartBody>
        <w:p w:rsidR="00AB79E5" w:rsidRDefault="00B128EB" w:rsidP="00B128EB">
          <w:pPr>
            <w:pStyle w:val="63F5D04BAB3BAF4B875B5DC5C93D63AF"/>
          </w:pPr>
          <w:r>
            <w:t>Saturday</w:t>
          </w:r>
        </w:p>
      </w:docPartBody>
    </w:docPart>
    <w:docPart>
      <w:docPartPr>
        <w:name w:val="8E6F6861EC868741B0331E724E819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D369F-F22F-764C-99B1-411BC55D9C56}"/>
      </w:docPartPr>
      <w:docPartBody>
        <w:p w:rsidR="00AB79E5" w:rsidRDefault="00B128EB" w:rsidP="00B128EB">
          <w:pPr>
            <w:pStyle w:val="C7EB7040C9376C4588F56A6C799AEFB0"/>
          </w:pPr>
          <w:r>
            <w:t>Events</w:t>
          </w:r>
        </w:p>
      </w:docPartBody>
    </w:docPart>
    <w:docPart>
      <w:docPartPr>
        <w:name w:val="60F87E3A540F0C4BBD15D2F58AB54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46FC-0F37-A746-839B-B16A0F44FA33}"/>
      </w:docPartPr>
      <w:docPartBody>
        <w:p w:rsidR="00AB79E5" w:rsidRDefault="00B128EB" w:rsidP="00B128EB">
          <w:pPr>
            <w:pStyle w:val="B3359DE35C8D9042B6AD44C310BFEE97"/>
          </w:pPr>
          <w:r>
            <w:t>Sunday</w:t>
          </w:r>
        </w:p>
      </w:docPartBody>
    </w:docPart>
    <w:docPart>
      <w:docPartPr>
        <w:name w:val="D79D7E24827FF44299C7B77181D2C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50980-23AA-004A-B7D7-51ED96314803}"/>
      </w:docPartPr>
      <w:docPartBody>
        <w:p w:rsidR="00AB79E5" w:rsidRDefault="00B128EB" w:rsidP="00B128EB">
          <w:pPr>
            <w:pStyle w:val="723C57870DE9F34E9F6BAC5AA5BC7E5B"/>
          </w:pPr>
          <w:r>
            <w:t>Monday</w:t>
          </w:r>
        </w:p>
      </w:docPartBody>
    </w:docPart>
    <w:docPart>
      <w:docPartPr>
        <w:name w:val="E45906749BA30243843D232F0713B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79650-D28B-244D-B3D2-2342CF27E7D8}"/>
      </w:docPartPr>
      <w:docPartBody>
        <w:p w:rsidR="00AB79E5" w:rsidRDefault="00B128EB" w:rsidP="00B128EB">
          <w:pPr>
            <w:pStyle w:val="BF15028AA79C0342BA96DF63A85DCED6"/>
          </w:pPr>
          <w:r>
            <w:t>Tuesday</w:t>
          </w:r>
        </w:p>
      </w:docPartBody>
    </w:docPart>
    <w:docPart>
      <w:docPartPr>
        <w:name w:val="F538DAFDF6DAF04FAEA6CB92A321A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09FC4-D4A9-5842-ABE4-723C6A5148FB}"/>
      </w:docPartPr>
      <w:docPartBody>
        <w:p w:rsidR="00AB79E5" w:rsidRDefault="00B128EB" w:rsidP="00B128EB">
          <w:pPr>
            <w:pStyle w:val="C7B905D89EDF9E4C921D1B10D8A7549C"/>
          </w:pPr>
          <w:r>
            <w:t>Wednesday</w:t>
          </w:r>
        </w:p>
      </w:docPartBody>
    </w:docPart>
    <w:docPart>
      <w:docPartPr>
        <w:name w:val="A65702B678FF1448B2B15DC0DD562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35E4B-DD4B-D84A-9882-61627586D3F0}"/>
      </w:docPartPr>
      <w:docPartBody>
        <w:p w:rsidR="00AB79E5" w:rsidRDefault="00B128EB" w:rsidP="00B128EB">
          <w:pPr>
            <w:pStyle w:val="B84B2D3CEB09D542847BDAD580BE796E"/>
          </w:pPr>
          <w:r>
            <w:t>Thursday</w:t>
          </w:r>
        </w:p>
      </w:docPartBody>
    </w:docPart>
    <w:docPart>
      <w:docPartPr>
        <w:name w:val="9C1DEAE58C846C4F8350C06ACBB19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E8DA-22C8-464E-90C4-02521BE73846}"/>
      </w:docPartPr>
      <w:docPartBody>
        <w:p w:rsidR="00AB79E5" w:rsidRDefault="00B128EB" w:rsidP="00B128EB">
          <w:pPr>
            <w:pStyle w:val="4EDCBDF717B134478769532FE2694445"/>
          </w:pPr>
          <w:r>
            <w:t>Friday</w:t>
          </w:r>
        </w:p>
      </w:docPartBody>
    </w:docPart>
    <w:docPart>
      <w:docPartPr>
        <w:name w:val="EC6361E26A27784687221E6C55D4A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F1B5A-0073-9140-BD50-09018ED040DD}"/>
      </w:docPartPr>
      <w:docPartBody>
        <w:p w:rsidR="00AB79E5" w:rsidRDefault="00B128EB" w:rsidP="00B128EB">
          <w:pPr>
            <w:pStyle w:val="EBA0885E9652CB41B99A271418351022"/>
          </w:pPr>
          <w:r>
            <w:t>Saturday</w:t>
          </w:r>
        </w:p>
      </w:docPartBody>
    </w:docPart>
    <w:docPart>
      <w:docPartPr>
        <w:name w:val="63F5D04BAB3BAF4B875B5DC5C93D6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099A7-138F-9D45-8CCE-F13C19BEA18B}"/>
      </w:docPartPr>
      <w:docPartBody>
        <w:p w:rsidR="00AB79E5" w:rsidRDefault="00B128EB" w:rsidP="00B128EB">
          <w:pPr>
            <w:pStyle w:val="0C6ED130F128B64AA6E66D93D525DE45"/>
          </w:pPr>
          <w:r>
            <w:t>Events</w:t>
          </w:r>
        </w:p>
      </w:docPartBody>
    </w:docPart>
    <w:docPart>
      <w:docPartPr>
        <w:name w:val="C7EB7040C9376C4588F56A6C799AE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2D698-E328-224F-8AF8-A8061D62810B}"/>
      </w:docPartPr>
      <w:docPartBody>
        <w:p w:rsidR="00AB79E5" w:rsidRDefault="00B128EB" w:rsidP="00B128EB">
          <w:r>
            <w:t>Sunday</w:t>
          </w:r>
        </w:p>
      </w:docPartBody>
    </w:docPart>
    <w:docPart>
      <w:docPartPr>
        <w:name w:val="B3359DE35C8D9042B6AD44C310BF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C765F-C064-3A44-BC6A-FCB01EE333CE}"/>
      </w:docPartPr>
      <w:docPartBody>
        <w:p w:rsidR="00AB79E5" w:rsidRDefault="00B128EB" w:rsidP="00B128EB">
          <w:r>
            <w:t>Monday</w:t>
          </w:r>
        </w:p>
      </w:docPartBody>
    </w:docPart>
    <w:docPart>
      <w:docPartPr>
        <w:name w:val="723C57870DE9F34E9F6BAC5AA5BC7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D50B-65CB-E84F-B45E-94FEEF1C567C}"/>
      </w:docPartPr>
      <w:docPartBody>
        <w:p w:rsidR="00AB79E5" w:rsidRDefault="00B128EB" w:rsidP="00B128EB">
          <w:r>
            <w:t>Tuesday</w:t>
          </w:r>
        </w:p>
      </w:docPartBody>
    </w:docPart>
    <w:docPart>
      <w:docPartPr>
        <w:name w:val="BF15028AA79C0342BA96DF63A85DC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068D-CF95-9944-9D5E-A17EDDA74645}"/>
      </w:docPartPr>
      <w:docPartBody>
        <w:p w:rsidR="00AB79E5" w:rsidRDefault="00B128EB" w:rsidP="00B128EB">
          <w:r>
            <w:t>Wednesday</w:t>
          </w:r>
        </w:p>
      </w:docPartBody>
    </w:docPart>
    <w:docPart>
      <w:docPartPr>
        <w:name w:val="C7B905D89EDF9E4C921D1B10D8A7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C9A11-A562-CB41-8A83-0E57C8CDE768}"/>
      </w:docPartPr>
      <w:docPartBody>
        <w:p w:rsidR="00AB79E5" w:rsidRDefault="00B128EB" w:rsidP="00B128EB">
          <w:r>
            <w:t>Thursday</w:t>
          </w:r>
        </w:p>
      </w:docPartBody>
    </w:docPart>
    <w:docPart>
      <w:docPartPr>
        <w:name w:val="B84B2D3CEB09D542847BDAD580BE7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84491-C75D-864B-AE25-31B6FFFA7F57}"/>
      </w:docPartPr>
      <w:docPartBody>
        <w:p w:rsidR="00AB79E5" w:rsidRDefault="00B128EB" w:rsidP="00B128EB">
          <w:r>
            <w:t>Friday</w:t>
          </w:r>
        </w:p>
      </w:docPartBody>
    </w:docPart>
    <w:docPart>
      <w:docPartPr>
        <w:name w:val="4EDCBDF717B134478769532FE2694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DF51C-8609-6845-A30D-815B575B17CE}"/>
      </w:docPartPr>
      <w:docPartBody>
        <w:p w:rsidR="00AB79E5" w:rsidRDefault="00B128EB" w:rsidP="00B128EB">
          <w:r>
            <w:t>Saturday</w:t>
          </w:r>
        </w:p>
      </w:docPartBody>
    </w:docPart>
    <w:docPart>
      <w:docPartPr>
        <w:name w:val="EBA0885E9652CB41B99A271418351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D4538-F3E2-AC48-AE01-5AB03F30819F}"/>
      </w:docPartPr>
      <w:docPartBody>
        <w:p w:rsidR="00AB79E5" w:rsidRDefault="00B128EB" w:rsidP="00B128EB">
          <w:r>
            <w:t>Events</w:t>
          </w:r>
        </w:p>
      </w:docPartBody>
    </w:docPart>
    <w:docPart>
      <w:docPartPr>
        <w:name w:val="0C6ED130F128B64AA6E66D93D525D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7B463-7E95-E84C-8E28-8D0AE11DC8F8}"/>
      </w:docPartPr>
      <w:docPartBody>
        <w:p w:rsidR="00AB79E5" w:rsidRDefault="00B128EB" w:rsidP="00B128EB"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8D"/>
    <w:rsid w:val="000200BD"/>
    <w:rsid w:val="000348DB"/>
    <w:rsid w:val="00060ABA"/>
    <w:rsid w:val="00290AA8"/>
    <w:rsid w:val="00330E7F"/>
    <w:rsid w:val="00460281"/>
    <w:rsid w:val="0054308D"/>
    <w:rsid w:val="007744DB"/>
    <w:rsid w:val="008A63DC"/>
    <w:rsid w:val="009B08E3"/>
    <w:rsid w:val="00AB79E5"/>
    <w:rsid w:val="00AC6C22"/>
    <w:rsid w:val="00B128EB"/>
    <w:rsid w:val="00B165DA"/>
    <w:rsid w:val="00B877EF"/>
    <w:rsid w:val="00C41D0C"/>
    <w:rsid w:val="00C803A3"/>
    <w:rsid w:val="00D6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1FB2DD8428CA458619F51CD49FB270">
    <w:name w:val="ED1FB2DD8428CA458619F51CD49FB270"/>
  </w:style>
  <w:style w:type="paragraph" w:customStyle="1" w:styleId="A1D14CDECE3734468BF29F355534861E">
    <w:name w:val="A1D14CDECE3734468BF29F355534861E"/>
  </w:style>
  <w:style w:type="paragraph" w:customStyle="1" w:styleId="0B9AC5BA2590A14A8ADC2644CB6A90E3">
    <w:name w:val="0B9AC5BA2590A14A8ADC2644CB6A90E3"/>
  </w:style>
  <w:style w:type="paragraph" w:customStyle="1" w:styleId="7CBD0B1BFC0D724789B16766A4B793C4">
    <w:name w:val="7CBD0B1BFC0D724789B16766A4B793C4"/>
  </w:style>
  <w:style w:type="paragraph" w:customStyle="1" w:styleId="68F57208C1C4424BAAA6BB3DC84B359F">
    <w:name w:val="68F57208C1C4424BAAA6BB3DC84B359F"/>
  </w:style>
  <w:style w:type="paragraph" w:customStyle="1" w:styleId="BA5C9780C4E79044A9F2231A907F547C">
    <w:name w:val="BA5C9780C4E79044A9F2231A907F547C"/>
  </w:style>
  <w:style w:type="paragraph" w:customStyle="1" w:styleId="F6FC29255C17F94CAA830E9AB5DDE651">
    <w:name w:val="F6FC29255C17F94CAA830E9AB5DDE651"/>
  </w:style>
  <w:style w:type="paragraph" w:customStyle="1" w:styleId="34580F055BB90F47A79EB8B4116D3DE7">
    <w:name w:val="34580F055BB90F47A79EB8B4116D3DE7"/>
  </w:style>
  <w:style w:type="paragraph" w:customStyle="1" w:styleId="85FF7B775FD8C444B2DD5DF7E0CAE8C9">
    <w:name w:val="85FF7B775FD8C444B2DD5DF7E0CAE8C9"/>
    <w:rsid w:val="0054308D"/>
  </w:style>
  <w:style w:type="paragraph" w:customStyle="1" w:styleId="E789C09F9BF93A4B84B38EA63879141C">
    <w:name w:val="E789C09F9BF93A4B84B38EA63879141C"/>
    <w:rsid w:val="0054308D"/>
  </w:style>
  <w:style w:type="paragraph" w:customStyle="1" w:styleId="5A2C79113AD7634E932493000DEB6715">
    <w:name w:val="5A2C79113AD7634E932493000DEB6715"/>
    <w:rsid w:val="0054308D"/>
  </w:style>
  <w:style w:type="paragraph" w:customStyle="1" w:styleId="BA340D4FBD17504A8067E05B214B24C3">
    <w:name w:val="BA340D4FBD17504A8067E05B214B24C3"/>
    <w:rsid w:val="0054308D"/>
  </w:style>
  <w:style w:type="paragraph" w:customStyle="1" w:styleId="3560AFBA09C7594794D5C413D1AB0382">
    <w:name w:val="3560AFBA09C7594794D5C413D1AB0382"/>
    <w:rsid w:val="0054308D"/>
  </w:style>
  <w:style w:type="paragraph" w:customStyle="1" w:styleId="89D307913965B4469981E90B7D1DA227">
    <w:name w:val="89D307913965B4469981E90B7D1DA227"/>
    <w:rsid w:val="0054308D"/>
  </w:style>
  <w:style w:type="paragraph" w:customStyle="1" w:styleId="2B98A9F7F171FC47A644B76425853169">
    <w:name w:val="2B98A9F7F171FC47A644B76425853169"/>
    <w:rsid w:val="0054308D"/>
  </w:style>
  <w:style w:type="paragraph" w:customStyle="1" w:styleId="2B2895C6CDAE2344B57C7F482EBA782D">
    <w:name w:val="2B2895C6CDAE2344B57C7F482EBA782D"/>
    <w:rsid w:val="0054308D"/>
  </w:style>
  <w:style w:type="paragraph" w:customStyle="1" w:styleId="98A4AACC9657EC4586E5D14E97232488">
    <w:name w:val="98A4AACC9657EC4586E5D14E97232488"/>
    <w:rsid w:val="0054308D"/>
  </w:style>
  <w:style w:type="paragraph" w:customStyle="1" w:styleId="A1F4ADC379C4B8419651569BBB6E629B">
    <w:name w:val="A1F4ADC379C4B8419651569BBB6E629B"/>
    <w:rsid w:val="0054308D"/>
  </w:style>
  <w:style w:type="paragraph" w:customStyle="1" w:styleId="BDCD9FE0F5780245ACA2EC51C5990496">
    <w:name w:val="BDCD9FE0F5780245ACA2EC51C5990496"/>
    <w:rsid w:val="0054308D"/>
  </w:style>
  <w:style w:type="paragraph" w:customStyle="1" w:styleId="379F3AC40BBA634F99964FA3D365F9F7">
    <w:name w:val="379F3AC40BBA634F99964FA3D365F9F7"/>
    <w:rsid w:val="0054308D"/>
  </w:style>
  <w:style w:type="paragraph" w:customStyle="1" w:styleId="D0EB0D7284891346B2A55FF33C44BBC2">
    <w:name w:val="D0EB0D7284891346B2A55FF33C44BBC2"/>
    <w:rsid w:val="0054308D"/>
  </w:style>
  <w:style w:type="paragraph" w:customStyle="1" w:styleId="7F0025D8961A1E4EADBCB7CC02740CB5">
    <w:name w:val="7F0025D8961A1E4EADBCB7CC02740CB5"/>
    <w:rsid w:val="0054308D"/>
  </w:style>
  <w:style w:type="paragraph" w:customStyle="1" w:styleId="6204938F4817F1409196314FF5A2380C">
    <w:name w:val="6204938F4817F1409196314FF5A2380C"/>
    <w:rsid w:val="0054308D"/>
  </w:style>
  <w:style w:type="paragraph" w:customStyle="1" w:styleId="56147C2CBCE2DE429F9AD4BD7E38EFFD">
    <w:name w:val="56147C2CBCE2DE429F9AD4BD7E38EFFD"/>
    <w:rsid w:val="00B128EB"/>
  </w:style>
  <w:style w:type="paragraph" w:customStyle="1" w:styleId="6C6D0450155F5047BB2EC1C5EE4A67A9">
    <w:name w:val="6C6D0450155F5047BB2EC1C5EE4A67A9"/>
    <w:rsid w:val="00B128EB"/>
  </w:style>
  <w:style w:type="paragraph" w:customStyle="1" w:styleId="BCEB96879E4BAD42A479035AD2B1FC9C">
    <w:name w:val="BCEB96879E4BAD42A479035AD2B1FC9C"/>
    <w:rsid w:val="00B128EB"/>
  </w:style>
  <w:style w:type="paragraph" w:customStyle="1" w:styleId="BD70D3B7E5595540BCC0DDC14476C51A">
    <w:name w:val="BD70D3B7E5595540BCC0DDC14476C51A"/>
    <w:rsid w:val="00B128EB"/>
  </w:style>
  <w:style w:type="paragraph" w:customStyle="1" w:styleId="412CCCB86E933747AF6BB60CD8EAC374">
    <w:name w:val="412CCCB86E933747AF6BB60CD8EAC374"/>
    <w:rsid w:val="00B128EB"/>
  </w:style>
  <w:style w:type="paragraph" w:customStyle="1" w:styleId="A68059F6E673B24B9D8AEA0CFC2C8B87">
    <w:name w:val="A68059F6E673B24B9D8AEA0CFC2C8B87"/>
    <w:rsid w:val="00B128EB"/>
  </w:style>
  <w:style w:type="paragraph" w:customStyle="1" w:styleId="8DDBDC0720E8004DAC292842BA6820AF">
    <w:name w:val="8DDBDC0720E8004DAC292842BA6820AF"/>
    <w:rsid w:val="00B128EB"/>
  </w:style>
  <w:style w:type="paragraph" w:customStyle="1" w:styleId="D5556CECEE5DF3408EA1889DE6AEC390">
    <w:name w:val="D5556CECEE5DF3408EA1889DE6AEC390"/>
    <w:rsid w:val="00B128EB"/>
  </w:style>
  <w:style w:type="paragraph" w:customStyle="1" w:styleId="9D893ADDDF6F834F95E2E1D3EDC67875">
    <w:name w:val="9D893ADDDF6F834F95E2E1D3EDC67875"/>
    <w:rsid w:val="00B128EB"/>
  </w:style>
  <w:style w:type="paragraph" w:customStyle="1" w:styleId="3890D1F0915A0E45A1F5F34BD6D4530E">
    <w:name w:val="3890D1F0915A0E45A1F5F34BD6D4530E"/>
    <w:rsid w:val="00B128EB"/>
  </w:style>
  <w:style w:type="paragraph" w:customStyle="1" w:styleId="5D7EA135D363F8439FA9A95BEBF05FD8">
    <w:name w:val="5D7EA135D363F8439FA9A95BEBF05FD8"/>
    <w:rsid w:val="00B128EB"/>
  </w:style>
  <w:style w:type="paragraph" w:customStyle="1" w:styleId="FA77927D19D1EB48BECDBD90163BB933">
    <w:name w:val="FA77927D19D1EB48BECDBD90163BB933"/>
    <w:rsid w:val="00B128EB"/>
  </w:style>
  <w:style w:type="paragraph" w:customStyle="1" w:styleId="D4352F8EFC29AC4F9C5C5919FD05CEF8">
    <w:name w:val="D4352F8EFC29AC4F9C5C5919FD05CEF8"/>
    <w:rsid w:val="00B128EB"/>
  </w:style>
  <w:style w:type="paragraph" w:customStyle="1" w:styleId="A2659930D8CB54408A66DBCF87CF30A0">
    <w:name w:val="A2659930D8CB54408A66DBCF87CF30A0"/>
    <w:rsid w:val="00B128EB"/>
  </w:style>
  <w:style w:type="paragraph" w:customStyle="1" w:styleId="69F79F8E5A4D3F40B911C129DDABFB6A">
    <w:name w:val="69F79F8E5A4D3F40B911C129DDABFB6A"/>
    <w:rsid w:val="00B128EB"/>
  </w:style>
  <w:style w:type="paragraph" w:customStyle="1" w:styleId="AD1CFFEF6A10044F84C28A28BF62BBCF">
    <w:name w:val="AD1CFFEF6A10044F84C28A28BF62BBCF"/>
    <w:rsid w:val="00B128EB"/>
  </w:style>
  <w:style w:type="paragraph" w:customStyle="1" w:styleId="1B1B6709F7C9F84EB38B5584097A1A05">
    <w:name w:val="1B1B6709F7C9F84EB38B5584097A1A05"/>
    <w:rsid w:val="00B128EB"/>
  </w:style>
  <w:style w:type="paragraph" w:customStyle="1" w:styleId="B4FFBD8BEE1F25498E96B821809016E4">
    <w:name w:val="B4FFBD8BEE1F25498E96B821809016E4"/>
    <w:rsid w:val="00B128EB"/>
  </w:style>
  <w:style w:type="paragraph" w:customStyle="1" w:styleId="1669D45FB88DED41A39FE0F9E2EC4D1D">
    <w:name w:val="1669D45FB88DED41A39FE0F9E2EC4D1D"/>
    <w:rsid w:val="00B128EB"/>
  </w:style>
  <w:style w:type="paragraph" w:customStyle="1" w:styleId="A201AC36C5773341AA3ABE4AAA89535A">
    <w:name w:val="A201AC36C5773341AA3ABE4AAA89535A"/>
    <w:rsid w:val="00B128EB"/>
  </w:style>
  <w:style w:type="paragraph" w:customStyle="1" w:styleId="5C8ED498BCDE4947B7C6336A250FEECD">
    <w:name w:val="5C8ED498BCDE4947B7C6336A250FEECD"/>
    <w:rsid w:val="00B128EB"/>
  </w:style>
  <w:style w:type="paragraph" w:customStyle="1" w:styleId="B9248718BF51504A91CC246049F4207F">
    <w:name w:val="B9248718BF51504A91CC246049F4207F"/>
    <w:rsid w:val="00B128EB"/>
  </w:style>
  <w:style w:type="paragraph" w:customStyle="1" w:styleId="8D9E08E37B8267419253E238CB648EDE">
    <w:name w:val="8D9E08E37B8267419253E238CB648EDE"/>
    <w:rsid w:val="00B128EB"/>
  </w:style>
  <w:style w:type="paragraph" w:customStyle="1" w:styleId="10DA18563EB9224B8E31ED407FC6676E">
    <w:name w:val="10DA18563EB9224B8E31ED407FC6676E"/>
    <w:rsid w:val="00B128EB"/>
  </w:style>
  <w:style w:type="paragraph" w:customStyle="1" w:styleId="39D1E41F732275429FC855454160C4E9">
    <w:name w:val="39D1E41F732275429FC855454160C4E9"/>
    <w:rsid w:val="00B128EB"/>
  </w:style>
  <w:style w:type="paragraph" w:customStyle="1" w:styleId="DE70EBDBF418764E8F87060EA6EC148A">
    <w:name w:val="DE70EBDBF418764E8F87060EA6EC148A"/>
    <w:rsid w:val="00B128EB"/>
  </w:style>
  <w:style w:type="paragraph" w:customStyle="1" w:styleId="2E80659AA75E294E812A6CE6649B8CE6">
    <w:name w:val="2E80659AA75E294E812A6CE6649B8CE6"/>
    <w:rsid w:val="00B128EB"/>
  </w:style>
  <w:style w:type="paragraph" w:customStyle="1" w:styleId="5E4937D869FC9D4B9B4139335AD60180">
    <w:name w:val="5E4937D869FC9D4B9B4139335AD60180"/>
    <w:rsid w:val="00B128EB"/>
  </w:style>
  <w:style w:type="paragraph" w:customStyle="1" w:styleId="F782FD6A32D56746B85860A2095F02E4">
    <w:name w:val="F782FD6A32D56746B85860A2095F02E4"/>
    <w:rsid w:val="00B128EB"/>
  </w:style>
  <w:style w:type="paragraph" w:customStyle="1" w:styleId="FFD0B800D238CF45855610A3DB988A31">
    <w:name w:val="FFD0B800D238CF45855610A3DB988A31"/>
    <w:rsid w:val="00B128EB"/>
  </w:style>
  <w:style w:type="paragraph" w:customStyle="1" w:styleId="46F0D3D8822B8E46A75663A654E85A30">
    <w:name w:val="46F0D3D8822B8E46A75663A654E85A30"/>
    <w:rsid w:val="00B128EB"/>
  </w:style>
  <w:style w:type="paragraph" w:customStyle="1" w:styleId="7282990052D3514D8062A81C95F67014">
    <w:name w:val="7282990052D3514D8062A81C95F67014"/>
    <w:rsid w:val="00B128EB"/>
  </w:style>
  <w:style w:type="paragraph" w:customStyle="1" w:styleId="8A7BECE22F00694690323C7C5A8B065F">
    <w:name w:val="8A7BECE22F00694690323C7C5A8B065F"/>
    <w:rsid w:val="00B128EB"/>
  </w:style>
  <w:style w:type="paragraph" w:customStyle="1" w:styleId="BD320BBF3F9DDF459CC278370B00436B">
    <w:name w:val="BD320BBF3F9DDF459CC278370B00436B"/>
    <w:rsid w:val="00B128EB"/>
  </w:style>
  <w:style w:type="paragraph" w:customStyle="1" w:styleId="06BDF0760DE2344BB8AD07A10EF8C984">
    <w:name w:val="06BDF0760DE2344BB8AD07A10EF8C984"/>
    <w:rsid w:val="00B128EB"/>
  </w:style>
  <w:style w:type="paragraph" w:customStyle="1" w:styleId="4BB2B9306130D44AAD45ED2DD8E9B001">
    <w:name w:val="4BB2B9306130D44AAD45ED2DD8E9B001"/>
    <w:rsid w:val="00B128EB"/>
  </w:style>
  <w:style w:type="paragraph" w:customStyle="1" w:styleId="E27483AB9A2E3F479CC30518D291FE43">
    <w:name w:val="E27483AB9A2E3F479CC30518D291FE43"/>
    <w:rsid w:val="00B128EB"/>
  </w:style>
  <w:style w:type="paragraph" w:customStyle="1" w:styleId="86F047F74205374C95A9CAC5AC1B6EE5">
    <w:name w:val="86F047F74205374C95A9CAC5AC1B6EE5"/>
    <w:rsid w:val="00B128EB"/>
  </w:style>
  <w:style w:type="paragraph" w:customStyle="1" w:styleId="87D85B180C78914E990F27C3C52F8006">
    <w:name w:val="87D85B180C78914E990F27C3C52F8006"/>
    <w:rsid w:val="00B128EB"/>
  </w:style>
  <w:style w:type="paragraph" w:customStyle="1" w:styleId="05EE4051073A1448A362D020BEA7150C">
    <w:name w:val="05EE4051073A1448A362D020BEA7150C"/>
    <w:rsid w:val="00B128EB"/>
  </w:style>
  <w:style w:type="paragraph" w:customStyle="1" w:styleId="7FF3E6AEF3703C4FAE5534B3766D0E35">
    <w:name w:val="7FF3E6AEF3703C4FAE5534B3766D0E35"/>
    <w:rsid w:val="00B128EB"/>
  </w:style>
  <w:style w:type="paragraph" w:customStyle="1" w:styleId="753D9DC57A178941AC2D5D6AA057CE9C">
    <w:name w:val="753D9DC57A178941AC2D5D6AA057CE9C"/>
    <w:rsid w:val="00B128EB"/>
  </w:style>
  <w:style w:type="paragraph" w:customStyle="1" w:styleId="1C5743EC6234DF4DB7CA71BE362DE126">
    <w:name w:val="1C5743EC6234DF4DB7CA71BE362DE126"/>
    <w:rsid w:val="00B128EB"/>
  </w:style>
  <w:style w:type="paragraph" w:customStyle="1" w:styleId="C5E1D733E4EA7543ADFA5A6CB930AEAA">
    <w:name w:val="C5E1D733E4EA7543ADFA5A6CB930AEAA"/>
    <w:rsid w:val="00B128EB"/>
  </w:style>
  <w:style w:type="paragraph" w:customStyle="1" w:styleId="6EACF9471421054BBB4F96146AC33C4F">
    <w:name w:val="6EACF9471421054BBB4F96146AC33C4F"/>
    <w:rsid w:val="00B128EB"/>
  </w:style>
  <w:style w:type="paragraph" w:customStyle="1" w:styleId="3FF5D5A213D3504989C96A73761CFB18">
    <w:name w:val="3FF5D5A213D3504989C96A73761CFB18"/>
    <w:rsid w:val="00B128EB"/>
  </w:style>
  <w:style w:type="paragraph" w:customStyle="1" w:styleId="8E6F6861EC868741B0331E724E819210">
    <w:name w:val="8E6F6861EC868741B0331E724E819210"/>
    <w:rsid w:val="00B128EB"/>
  </w:style>
  <w:style w:type="paragraph" w:customStyle="1" w:styleId="60F87E3A540F0C4BBD15D2F58AB548FA">
    <w:name w:val="60F87E3A540F0C4BBD15D2F58AB548FA"/>
    <w:rsid w:val="00B128EB"/>
  </w:style>
  <w:style w:type="paragraph" w:customStyle="1" w:styleId="D79D7E24827FF44299C7B77181D2C721">
    <w:name w:val="D79D7E24827FF44299C7B77181D2C721"/>
    <w:rsid w:val="00B128EB"/>
  </w:style>
  <w:style w:type="paragraph" w:customStyle="1" w:styleId="E45906749BA30243843D232F0713B074">
    <w:name w:val="E45906749BA30243843D232F0713B074"/>
    <w:rsid w:val="00B128EB"/>
  </w:style>
  <w:style w:type="paragraph" w:customStyle="1" w:styleId="F538DAFDF6DAF04FAEA6CB92A321AE3A">
    <w:name w:val="F538DAFDF6DAF04FAEA6CB92A321AE3A"/>
    <w:rsid w:val="00B128EB"/>
  </w:style>
  <w:style w:type="paragraph" w:customStyle="1" w:styleId="A65702B678FF1448B2B15DC0DD562584">
    <w:name w:val="A65702B678FF1448B2B15DC0DD562584"/>
    <w:rsid w:val="00B128EB"/>
  </w:style>
  <w:style w:type="paragraph" w:customStyle="1" w:styleId="9C1DEAE58C846C4F8350C06ACBB190E5">
    <w:name w:val="9C1DEAE58C846C4F8350C06ACBB190E5"/>
    <w:rsid w:val="00B128EB"/>
  </w:style>
  <w:style w:type="paragraph" w:customStyle="1" w:styleId="EC6361E26A27784687221E6C55D4AC3E">
    <w:name w:val="EC6361E26A27784687221E6C55D4AC3E"/>
    <w:rsid w:val="00B128EB"/>
  </w:style>
  <w:style w:type="paragraph" w:customStyle="1" w:styleId="63F5D04BAB3BAF4B875B5DC5C93D63AF">
    <w:name w:val="63F5D04BAB3BAF4B875B5DC5C93D63AF"/>
    <w:rsid w:val="00B128EB"/>
  </w:style>
  <w:style w:type="paragraph" w:customStyle="1" w:styleId="C7EB7040C9376C4588F56A6C799AEFB0">
    <w:name w:val="C7EB7040C9376C4588F56A6C799AEFB0"/>
    <w:rsid w:val="00B128EB"/>
  </w:style>
  <w:style w:type="paragraph" w:customStyle="1" w:styleId="B3359DE35C8D9042B6AD44C310BFEE97">
    <w:name w:val="B3359DE35C8D9042B6AD44C310BFEE97"/>
    <w:rsid w:val="00B128EB"/>
  </w:style>
  <w:style w:type="paragraph" w:customStyle="1" w:styleId="723C57870DE9F34E9F6BAC5AA5BC7E5B">
    <w:name w:val="723C57870DE9F34E9F6BAC5AA5BC7E5B"/>
    <w:rsid w:val="00B128EB"/>
  </w:style>
  <w:style w:type="paragraph" w:customStyle="1" w:styleId="BF15028AA79C0342BA96DF63A85DCED6">
    <w:name w:val="BF15028AA79C0342BA96DF63A85DCED6"/>
    <w:rsid w:val="00B128EB"/>
  </w:style>
  <w:style w:type="paragraph" w:customStyle="1" w:styleId="C7B905D89EDF9E4C921D1B10D8A7549C">
    <w:name w:val="C7B905D89EDF9E4C921D1B10D8A7549C"/>
    <w:rsid w:val="00B128EB"/>
  </w:style>
  <w:style w:type="paragraph" w:customStyle="1" w:styleId="B84B2D3CEB09D542847BDAD580BE796E">
    <w:name w:val="B84B2D3CEB09D542847BDAD580BE796E"/>
    <w:rsid w:val="00B128EB"/>
  </w:style>
  <w:style w:type="paragraph" w:customStyle="1" w:styleId="4EDCBDF717B134478769532FE2694445">
    <w:name w:val="4EDCBDF717B134478769532FE2694445"/>
    <w:rsid w:val="00B128EB"/>
  </w:style>
  <w:style w:type="paragraph" w:customStyle="1" w:styleId="EBA0885E9652CB41B99A271418351022">
    <w:name w:val="EBA0885E9652CB41B99A271418351022"/>
    <w:rsid w:val="00B128EB"/>
  </w:style>
  <w:style w:type="paragraph" w:customStyle="1" w:styleId="0C6ED130F128B64AA6E66D93D525DE45">
    <w:name w:val="0C6ED130F128B64AA6E66D93D525DE45"/>
    <w:rsid w:val="00B128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216A-FAF7-C54C-AE24-91C8AA0F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{A10B9E40-B49C-0549-97A9-31D442E81D91}tf16382977.dotm</Template>
  <TotalTime>1</TotalTime>
  <Pages>12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adjimenez6267@eagle.fgcu.edu</cp:lastModifiedBy>
  <cp:revision>2</cp:revision>
  <cp:lastPrinted>2022-07-11T18:59:00Z</cp:lastPrinted>
  <dcterms:created xsi:type="dcterms:W3CDTF">2024-07-18T17:57:00Z</dcterms:created>
  <dcterms:modified xsi:type="dcterms:W3CDTF">2024-07-18T17:57:00Z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2018-05-15T09:34:29.6987298Z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